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PlainTable4"/>
        <w:tblW w:w="5000" w:type="pct"/>
        <w:tblBorders>
          <w:top w:val="single" w:sz="8" w:space="0" w:color="BFBFBF" w:themeColor="background1" w:themeShade="BF"/>
          <w:bottom w:val="single" w:sz="8" w:space="0" w:color="BFBFBF" w:themeColor="background1" w:themeShade="BF"/>
        </w:tblBorders>
        <w:tblCellMar>
          <w:left w:w="115" w:type="dxa"/>
          <w:right w:w="115" w:type="dxa"/>
        </w:tblCellMar>
        <w:tblLook w:val="0620" w:firstRow="1" w:lastRow="0" w:firstColumn="0" w:lastColumn="0" w:noHBand="1" w:noVBand="1"/>
        <w:tblCaption w:val="Layout table"/>
      </w:tblPr>
      <w:tblGrid>
        <w:gridCol w:w="11900"/>
        <w:gridCol w:w="2500"/>
      </w:tblGrid>
      <w:tr w:rsidR="00EB29B2" w:rsidRPr="00A723A2" w14:paraId="69DA44B0" w14:textId="77777777" w:rsidTr="3644F7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25"/>
        </w:trPr>
        <w:tc>
          <w:tcPr>
            <w:tcW w:w="4132" w:type="pct"/>
            <w:tcBorders>
              <w:bottom w:val="single" w:sz="8" w:space="0" w:color="BFBFBF" w:themeColor="background1" w:themeShade="BF"/>
            </w:tcBorders>
          </w:tcPr>
          <w:p w14:paraId="2D70D82A" w14:textId="10C12751" w:rsidR="00EB29B2" w:rsidRPr="006547D8" w:rsidRDefault="3644F7D5" w:rsidP="3644F7D5">
            <w:pPr>
              <w:pStyle w:val="Month"/>
              <w:spacing w:after="40"/>
              <w:jc w:val="center"/>
              <w:rPr>
                <w:rFonts w:ascii="Abadi" w:hAnsi="Abadi"/>
                <w:sz w:val="56"/>
                <w:szCs w:val="56"/>
              </w:rPr>
            </w:pPr>
            <w:r w:rsidRPr="3644F7D5">
              <w:rPr>
                <w:rFonts w:ascii="Abadi" w:hAnsi="Abadi"/>
                <w:sz w:val="56"/>
                <w:szCs w:val="56"/>
              </w:rPr>
              <w:t xml:space="preserve">   Gardenside    2025   January           </w:t>
            </w:r>
          </w:p>
        </w:tc>
        <w:tc>
          <w:tcPr>
            <w:tcW w:w="868" w:type="pct"/>
            <w:tcBorders>
              <w:bottom w:val="single" w:sz="8" w:space="0" w:color="BFBFBF" w:themeColor="background1" w:themeShade="BF"/>
            </w:tcBorders>
            <w:tcMar>
              <w:right w:w="0" w:type="dxa"/>
            </w:tcMar>
          </w:tcPr>
          <w:p w14:paraId="5D218438" w14:textId="6BD58A88" w:rsidR="00EB29B2" w:rsidRPr="00A723A2" w:rsidRDefault="00EB29B2" w:rsidP="00481A2B">
            <w:pPr>
              <w:pStyle w:val="Year"/>
              <w:spacing w:after="40"/>
              <w:jc w:val="center"/>
              <w:rPr>
                <w:rFonts w:ascii="Abadi" w:hAnsi="Abadi"/>
                <w:szCs w:val="96"/>
              </w:rPr>
            </w:pPr>
          </w:p>
        </w:tc>
      </w:tr>
      <w:tr w:rsidR="00EB29B2" w14:paraId="1E03509B" w14:textId="77777777" w:rsidTr="3644F7D5">
        <w:tc>
          <w:tcPr>
            <w:tcW w:w="4132" w:type="pct"/>
            <w:tcBorders>
              <w:top w:val="single" w:sz="8" w:space="0" w:color="BFBFBF" w:themeColor="background1" w:themeShade="BF"/>
              <w:bottom w:val="nil"/>
            </w:tcBorders>
          </w:tcPr>
          <w:p w14:paraId="758A06CD" w14:textId="77777777" w:rsidR="00EB29B2" w:rsidRDefault="00EB29B2">
            <w:pPr>
              <w:pStyle w:val="NoSpacing"/>
            </w:pPr>
          </w:p>
        </w:tc>
        <w:tc>
          <w:tcPr>
            <w:tcW w:w="868" w:type="pct"/>
            <w:tcBorders>
              <w:top w:val="single" w:sz="8" w:space="0" w:color="BFBFBF" w:themeColor="background1" w:themeShade="BF"/>
              <w:bottom w:val="nil"/>
            </w:tcBorders>
          </w:tcPr>
          <w:p w14:paraId="4B33D1C5" w14:textId="77777777" w:rsidR="00EB29B2" w:rsidRDefault="00EB29B2">
            <w:pPr>
              <w:pStyle w:val="NoSpacing"/>
            </w:pPr>
          </w:p>
        </w:tc>
      </w:tr>
    </w:tbl>
    <w:tbl>
      <w:tblPr>
        <w:tblStyle w:val="TableCalendar"/>
        <w:tblW w:w="14390" w:type="dxa"/>
        <w:tblBorders>
          <w:insideH w:val="single" w:sz="4" w:space="0" w:color="BFBFBF" w:themeColor="background1" w:themeShade="BF"/>
        </w:tblBorders>
        <w:tblLook w:val="0420" w:firstRow="1" w:lastRow="0" w:firstColumn="0" w:lastColumn="0" w:noHBand="0" w:noVBand="1"/>
        <w:tblCaption w:val="Layout table"/>
      </w:tblPr>
      <w:tblGrid>
        <w:gridCol w:w="2056"/>
        <w:gridCol w:w="2056"/>
        <w:gridCol w:w="2055"/>
        <w:gridCol w:w="2085"/>
        <w:gridCol w:w="2028"/>
        <w:gridCol w:w="2055"/>
        <w:gridCol w:w="2055"/>
      </w:tblGrid>
      <w:tr w:rsidR="00EB29B2" w14:paraId="0BB15D5C" w14:textId="77777777" w:rsidTr="72BE30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056" w:type="dxa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14:paraId="0037FC37" w14:textId="77777777" w:rsidR="00EB29B2" w:rsidRDefault="003821AD">
            <w:pPr>
              <w:pStyle w:val="Days"/>
            </w:pPr>
            <w:sdt>
              <w:sdtPr>
                <w:id w:val="1830477086"/>
                <w:placeholder>
                  <w:docPart w:val="A41B9C60AA8D44219038A74996C7064D"/>
                </w:placeholder>
                <w:temporary/>
                <w:showingPlcHdr/>
                <w15:appearance w15:val="hidden"/>
              </w:sdtPr>
              <w:sdtEndPr/>
              <w:sdtContent>
                <w:r w:rsidR="004D589B">
                  <w:t>Monday</w:t>
                </w:r>
              </w:sdtContent>
            </w:sdt>
          </w:p>
        </w:tc>
        <w:tc>
          <w:tcPr>
            <w:tcW w:w="2056" w:type="dxa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14:paraId="7ED37C67" w14:textId="77777777" w:rsidR="00EB29B2" w:rsidRDefault="003821AD">
            <w:pPr>
              <w:pStyle w:val="Days"/>
            </w:pPr>
            <w:sdt>
              <w:sdtPr>
                <w:id w:val="1049036045"/>
                <w:placeholder>
                  <w:docPart w:val="997F82404851421BBE25091FD5364BC3"/>
                </w:placeholder>
                <w:temporary/>
                <w:showingPlcHdr/>
                <w15:appearance w15:val="hidden"/>
              </w:sdtPr>
              <w:sdtEndPr/>
              <w:sdtContent>
                <w:r w:rsidR="004D589B">
                  <w:t>Tuesday</w:t>
                </w:r>
              </w:sdtContent>
            </w:sdt>
          </w:p>
        </w:tc>
        <w:tc>
          <w:tcPr>
            <w:tcW w:w="2055" w:type="dxa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14:paraId="125884FE" w14:textId="77777777" w:rsidR="00EB29B2" w:rsidRDefault="003821AD">
            <w:pPr>
              <w:pStyle w:val="Days"/>
            </w:pPr>
            <w:sdt>
              <w:sdtPr>
                <w:id w:val="513506771"/>
                <w:placeholder>
                  <w:docPart w:val="7CE339D4D0414D8BB9122109F71A0A29"/>
                </w:placeholder>
                <w:temporary/>
                <w:showingPlcHdr/>
                <w15:appearance w15:val="hidden"/>
              </w:sdtPr>
              <w:sdtEndPr/>
              <w:sdtContent>
                <w:r w:rsidR="004D589B">
                  <w:t>Wednesday</w:t>
                </w:r>
              </w:sdtContent>
            </w:sdt>
          </w:p>
        </w:tc>
        <w:tc>
          <w:tcPr>
            <w:tcW w:w="2085" w:type="dxa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14:paraId="68F2B2A7" w14:textId="77777777" w:rsidR="00EB29B2" w:rsidRDefault="003821AD">
            <w:pPr>
              <w:pStyle w:val="Days"/>
            </w:pPr>
            <w:sdt>
              <w:sdtPr>
                <w:id w:val="1506241252"/>
                <w:placeholder>
                  <w:docPart w:val="1A4C4636BFED47919CB0C2BBBFEB863A"/>
                </w:placeholder>
                <w:temporary/>
                <w:showingPlcHdr/>
                <w15:appearance w15:val="hidden"/>
              </w:sdtPr>
              <w:sdtEndPr/>
              <w:sdtContent>
                <w:r w:rsidR="004D589B">
                  <w:t>Thursday</w:t>
                </w:r>
              </w:sdtContent>
            </w:sdt>
          </w:p>
        </w:tc>
        <w:tc>
          <w:tcPr>
            <w:tcW w:w="2028" w:type="dxa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14:paraId="41BC9B37" w14:textId="77777777" w:rsidR="00EB29B2" w:rsidRDefault="003821AD">
            <w:pPr>
              <w:pStyle w:val="Days"/>
            </w:pPr>
            <w:sdt>
              <w:sdtPr>
                <w:id w:val="366961532"/>
                <w:placeholder>
                  <w:docPart w:val="4B48DB1920E54C36AF3BAC9D7F726C6A"/>
                </w:placeholder>
                <w:temporary/>
                <w:showingPlcHdr/>
                <w15:appearance w15:val="hidden"/>
              </w:sdtPr>
              <w:sdtEndPr/>
              <w:sdtContent>
                <w:r w:rsidR="004D589B">
                  <w:t>Friday</w:t>
                </w:r>
              </w:sdtContent>
            </w:sdt>
          </w:p>
        </w:tc>
        <w:tc>
          <w:tcPr>
            <w:tcW w:w="2055" w:type="dxa"/>
            <w:tcBorders>
              <w:bottom w:val="single" w:sz="4" w:space="0" w:color="BFBFBF" w:themeColor="background1" w:themeShade="BF"/>
            </w:tcBorders>
            <w:shd w:val="clear" w:color="auto" w:fill="595959" w:themeFill="text1" w:themeFillTint="A6"/>
          </w:tcPr>
          <w:p w14:paraId="7B9B720E" w14:textId="77777777" w:rsidR="00EB29B2" w:rsidRDefault="003821AD">
            <w:pPr>
              <w:pStyle w:val="Days"/>
            </w:pPr>
            <w:sdt>
              <w:sdtPr>
                <w:id w:val="-703411913"/>
                <w:placeholder>
                  <w:docPart w:val="D3D70982B046453FA322560C63EF70A3"/>
                </w:placeholder>
                <w:temporary/>
                <w:showingPlcHdr/>
                <w15:appearance w15:val="hidden"/>
              </w:sdtPr>
              <w:sdtEndPr/>
              <w:sdtContent>
                <w:r w:rsidR="004D589B">
                  <w:t>Saturday</w:t>
                </w:r>
              </w:sdtContent>
            </w:sdt>
          </w:p>
        </w:tc>
        <w:tc>
          <w:tcPr>
            <w:tcW w:w="2055" w:type="dxa"/>
            <w:tcBorders>
              <w:bottom w:val="single" w:sz="4" w:space="0" w:color="BFBFBF" w:themeColor="background1" w:themeShade="BF"/>
            </w:tcBorders>
            <w:shd w:val="clear" w:color="auto" w:fill="595959" w:themeFill="text1" w:themeFillTint="A6"/>
          </w:tcPr>
          <w:p w14:paraId="15738491" w14:textId="77777777" w:rsidR="00EB29B2" w:rsidRDefault="003821AD">
            <w:pPr>
              <w:pStyle w:val="Days"/>
            </w:pPr>
            <w:sdt>
              <w:sdtPr>
                <w:id w:val="-1559472048"/>
                <w:placeholder>
                  <w:docPart w:val="E6A6C0172A7847B6894B609BFD62DD36"/>
                </w:placeholder>
                <w:temporary/>
                <w:showingPlcHdr/>
                <w15:appearance w15:val="hidden"/>
              </w:sdtPr>
              <w:sdtEndPr/>
              <w:sdtContent>
                <w:r w:rsidR="004D589B">
                  <w:t>Sunday</w:t>
                </w:r>
              </w:sdtContent>
            </w:sdt>
          </w:p>
        </w:tc>
      </w:tr>
      <w:tr w:rsidR="00EB29B2" w14:paraId="34C2D3C3" w14:textId="77777777" w:rsidTr="72BE304F">
        <w:tc>
          <w:tcPr>
            <w:tcW w:w="2056" w:type="dxa"/>
            <w:tcBorders>
              <w:bottom w:val="nil"/>
            </w:tcBorders>
          </w:tcPr>
          <w:p w14:paraId="2E574C1E" w14:textId="5E4D9FC2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A516D3">
              <w:instrText>Wednesday</w:instrText>
            </w:r>
            <w:r>
              <w:fldChar w:fldCharType="end"/>
            </w:r>
            <w:r>
              <w:instrText xml:space="preserve"> = "Monday" 1 ""</w:instrText>
            </w:r>
            <w:r>
              <w:fldChar w:fldCharType="end"/>
            </w:r>
          </w:p>
        </w:tc>
        <w:tc>
          <w:tcPr>
            <w:tcW w:w="2056" w:type="dxa"/>
            <w:tcBorders>
              <w:bottom w:val="nil"/>
            </w:tcBorders>
          </w:tcPr>
          <w:p w14:paraId="660FEF7E" w14:textId="39048650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A516D3">
              <w:instrText>Wednesday</w:instrText>
            </w:r>
            <w:r>
              <w:fldChar w:fldCharType="end"/>
            </w:r>
            <w:r>
              <w:instrText xml:space="preserve"> = "Tuesday"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A516D3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0C639163" w14:textId="798698FF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A516D3">
              <w:instrText>Wednesday</w:instrText>
            </w:r>
            <w:r>
              <w:fldChar w:fldCharType="end"/>
            </w:r>
            <w:r>
              <w:instrText xml:space="preserve"> = "Wednesday"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57310A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EA463D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separate"/>
            </w:r>
            <w:r w:rsidR="00A516D3">
              <w:rPr>
                <w:noProof/>
              </w:rPr>
              <w:t>1</w:t>
            </w:r>
            <w:r>
              <w:fldChar w:fldCharType="end"/>
            </w:r>
          </w:p>
        </w:tc>
        <w:tc>
          <w:tcPr>
            <w:tcW w:w="2085" w:type="dxa"/>
            <w:tcBorders>
              <w:bottom w:val="nil"/>
            </w:tcBorders>
          </w:tcPr>
          <w:p w14:paraId="62CD49EC" w14:textId="63E5A0B0" w:rsidR="00EB29B2" w:rsidRDefault="00BD1A88">
            <w:pPr>
              <w:pStyle w:val="Dates"/>
            </w:pPr>
            <w:r w:rsidRPr="00BD1A88">
              <w:rPr>
                <w:b/>
                <w:bCs/>
                <w:color w:val="C00000"/>
              </w:rPr>
              <w:t xml:space="preserve">Beauty Shop Day </w:t>
            </w:r>
            <w:r w:rsidR="004D589B">
              <w:fldChar w:fldCharType="begin"/>
            </w:r>
            <w:r w:rsidR="004D589B">
              <w:instrText xml:space="preserve"> IF </w:instrText>
            </w:r>
            <w:r w:rsidR="004D589B">
              <w:fldChar w:fldCharType="begin"/>
            </w:r>
            <w:r w:rsidR="004D589B">
              <w:instrText xml:space="preserve"> DocVariable MonthStart \@ dddd </w:instrText>
            </w:r>
            <w:r w:rsidR="004D589B">
              <w:fldChar w:fldCharType="separate"/>
            </w:r>
            <w:r w:rsidR="00A516D3">
              <w:instrText>Wednesday</w:instrText>
            </w:r>
            <w:r w:rsidR="004D589B">
              <w:fldChar w:fldCharType="end"/>
            </w:r>
            <w:r w:rsidR="004D589B">
              <w:instrText xml:space="preserve"> = "Thursday" 1 </w:instrText>
            </w:r>
            <w:r w:rsidR="004D589B">
              <w:fldChar w:fldCharType="begin"/>
            </w:r>
            <w:r w:rsidR="004D589B">
              <w:instrText xml:space="preserve"> IF </w:instrText>
            </w:r>
            <w:r w:rsidR="004D589B">
              <w:fldChar w:fldCharType="begin"/>
            </w:r>
            <w:r w:rsidR="004D589B">
              <w:instrText xml:space="preserve"> =C2 </w:instrText>
            </w:r>
            <w:r w:rsidR="004D589B">
              <w:fldChar w:fldCharType="separate"/>
            </w:r>
            <w:r w:rsidR="00A516D3">
              <w:rPr>
                <w:noProof/>
              </w:rPr>
              <w:instrText>1</w:instrText>
            </w:r>
            <w:r w:rsidR="004D589B">
              <w:fldChar w:fldCharType="end"/>
            </w:r>
            <w:r w:rsidR="004D589B">
              <w:instrText xml:space="preserve"> &lt;&gt; 0 </w:instrText>
            </w:r>
            <w:r w:rsidR="004D589B">
              <w:fldChar w:fldCharType="begin"/>
            </w:r>
            <w:r w:rsidR="004D589B">
              <w:instrText xml:space="preserve"> =C2+1 </w:instrText>
            </w:r>
            <w:r w:rsidR="004D589B">
              <w:fldChar w:fldCharType="separate"/>
            </w:r>
            <w:r w:rsidR="00A516D3">
              <w:rPr>
                <w:noProof/>
              </w:rPr>
              <w:instrText>2</w:instrText>
            </w:r>
            <w:r w:rsidR="004D589B">
              <w:fldChar w:fldCharType="end"/>
            </w:r>
            <w:r w:rsidR="004D589B">
              <w:instrText xml:space="preserve"> "" </w:instrText>
            </w:r>
            <w:r w:rsidR="004D589B">
              <w:fldChar w:fldCharType="separate"/>
            </w:r>
            <w:r w:rsidR="00A516D3">
              <w:rPr>
                <w:noProof/>
              </w:rPr>
              <w:instrText>2</w:instrText>
            </w:r>
            <w:r w:rsidR="004D589B">
              <w:fldChar w:fldCharType="end"/>
            </w:r>
            <w:r w:rsidR="004D589B">
              <w:fldChar w:fldCharType="separate"/>
            </w:r>
            <w:r w:rsidR="00A516D3">
              <w:rPr>
                <w:noProof/>
              </w:rPr>
              <w:t>2</w:t>
            </w:r>
            <w:r w:rsidR="004D589B">
              <w:fldChar w:fldCharType="end"/>
            </w:r>
          </w:p>
        </w:tc>
        <w:tc>
          <w:tcPr>
            <w:tcW w:w="2028" w:type="dxa"/>
            <w:tcBorders>
              <w:bottom w:val="nil"/>
            </w:tcBorders>
          </w:tcPr>
          <w:p w14:paraId="7899BD18" w14:textId="4B519E99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A516D3">
              <w:instrText>Wednesday</w:instrText>
            </w:r>
            <w:r>
              <w:fldChar w:fldCharType="end"/>
            </w:r>
            <w:r>
              <w:instrText xml:space="preserve">= "Friday"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A516D3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A516D3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A516D3">
              <w:rPr>
                <w:noProof/>
              </w:rPr>
              <w:instrText>3</w:instrText>
            </w:r>
            <w:r>
              <w:fldChar w:fldCharType="end"/>
            </w:r>
            <w:r>
              <w:fldChar w:fldCharType="separate"/>
            </w:r>
            <w:r w:rsidR="00A516D3">
              <w:rPr>
                <w:noProof/>
              </w:rPr>
              <w:t>3</w: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3CF8442B" w14:textId="60D3DF3C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A516D3">
              <w:instrText>Wednesday</w:instrText>
            </w:r>
            <w:r>
              <w:fldChar w:fldCharType="end"/>
            </w:r>
            <w:r>
              <w:instrText xml:space="preserve"> = "Saturday"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A516D3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A516D3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A516D3">
              <w:rPr>
                <w:noProof/>
              </w:rPr>
              <w:instrText>4</w:instrText>
            </w:r>
            <w:r>
              <w:fldChar w:fldCharType="end"/>
            </w:r>
            <w:r>
              <w:fldChar w:fldCharType="separate"/>
            </w:r>
            <w:r w:rsidR="00A516D3">
              <w:rPr>
                <w:noProof/>
              </w:rPr>
              <w:t>4</w: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1B5C089B" w14:textId="32F55552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A516D3">
              <w:instrText>Wednesday</w:instrText>
            </w:r>
            <w:r>
              <w:fldChar w:fldCharType="end"/>
            </w:r>
            <w:r>
              <w:instrText xml:space="preserve"> = "Sunday"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 w:rsidR="00A516D3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 w:rsidR="00A516D3"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A516D3">
              <w:rPr>
                <w:noProof/>
              </w:rPr>
              <w:instrText>5</w:instrText>
            </w:r>
            <w:r>
              <w:fldChar w:fldCharType="end"/>
            </w:r>
            <w:r>
              <w:fldChar w:fldCharType="separate"/>
            </w:r>
            <w:r w:rsidR="00A516D3">
              <w:rPr>
                <w:noProof/>
              </w:rPr>
              <w:t>5</w:t>
            </w:r>
            <w:r>
              <w:fldChar w:fldCharType="end"/>
            </w:r>
          </w:p>
        </w:tc>
      </w:tr>
      <w:tr w:rsidR="00EB29B2" w14:paraId="190F530A" w14:textId="77777777" w:rsidTr="72BE304F">
        <w:trPr>
          <w:trHeight w:hRule="exact" w:val="1386"/>
        </w:trPr>
        <w:tc>
          <w:tcPr>
            <w:tcW w:w="2056" w:type="dxa"/>
            <w:tcBorders>
              <w:top w:val="nil"/>
              <w:bottom w:val="single" w:sz="4" w:space="0" w:color="BFBFBF" w:themeColor="background1" w:themeShade="BF"/>
            </w:tcBorders>
          </w:tcPr>
          <w:p w14:paraId="3142B52F" w14:textId="77777777" w:rsidR="00EB29B2" w:rsidRDefault="00EB29B2"/>
        </w:tc>
        <w:tc>
          <w:tcPr>
            <w:tcW w:w="2056" w:type="dxa"/>
            <w:tcBorders>
              <w:top w:val="nil"/>
              <w:bottom w:val="single" w:sz="4" w:space="0" w:color="BFBFBF" w:themeColor="background1" w:themeShade="BF"/>
            </w:tcBorders>
          </w:tcPr>
          <w:p w14:paraId="672DA1A4" w14:textId="77777777" w:rsidR="00EB29B2" w:rsidRDefault="00EB29B2"/>
        </w:tc>
        <w:tc>
          <w:tcPr>
            <w:tcW w:w="2055" w:type="dxa"/>
            <w:tcBorders>
              <w:top w:val="nil"/>
              <w:bottom w:val="single" w:sz="4" w:space="0" w:color="BFBFBF" w:themeColor="background1" w:themeShade="BF"/>
            </w:tcBorders>
          </w:tcPr>
          <w:p w14:paraId="3B7880E9" w14:textId="772D8117" w:rsidR="00C07025" w:rsidRPr="00FE5788" w:rsidRDefault="3644F7D5" w:rsidP="3644F7D5">
            <w:pPr>
              <w:rPr>
                <w:rFonts w:ascii="Abadi" w:hAnsi="Abadi"/>
                <w:b/>
                <w:bCs/>
              </w:rPr>
            </w:pPr>
            <w:r w:rsidRPr="3644F7D5">
              <w:rPr>
                <w:rFonts w:ascii="Abadi" w:hAnsi="Abadi"/>
                <w:b/>
                <w:bCs/>
              </w:rPr>
              <w:t>10 am-Social Hour</w:t>
            </w:r>
          </w:p>
          <w:p w14:paraId="18F63E31" w14:textId="77777777" w:rsidR="00C07025" w:rsidRPr="00FE5788" w:rsidRDefault="00C07025" w:rsidP="00C07025">
            <w:pPr>
              <w:rPr>
                <w:rFonts w:ascii="Abadi" w:hAnsi="Abadi"/>
                <w:b/>
                <w:bCs/>
              </w:rPr>
            </w:pPr>
            <w:r w:rsidRPr="00FE5788">
              <w:rPr>
                <w:rFonts w:ascii="Abadi" w:hAnsi="Abadi"/>
                <w:b/>
                <w:bCs/>
              </w:rPr>
              <w:t>11 am-Mass</w:t>
            </w:r>
          </w:p>
          <w:p w14:paraId="39BCA595" w14:textId="77777777" w:rsidR="00C07025" w:rsidRPr="00FE5788" w:rsidRDefault="00C07025" w:rsidP="00C07025">
            <w:pPr>
              <w:rPr>
                <w:rFonts w:ascii="Abadi" w:hAnsi="Abadi"/>
                <w:b/>
                <w:bCs/>
              </w:rPr>
            </w:pPr>
            <w:r w:rsidRPr="00FE5788">
              <w:rPr>
                <w:rFonts w:ascii="Abadi" w:hAnsi="Abadi"/>
                <w:b/>
                <w:bCs/>
              </w:rPr>
              <w:t>2 pm.- Games</w:t>
            </w:r>
          </w:p>
          <w:p w14:paraId="5C9EFB0D" w14:textId="15291F6C" w:rsidR="00EB29B2" w:rsidRDefault="00C07025" w:rsidP="00C07025">
            <w:r w:rsidRPr="00FE5788">
              <w:rPr>
                <w:rFonts w:ascii="Abadi" w:hAnsi="Abadi"/>
                <w:b/>
                <w:bCs/>
              </w:rPr>
              <w:t>3:30 pm-Exercise</w:t>
            </w:r>
          </w:p>
        </w:tc>
        <w:tc>
          <w:tcPr>
            <w:tcW w:w="2085" w:type="dxa"/>
            <w:tcBorders>
              <w:top w:val="nil"/>
              <w:bottom w:val="single" w:sz="4" w:space="0" w:color="BFBFBF" w:themeColor="background1" w:themeShade="BF"/>
            </w:tcBorders>
          </w:tcPr>
          <w:p w14:paraId="3C56A352" w14:textId="7DF28548" w:rsidR="00221997" w:rsidRPr="00FE5788" w:rsidRDefault="3644F7D5" w:rsidP="3644F7D5">
            <w:pPr>
              <w:rPr>
                <w:rFonts w:ascii="Abadi" w:hAnsi="Abadi"/>
                <w:b/>
                <w:bCs/>
              </w:rPr>
            </w:pPr>
            <w:r w:rsidRPr="3644F7D5">
              <w:rPr>
                <w:rFonts w:ascii="Abadi" w:hAnsi="Abadi"/>
                <w:b/>
                <w:bCs/>
              </w:rPr>
              <w:t>10 am-Social Hour</w:t>
            </w:r>
          </w:p>
          <w:p w14:paraId="62C44D5D" w14:textId="77777777" w:rsidR="00221997" w:rsidRPr="00FE5788" w:rsidRDefault="00221997" w:rsidP="00221997">
            <w:pPr>
              <w:rPr>
                <w:rFonts w:ascii="Abadi" w:hAnsi="Abadi"/>
                <w:b/>
                <w:bCs/>
              </w:rPr>
            </w:pPr>
            <w:r w:rsidRPr="00FE5788">
              <w:rPr>
                <w:rFonts w:ascii="Abadi" w:hAnsi="Abadi"/>
                <w:b/>
                <w:bCs/>
              </w:rPr>
              <w:t>11 am-Mass</w:t>
            </w:r>
          </w:p>
          <w:p w14:paraId="1FD8DB0E" w14:textId="77777777" w:rsidR="00221997" w:rsidRPr="00FE5788" w:rsidRDefault="00221997" w:rsidP="00221997">
            <w:pPr>
              <w:rPr>
                <w:rFonts w:ascii="Abadi" w:hAnsi="Abadi"/>
                <w:b/>
                <w:bCs/>
              </w:rPr>
            </w:pPr>
            <w:r w:rsidRPr="00FE5788">
              <w:rPr>
                <w:rFonts w:ascii="Abadi" w:hAnsi="Abadi"/>
                <w:b/>
                <w:bCs/>
              </w:rPr>
              <w:t>1:30 pm.- Hair &amp; Nails</w:t>
            </w:r>
          </w:p>
          <w:p w14:paraId="5A11FFD5" w14:textId="5D585BA3" w:rsidR="00EB29B2" w:rsidRDefault="00221997" w:rsidP="00221997">
            <w:r w:rsidRPr="00FE5788">
              <w:rPr>
                <w:rFonts w:ascii="Abadi" w:hAnsi="Abadi"/>
                <w:b/>
                <w:bCs/>
              </w:rPr>
              <w:t>3:30 pm-Exercise</w:t>
            </w:r>
          </w:p>
        </w:tc>
        <w:tc>
          <w:tcPr>
            <w:tcW w:w="2028" w:type="dxa"/>
            <w:tcBorders>
              <w:top w:val="nil"/>
              <w:bottom w:val="single" w:sz="4" w:space="0" w:color="BFBFBF" w:themeColor="background1" w:themeShade="BF"/>
            </w:tcBorders>
          </w:tcPr>
          <w:p w14:paraId="51538F37" w14:textId="77777777" w:rsidR="00B749C4" w:rsidRPr="00BD438A" w:rsidRDefault="00B749C4" w:rsidP="00B749C4">
            <w:pPr>
              <w:rPr>
                <w:rFonts w:ascii="Abadi" w:hAnsi="Abadi"/>
                <w:b/>
                <w:bCs/>
              </w:rPr>
            </w:pPr>
            <w:r w:rsidRPr="00BD438A">
              <w:rPr>
                <w:rFonts w:ascii="Abadi" w:hAnsi="Abadi"/>
                <w:b/>
                <w:bCs/>
              </w:rPr>
              <w:t>10 am-Social Hour</w:t>
            </w:r>
          </w:p>
          <w:p w14:paraId="0DAA04AE" w14:textId="77777777" w:rsidR="00B749C4" w:rsidRPr="00BD438A" w:rsidRDefault="00B749C4" w:rsidP="00B749C4">
            <w:pPr>
              <w:rPr>
                <w:rFonts w:ascii="Abadi" w:hAnsi="Abadi"/>
                <w:b/>
                <w:bCs/>
              </w:rPr>
            </w:pPr>
            <w:r w:rsidRPr="00BD438A">
              <w:rPr>
                <w:rFonts w:ascii="Abadi" w:hAnsi="Abadi"/>
                <w:b/>
                <w:bCs/>
              </w:rPr>
              <w:t>11 am-Mass</w:t>
            </w:r>
          </w:p>
          <w:p w14:paraId="4E823691" w14:textId="0ED0CDC3" w:rsidR="00B749C4" w:rsidRPr="00BD438A" w:rsidRDefault="00B749C4" w:rsidP="00B749C4">
            <w:pPr>
              <w:rPr>
                <w:rFonts w:ascii="Abadi" w:hAnsi="Abadi"/>
                <w:b/>
                <w:bCs/>
              </w:rPr>
            </w:pPr>
            <w:r w:rsidRPr="00BD438A">
              <w:rPr>
                <w:rFonts w:ascii="Abadi" w:hAnsi="Abadi"/>
                <w:b/>
                <w:bCs/>
              </w:rPr>
              <w:t xml:space="preserve">2 p.m.- </w:t>
            </w:r>
            <w:r w:rsidR="00E158B0">
              <w:rPr>
                <w:rFonts w:ascii="Abadi" w:hAnsi="Abadi"/>
                <w:b/>
                <w:bCs/>
              </w:rPr>
              <w:t>Video Fun</w:t>
            </w:r>
          </w:p>
          <w:p w14:paraId="7F906D9C" w14:textId="74742AB8" w:rsidR="00EB29B2" w:rsidRDefault="00B749C4" w:rsidP="00B749C4">
            <w:r w:rsidRPr="00BD438A">
              <w:rPr>
                <w:rFonts w:ascii="Abadi" w:hAnsi="Abadi"/>
                <w:b/>
                <w:bCs/>
              </w:rPr>
              <w:t>3:30 p.m. Exercise</w:t>
            </w:r>
          </w:p>
        </w:tc>
        <w:tc>
          <w:tcPr>
            <w:tcW w:w="2055" w:type="dxa"/>
            <w:tcBorders>
              <w:top w:val="nil"/>
              <w:bottom w:val="single" w:sz="4" w:space="0" w:color="BFBFBF" w:themeColor="background1" w:themeShade="BF"/>
            </w:tcBorders>
          </w:tcPr>
          <w:p w14:paraId="289DB603" w14:textId="77777777" w:rsidR="00B749C4" w:rsidRPr="00BD438A" w:rsidRDefault="00B749C4" w:rsidP="00B749C4">
            <w:pPr>
              <w:rPr>
                <w:rFonts w:ascii="Abadi" w:hAnsi="Abadi"/>
                <w:b/>
                <w:bCs/>
              </w:rPr>
            </w:pPr>
            <w:r w:rsidRPr="00BD438A">
              <w:rPr>
                <w:rFonts w:ascii="Abadi" w:hAnsi="Abadi"/>
                <w:b/>
                <w:bCs/>
              </w:rPr>
              <w:t>10 am-Social Hour</w:t>
            </w:r>
          </w:p>
          <w:p w14:paraId="455C4B4F" w14:textId="1E507A63" w:rsidR="00B749C4" w:rsidRPr="00BD438A" w:rsidRDefault="5874E41A" w:rsidP="00B749C4">
            <w:pPr>
              <w:rPr>
                <w:rFonts w:ascii="Abadi" w:hAnsi="Abadi"/>
                <w:b/>
                <w:bCs/>
              </w:rPr>
            </w:pPr>
            <w:r w:rsidRPr="5874E41A">
              <w:rPr>
                <w:rFonts w:ascii="Abadi" w:hAnsi="Abadi"/>
                <w:b/>
                <w:bCs/>
              </w:rPr>
              <w:t>11 am-Walking Tour</w:t>
            </w:r>
          </w:p>
          <w:p w14:paraId="00C1F4B6" w14:textId="2BB1876C" w:rsidR="00B749C4" w:rsidRPr="00BD438A" w:rsidRDefault="00B749C4" w:rsidP="00B749C4">
            <w:pPr>
              <w:rPr>
                <w:rFonts w:ascii="Abadi" w:hAnsi="Abadi"/>
                <w:b/>
                <w:bCs/>
              </w:rPr>
            </w:pPr>
            <w:r w:rsidRPr="00BD438A">
              <w:rPr>
                <w:rFonts w:ascii="Abadi" w:hAnsi="Abadi"/>
                <w:b/>
                <w:bCs/>
              </w:rPr>
              <w:t>2</w:t>
            </w:r>
            <w:r w:rsidR="004B38C2">
              <w:rPr>
                <w:rFonts w:ascii="Abadi" w:hAnsi="Abadi"/>
                <w:b/>
                <w:bCs/>
              </w:rPr>
              <w:t>:30 pm- CONCERT</w:t>
            </w:r>
          </w:p>
          <w:p w14:paraId="62C9F4B4" w14:textId="2BD5A9E2" w:rsidR="00EB29B2" w:rsidRDefault="00B749C4" w:rsidP="00B749C4">
            <w:r w:rsidRPr="00BD438A">
              <w:rPr>
                <w:rFonts w:ascii="Abadi" w:hAnsi="Abadi"/>
                <w:b/>
                <w:bCs/>
              </w:rPr>
              <w:t>3:30 p.m. Exercise</w:t>
            </w:r>
          </w:p>
        </w:tc>
        <w:tc>
          <w:tcPr>
            <w:tcW w:w="2055" w:type="dxa"/>
            <w:tcBorders>
              <w:top w:val="nil"/>
              <w:bottom w:val="single" w:sz="4" w:space="0" w:color="BFBFBF" w:themeColor="background1" w:themeShade="BF"/>
            </w:tcBorders>
          </w:tcPr>
          <w:p w14:paraId="42DFEF59" w14:textId="77777777" w:rsidR="00BD438A" w:rsidRPr="00BD438A" w:rsidRDefault="00BD438A" w:rsidP="00BD438A">
            <w:pPr>
              <w:rPr>
                <w:rFonts w:ascii="Abadi" w:hAnsi="Abadi"/>
                <w:b/>
                <w:bCs/>
              </w:rPr>
            </w:pPr>
            <w:r w:rsidRPr="00BD438A">
              <w:rPr>
                <w:rFonts w:ascii="Abadi" w:hAnsi="Abadi"/>
                <w:b/>
                <w:bCs/>
              </w:rPr>
              <w:t>10 am-Social Hour</w:t>
            </w:r>
          </w:p>
          <w:p w14:paraId="23EDF8D5" w14:textId="77777777" w:rsidR="00BD438A" w:rsidRPr="00BD438A" w:rsidRDefault="00BD438A" w:rsidP="00BD438A">
            <w:pPr>
              <w:rPr>
                <w:rFonts w:ascii="Abadi" w:hAnsi="Abadi"/>
                <w:b/>
                <w:bCs/>
              </w:rPr>
            </w:pPr>
            <w:r w:rsidRPr="00BD438A">
              <w:rPr>
                <w:rFonts w:ascii="Abadi" w:hAnsi="Abadi"/>
                <w:b/>
                <w:bCs/>
              </w:rPr>
              <w:t>11 am-Mass</w:t>
            </w:r>
          </w:p>
          <w:p w14:paraId="7B6FD280" w14:textId="7E2CA742" w:rsidR="00BD438A" w:rsidRPr="00BD438A" w:rsidRDefault="00BD438A" w:rsidP="00BD438A">
            <w:pPr>
              <w:rPr>
                <w:rFonts w:ascii="Abadi" w:hAnsi="Abadi"/>
                <w:b/>
                <w:bCs/>
              </w:rPr>
            </w:pPr>
            <w:r w:rsidRPr="00BD438A">
              <w:rPr>
                <w:rFonts w:ascii="Abadi" w:hAnsi="Abadi"/>
                <w:b/>
                <w:bCs/>
              </w:rPr>
              <w:t>2</w:t>
            </w:r>
            <w:r w:rsidR="003A4C4B">
              <w:rPr>
                <w:rFonts w:ascii="Abadi" w:hAnsi="Abadi"/>
                <w:b/>
                <w:bCs/>
              </w:rPr>
              <w:t>:30</w:t>
            </w:r>
            <w:r w:rsidRPr="00BD438A">
              <w:rPr>
                <w:rFonts w:ascii="Abadi" w:hAnsi="Abadi"/>
                <w:b/>
                <w:bCs/>
              </w:rPr>
              <w:t xml:space="preserve">p.m.- </w:t>
            </w:r>
            <w:r w:rsidR="002B23CB">
              <w:rPr>
                <w:rFonts w:ascii="Abadi" w:hAnsi="Abadi"/>
                <w:b/>
                <w:bCs/>
              </w:rPr>
              <w:t>Tea Party</w:t>
            </w:r>
          </w:p>
          <w:p w14:paraId="78BD811E" w14:textId="4B637477" w:rsidR="00EB29B2" w:rsidRDefault="00BD438A" w:rsidP="00BD438A">
            <w:r w:rsidRPr="00BD438A">
              <w:rPr>
                <w:rFonts w:ascii="Abadi" w:hAnsi="Abadi"/>
                <w:b/>
                <w:bCs/>
              </w:rPr>
              <w:t>3:30 p.m.</w:t>
            </w:r>
            <w:r w:rsidR="003A4C4B">
              <w:rPr>
                <w:rFonts w:ascii="Abadi" w:hAnsi="Abadi"/>
                <w:b/>
                <w:bCs/>
              </w:rPr>
              <w:t xml:space="preserve">- </w:t>
            </w:r>
            <w:r w:rsidRPr="00BD438A">
              <w:rPr>
                <w:rFonts w:ascii="Abadi" w:hAnsi="Abadi"/>
                <w:b/>
                <w:bCs/>
              </w:rPr>
              <w:t>Exercise</w:t>
            </w:r>
          </w:p>
        </w:tc>
      </w:tr>
      <w:tr w:rsidR="00EB29B2" w14:paraId="7B17BA43" w14:textId="77777777" w:rsidTr="72BE304F">
        <w:tc>
          <w:tcPr>
            <w:tcW w:w="2056" w:type="dxa"/>
            <w:tcBorders>
              <w:bottom w:val="nil"/>
            </w:tcBorders>
            <w:shd w:val="clear" w:color="auto" w:fill="F7F7F7" w:themeFill="background2"/>
          </w:tcPr>
          <w:p w14:paraId="7BF152E9" w14:textId="39C59E16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 w:rsidR="00A516D3">
              <w:rPr>
                <w:noProof/>
              </w:rPr>
              <w:t>6</w:t>
            </w:r>
            <w:r>
              <w:fldChar w:fldCharType="end"/>
            </w:r>
          </w:p>
        </w:tc>
        <w:tc>
          <w:tcPr>
            <w:tcW w:w="2056" w:type="dxa"/>
            <w:tcBorders>
              <w:bottom w:val="nil"/>
            </w:tcBorders>
            <w:shd w:val="clear" w:color="auto" w:fill="F7F7F7" w:themeFill="background2"/>
          </w:tcPr>
          <w:p w14:paraId="7406C242" w14:textId="788B253B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=A4+1 </w:instrText>
            </w:r>
            <w:r>
              <w:fldChar w:fldCharType="separate"/>
            </w:r>
            <w:r w:rsidR="00A516D3">
              <w:rPr>
                <w:noProof/>
              </w:rPr>
              <w:t>7</w: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  <w:shd w:val="clear" w:color="auto" w:fill="F7F7F7" w:themeFill="background2"/>
          </w:tcPr>
          <w:p w14:paraId="42574381" w14:textId="285C0050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 w:rsidR="00A516D3">
              <w:rPr>
                <w:noProof/>
              </w:rPr>
              <w:t>8</w:t>
            </w:r>
            <w:r>
              <w:fldChar w:fldCharType="end"/>
            </w:r>
          </w:p>
        </w:tc>
        <w:tc>
          <w:tcPr>
            <w:tcW w:w="2085" w:type="dxa"/>
            <w:tcBorders>
              <w:bottom w:val="nil"/>
            </w:tcBorders>
            <w:shd w:val="clear" w:color="auto" w:fill="F7F7F7" w:themeFill="background2"/>
          </w:tcPr>
          <w:p w14:paraId="28C58A80" w14:textId="6B63C144" w:rsidR="00EB29B2" w:rsidRDefault="00BD1A88">
            <w:pPr>
              <w:pStyle w:val="Dates"/>
            </w:pPr>
            <w:r w:rsidRPr="00BD1A88">
              <w:rPr>
                <w:b/>
                <w:bCs/>
                <w:color w:val="C00000"/>
              </w:rPr>
              <w:t xml:space="preserve">Beauty Shop Day </w:t>
            </w:r>
            <w:r w:rsidR="004D589B">
              <w:fldChar w:fldCharType="begin"/>
            </w:r>
            <w:r w:rsidR="004D589B">
              <w:instrText xml:space="preserve"> =C4+1 </w:instrText>
            </w:r>
            <w:r w:rsidR="004D589B">
              <w:fldChar w:fldCharType="separate"/>
            </w:r>
            <w:r w:rsidR="00A516D3">
              <w:rPr>
                <w:noProof/>
              </w:rPr>
              <w:t>9</w:t>
            </w:r>
            <w:r w:rsidR="004D589B">
              <w:fldChar w:fldCharType="end"/>
            </w:r>
          </w:p>
        </w:tc>
        <w:tc>
          <w:tcPr>
            <w:tcW w:w="2028" w:type="dxa"/>
            <w:tcBorders>
              <w:bottom w:val="nil"/>
            </w:tcBorders>
            <w:shd w:val="clear" w:color="auto" w:fill="F7F7F7" w:themeFill="background2"/>
          </w:tcPr>
          <w:p w14:paraId="3D5F13C9" w14:textId="13B9657D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 w:rsidR="00A516D3"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  <w:shd w:val="clear" w:color="auto" w:fill="F7F7F7" w:themeFill="background2"/>
          </w:tcPr>
          <w:p w14:paraId="0386E435" w14:textId="56E11B34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 w:rsidR="00A516D3"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  <w:shd w:val="clear" w:color="auto" w:fill="F7F7F7" w:themeFill="background2"/>
          </w:tcPr>
          <w:p w14:paraId="68ED8517" w14:textId="12BE2FCB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 w:rsidR="00A516D3">
              <w:rPr>
                <w:noProof/>
              </w:rPr>
              <w:t>12</w:t>
            </w:r>
            <w:r>
              <w:fldChar w:fldCharType="end"/>
            </w:r>
          </w:p>
        </w:tc>
      </w:tr>
      <w:tr w:rsidR="00DE6984" w14:paraId="5BE17AAE" w14:textId="77777777" w:rsidTr="72BE304F">
        <w:trPr>
          <w:trHeight w:hRule="exact" w:val="1314"/>
        </w:trPr>
        <w:tc>
          <w:tcPr>
            <w:tcW w:w="2056" w:type="dxa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591C63D6" w14:textId="77777777" w:rsidR="00B749C4" w:rsidRPr="00BD438A" w:rsidRDefault="00B749C4" w:rsidP="00B749C4">
            <w:pPr>
              <w:rPr>
                <w:rFonts w:ascii="Abadi" w:hAnsi="Abadi"/>
                <w:b/>
                <w:bCs/>
              </w:rPr>
            </w:pPr>
            <w:r w:rsidRPr="00BD438A">
              <w:rPr>
                <w:rFonts w:ascii="Abadi" w:hAnsi="Abadi"/>
                <w:b/>
                <w:bCs/>
              </w:rPr>
              <w:t>10 am-Social Hour</w:t>
            </w:r>
          </w:p>
          <w:p w14:paraId="312EF983" w14:textId="77777777" w:rsidR="00B749C4" w:rsidRPr="00BD438A" w:rsidRDefault="00B749C4" w:rsidP="00B749C4">
            <w:pPr>
              <w:rPr>
                <w:rFonts w:ascii="Abadi" w:hAnsi="Abadi"/>
                <w:b/>
                <w:bCs/>
              </w:rPr>
            </w:pPr>
            <w:r w:rsidRPr="00BD438A">
              <w:rPr>
                <w:rFonts w:ascii="Abadi" w:hAnsi="Abadi"/>
                <w:b/>
                <w:bCs/>
              </w:rPr>
              <w:t>11 am-Mass</w:t>
            </w:r>
          </w:p>
          <w:p w14:paraId="7226D839" w14:textId="20391536" w:rsidR="00B749C4" w:rsidRPr="00BD438A" w:rsidRDefault="00B749C4" w:rsidP="00B749C4">
            <w:pPr>
              <w:rPr>
                <w:rFonts w:ascii="Abadi" w:hAnsi="Abadi"/>
                <w:b/>
                <w:bCs/>
              </w:rPr>
            </w:pPr>
            <w:r w:rsidRPr="00BD438A">
              <w:rPr>
                <w:rFonts w:ascii="Abadi" w:hAnsi="Abadi"/>
                <w:b/>
                <w:bCs/>
              </w:rPr>
              <w:t xml:space="preserve">2 p.m.- </w:t>
            </w:r>
            <w:r w:rsidR="00544FB3">
              <w:rPr>
                <w:rFonts w:ascii="Abadi" w:hAnsi="Abadi"/>
                <w:b/>
                <w:bCs/>
              </w:rPr>
              <w:t>Dice Game</w:t>
            </w:r>
          </w:p>
          <w:p w14:paraId="5851A6A8" w14:textId="57420767" w:rsidR="00DE6984" w:rsidRDefault="00B749C4" w:rsidP="00B749C4">
            <w:r w:rsidRPr="00BD438A">
              <w:rPr>
                <w:rFonts w:ascii="Abadi" w:hAnsi="Abadi"/>
                <w:b/>
                <w:bCs/>
              </w:rPr>
              <w:t>3:30 p.m. Exercise</w:t>
            </w:r>
          </w:p>
        </w:tc>
        <w:tc>
          <w:tcPr>
            <w:tcW w:w="2056" w:type="dxa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2413A20D" w14:textId="77777777" w:rsidR="00B749C4" w:rsidRPr="00BD438A" w:rsidRDefault="00B749C4" w:rsidP="00B749C4">
            <w:pPr>
              <w:rPr>
                <w:rFonts w:ascii="Abadi" w:hAnsi="Abadi"/>
                <w:b/>
                <w:bCs/>
              </w:rPr>
            </w:pPr>
            <w:r w:rsidRPr="00BD438A">
              <w:rPr>
                <w:rFonts w:ascii="Abadi" w:hAnsi="Abadi"/>
                <w:b/>
                <w:bCs/>
              </w:rPr>
              <w:t>10 am-Social Hour</w:t>
            </w:r>
          </w:p>
          <w:p w14:paraId="203C98A1" w14:textId="77777777" w:rsidR="00B749C4" w:rsidRPr="00BD438A" w:rsidRDefault="00B749C4" w:rsidP="00B749C4">
            <w:pPr>
              <w:rPr>
                <w:rFonts w:ascii="Abadi" w:hAnsi="Abadi"/>
                <w:b/>
                <w:bCs/>
              </w:rPr>
            </w:pPr>
            <w:r w:rsidRPr="00BD438A">
              <w:rPr>
                <w:rFonts w:ascii="Abadi" w:hAnsi="Abadi"/>
                <w:b/>
                <w:bCs/>
              </w:rPr>
              <w:t>11 am-Mass</w:t>
            </w:r>
          </w:p>
          <w:p w14:paraId="4FB80C0A" w14:textId="1EEE6F74" w:rsidR="00B749C4" w:rsidRPr="00BD438A" w:rsidRDefault="72BE304F" w:rsidP="00B749C4">
            <w:pPr>
              <w:rPr>
                <w:rFonts w:ascii="Abadi" w:hAnsi="Abadi"/>
                <w:b/>
                <w:bCs/>
              </w:rPr>
            </w:pPr>
            <w:r w:rsidRPr="72BE304F">
              <w:rPr>
                <w:rFonts w:ascii="Abadi" w:hAnsi="Abadi"/>
                <w:b/>
                <w:bCs/>
              </w:rPr>
              <w:t>1:30 p.m.-Rosary &amp; Exploring Topics</w:t>
            </w:r>
          </w:p>
          <w:p w14:paraId="4F7360DC" w14:textId="62B2B445" w:rsidR="00DE6984" w:rsidRDefault="00B749C4" w:rsidP="00B749C4">
            <w:r w:rsidRPr="00BD438A">
              <w:rPr>
                <w:rFonts w:ascii="Abadi" w:hAnsi="Abadi"/>
                <w:b/>
                <w:bCs/>
              </w:rPr>
              <w:t>3:30 p.m. Exercise</w:t>
            </w:r>
          </w:p>
        </w:tc>
        <w:tc>
          <w:tcPr>
            <w:tcW w:w="2055" w:type="dxa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5791B52D" w14:textId="77777777" w:rsidR="00DE6984" w:rsidRPr="00EE545E" w:rsidRDefault="00DE6984" w:rsidP="00DE6984">
            <w:pPr>
              <w:rPr>
                <w:rFonts w:ascii="Abadi" w:hAnsi="Abadi"/>
                <w:b/>
                <w:bCs/>
              </w:rPr>
            </w:pPr>
            <w:r w:rsidRPr="00EE545E">
              <w:rPr>
                <w:rFonts w:ascii="Abadi" w:hAnsi="Abadi"/>
                <w:b/>
                <w:bCs/>
              </w:rPr>
              <w:t>10 am-Social Hour</w:t>
            </w:r>
          </w:p>
          <w:p w14:paraId="0BE05E96" w14:textId="77777777" w:rsidR="00DE6984" w:rsidRPr="00EE545E" w:rsidRDefault="00DE6984" w:rsidP="00DE6984">
            <w:pPr>
              <w:rPr>
                <w:rFonts w:ascii="Abadi" w:hAnsi="Abadi"/>
                <w:b/>
                <w:bCs/>
              </w:rPr>
            </w:pPr>
            <w:r w:rsidRPr="00EE545E">
              <w:rPr>
                <w:rFonts w:ascii="Abadi" w:hAnsi="Abadi"/>
                <w:b/>
                <w:bCs/>
              </w:rPr>
              <w:t>11 am-Mass</w:t>
            </w:r>
          </w:p>
          <w:p w14:paraId="39994ECC" w14:textId="77777777" w:rsidR="00DE6984" w:rsidRPr="00EE545E" w:rsidRDefault="00DE6984" w:rsidP="00DE6984">
            <w:pPr>
              <w:rPr>
                <w:rFonts w:ascii="Abadi" w:hAnsi="Abadi"/>
                <w:b/>
                <w:bCs/>
              </w:rPr>
            </w:pPr>
            <w:r w:rsidRPr="00EE545E">
              <w:rPr>
                <w:rFonts w:ascii="Abadi" w:hAnsi="Abadi"/>
                <w:b/>
                <w:bCs/>
              </w:rPr>
              <w:t>2 pm.- Games</w:t>
            </w:r>
          </w:p>
          <w:p w14:paraId="1857ABFF" w14:textId="4970CBB0" w:rsidR="00DE6984" w:rsidRDefault="00DE6984" w:rsidP="00DE6984">
            <w:r w:rsidRPr="00EE545E">
              <w:rPr>
                <w:rFonts w:ascii="Abadi" w:hAnsi="Abadi"/>
                <w:b/>
                <w:bCs/>
              </w:rPr>
              <w:t>3:30 pm-Exercise</w:t>
            </w:r>
          </w:p>
        </w:tc>
        <w:tc>
          <w:tcPr>
            <w:tcW w:w="2085" w:type="dxa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5BC51FC6" w14:textId="2640EE9B" w:rsidR="00FE5788" w:rsidRPr="00FE5788" w:rsidRDefault="3644F7D5" w:rsidP="3644F7D5">
            <w:pPr>
              <w:rPr>
                <w:rFonts w:ascii="Abadi" w:hAnsi="Abadi"/>
                <w:b/>
                <w:bCs/>
              </w:rPr>
            </w:pPr>
            <w:r w:rsidRPr="3644F7D5">
              <w:rPr>
                <w:rFonts w:ascii="Abadi" w:hAnsi="Abadi"/>
                <w:b/>
                <w:bCs/>
              </w:rPr>
              <w:t>10 am-Social Hour</w:t>
            </w:r>
          </w:p>
          <w:p w14:paraId="3460D5F5" w14:textId="77777777" w:rsidR="00FE5788" w:rsidRPr="00FE5788" w:rsidRDefault="00FE5788" w:rsidP="00FE5788">
            <w:pPr>
              <w:rPr>
                <w:rFonts w:ascii="Abadi" w:hAnsi="Abadi"/>
                <w:b/>
                <w:bCs/>
              </w:rPr>
            </w:pPr>
            <w:r w:rsidRPr="00FE5788">
              <w:rPr>
                <w:rFonts w:ascii="Abadi" w:hAnsi="Abadi"/>
                <w:b/>
                <w:bCs/>
              </w:rPr>
              <w:t>11 am-Mass</w:t>
            </w:r>
          </w:p>
          <w:p w14:paraId="01FCE87B" w14:textId="77777777" w:rsidR="00FE5788" w:rsidRPr="00FE5788" w:rsidRDefault="00FE5788" w:rsidP="00FE5788">
            <w:pPr>
              <w:rPr>
                <w:rFonts w:ascii="Abadi" w:hAnsi="Abadi"/>
                <w:b/>
                <w:bCs/>
              </w:rPr>
            </w:pPr>
            <w:r w:rsidRPr="00FE5788">
              <w:rPr>
                <w:rFonts w:ascii="Abadi" w:hAnsi="Abadi"/>
                <w:b/>
                <w:bCs/>
              </w:rPr>
              <w:t>1:30 pm.- Hair &amp; Nails</w:t>
            </w:r>
          </w:p>
          <w:p w14:paraId="766E0177" w14:textId="5E6F6D4E" w:rsidR="00FE5788" w:rsidRDefault="00FE5788" w:rsidP="00FE5788">
            <w:r w:rsidRPr="00FE5788">
              <w:rPr>
                <w:rFonts w:ascii="Abadi" w:hAnsi="Abadi"/>
                <w:b/>
                <w:bCs/>
              </w:rPr>
              <w:t>3:30 pm-Exercise</w:t>
            </w:r>
          </w:p>
        </w:tc>
        <w:tc>
          <w:tcPr>
            <w:tcW w:w="2028" w:type="dxa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7A6E52B0" w14:textId="77777777" w:rsidR="00B749C4" w:rsidRPr="00BD438A" w:rsidRDefault="00B749C4" w:rsidP="00B749C4">
            <w:pPr>
              <w:rPr>
                <w:rFonts w:ascii="Abadi" w:hAnsi="Abadi"/>
                <w:b/>
                <w:bCs/>
              </w:rPr>
            </w:pPr>
            <w:r w:rsidRPr="00BD438A">
              <w:rPr>
                <w:rFonts w:ascii="Abadi" w:hAnsi="Abadi"/>
                <w:b/>
                <w:bCs/>
              </w:rPr>
              <w:t>10 am-Social Hour</w:t>
            </w:r>
          </w:p>
          <w:p w14:paraId="75671528" w14:textId="77777777" w:rsidR="00B749C4" w:rsidRPr="00BD438A" w:rsidRDefault="00B749C4" w:rsidP="00B749C4">
            <w:pPr>
              <w:rPr>
                <w:rFonts w:ascii="Abadi" w:hAnsi="Abadi"/>
                <w:b/>
                <w:bCs/>
              </w:rPr>
            </w:pPr>
            <w:r w:rsidRPr="00BD438A">
              <w:rPr>
                <w:rFonts w:ascii="Abadi" w:hAnsi="Abadi"/>
                <w:b/>
                <w:bCs/>
              </w:rPr>
              <w:t>11 am-Mass</w:t>
            </w:r>
          </w:p>
          <w:p w14:paraId="0EA39D0A" w14:textId="0311266A" w:rsidR="00B749C4" w:rsidRPr="00BD438A" w:rsidRDefault="00B749C4" w:rsidP="00B749C4">
            <w:pPr>
              <w:rPr>
                <w:rFonts w:ascii="Abadi" w:hAnsi="Abadi"/>
                <w:b/>
                <w:bCs/>
              </w:rPr>
            </w:pPr>
            <w:r w:rsidRPr="00BD438A">
              <w:rPr>
                <w:rFonts w:ascii="Abadi" w:hAnsi="Abadi"/>
                <w:b/>
                <w:bCs/>
              </w:rPr>
              <w:t xml:space="preserve">2 p.m.- </w:t>
            </w:r>
            <w:r w:rsidR="00FD397D">
              <w:rPr>
                <w:rFonts w:ascii="Abadi" w:hAnsi="Abadi"/>
                <w:b/>
                <w:bCs/>
              </w:rPr>
              <w:t>Sing along</w:t>
            </w:r>
          </w:p>
          <w:p w14:paraId="753B3C65" w14:textId="35CC45B3" w:rsidR="00DE6984" w:rsidRDefault="00B749C4" w:rsidP="00B749C4">
            <w:r w:rsidRPr="00BD438A">
              <w:rPr>
                <w:rFonts w:ascii="Abadi" w:hAnsi="Abadi"/>
                <w:b/>
                <w:bCs/>
              </w:rPr>
              <w:t>3:30 p.m. Exercise</w:t>
            </w:r>
          </w:p>
        </w:tc>
        <w:tc>
          <w:tcPr>
            <w:tcW w:w="2055" w:type="dxa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551A8E0A" w14:textId="77777777" w:rsidR="00B749C4" w:rsidRPr="00BD438A" w:rsidRDefault="00B749C4" w:rsidP="00B749C4">
            <w:pPr>
              <w:rPr>
                <w:rFonts w:ascii="Abadi" w:hAnsi="Abadi"/>
                <w:b/>
                <w:bCs/>
              </w:rPr>
            </w:pPr>
            <w:r w:rsidRPr="00BD438A">
              <w:rPr>
                <w:rFonts w:ascii="Abadi" w:hAnsi="Abadi"/>
                <w:b/>
                <w:bCs/>
              </w:rPr>
              <w:t>10 am-Social Hour</w:t>
            </w:r>
          </w:p>
          <w:p w14:paraId="76C7EC53" w14:textId="1AB64DD3" w:rsidR="00B749C4" w:rsidRPr="00BD438A" w:rsidRDefault="5874E41A" w:rsidP="00B749C4">
            <w:pPr>
              <w:rPr>
                <w:rFonts w:ascii="Abadi" w:hAnsi="Abadi"/>
                <w:b/>
                <w:bCs/>
              </w:rPr>
            </w:pPr>
            <w:r w:rsidRPr="5874E41A">
              <w:rPr>
                <w:rFonts w:ascii="Abadi" w:hAnsi="Abadi"/>
                <w:b/>
                <w:bCs/>
              </w:rPr>
              <w:t>11 am-Walking Tour</w:t>
            </w:r>
          </w:p>
          <w:p w14:paraId="6EC21786" w14:textId="0BC3F1B7" w:rsidR="00B749C4" w:rsidRPr="00BD438A" w:rsidRDefault="00B749C4" w:rsidP="00B749C4">
            <w:pPr>
              <w:rPr>
                <w:rFonts w:ascii="Abadi" w:hAnsi="Abadi"/>
                <w:b/>
                <w:bCs/>
              </w:rPr>
            </w:pPr>
            <w:r w:rsidRPr="00BD438A">
              <w:rPr>
                <w:rFonts w:ascii="Abadi" w:hAnsi="Abadi"/>
                <w:b/>
                <w:bCs/>
              </w:rPr>
              <w:t>2</w:t>
            </w:r>
            <w:r w:rsidR="004B38C2">
              <w:rPr>
                <w:rFonts w:ascii="Abadi" w:hAnsi="Abadi"/>
                <w:b/>
                <w:bCs/>
              </w:rPr>
              <w:t>:30 pm- CONCERT</w:t>
            </w:r>
          </w:p>
          <w:p w14:paraId="7C88ECCB" w14:textId="270D54C3" w:rsidR="00DE6984" w:rsidRDefault="00B749C4" w:rsidP="00B749C4">
            <w:r w:rsidRPr="00BD438A">
              <w:rPr>
                <w:rFonts w:ascii="Abadi" w:hAnsi="Abadi"/>
                <w:b/>
                <w:bCs/>
              </w:rPr>
              <w:t>3:30 p.m. Exercise</w:t>
            </w:r>
          </w:p>
        </w:tc>
        <w:tc>
          <w:tcPr>
            <w:tcW w:w="2055" w:type="dxa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177577D2" w14:textId="77777777" w:rsidR="00B749C4" w:rsidRPr="00BD438A" w:rsidRDefault="00B749C4" w:rsidP="00B749C4">
            <w:pPr>
              <w:rPr>
                <w:rFonts w:ascii="Abadi" w:hAnsi="Abadi"/>
                <w:b/>
                <w:bCs/>
              </w:rPr>
            </w:pPr>
            <w:r w:rsidRPr="00BD438A">
              <w:rPr>
                <w:rFonts w:ascii="Abadi" w:hAnsi="Abadi"/>
                <w:b/>
                <w:bCs/>
              </w:rPr>
              <w:t>10 am-Social Hour</w:t>
            </w:r>
          </w:p>
          <w:p w14:paraId="10827DC5" w14:textId="77777777" w:rsidR="00B749C4" w:rsidRPr="00BD438A" w:rsidRDefault="00B749C4" w:rsidP="00B749C4">
            <w:pPr>
              <w:rPr>
                <w:rFonts w:ascii="Abadi" w:hAnsi="Abadi"/>
                <w:b/>
                <w:bCs/>
              </w:rPr>
            </w:pPr>
            <w:r w:rsidRPr="00BD438A">
              <w:rPr>
                <w:rFonts w:ascii="Abadi" w:hAnsi="Abadi"/>
                <w:b/>
                <w:bCs/>
              </w:rPr>
              <w:t>11 am-Mass</w:t>
            </w:r>
          </w:p>
          <w:p w14:paraId="791FB72B" w14:textId="77777777" w:rsidR="00B749C4" w:rsidRPr="00BD438A" w:rsidRDefault="00B749C4" w:rsidP="00B749C4">
            <w:pPr>
              <w:rPr>
                <w:rFonts w:ascii="Abadi" w:hAnsi="Abadi"/>
                <w:b/>
                <w:bCs/>
              </w:rPr>
            </w:pPr>
            <w:r w:rsidRPr="00BD438A">
              <w:rPr>
                <w:rFonts w:ascii="Abadi" w:hAnsi="Abadi"/>
                <w:b/>
                <w:bCs/>
              </w:rPr>
              <w:t>2 p.m.- Movie</w:t>
            </w:r>
          </w:p>
          <w:p w14:paraId="2BF11C90" w14:textId="50C2ED33" w:rsidR="00DE6984" w:rsidRDefault="00B749C4" w:rsidP="00B749C4">
            <w:r w:rsidRPr="00BD438A">
              <w:rPr>
                <w:rFonts w:ascii="Abadi" w:hAnsi="Abadi"/>
                <w:b/>
                <w:bCs/>
              </w:rPr>
              <w:t>3:30 p.m. Exercise</w:t>
            </w:r>
          </w:p>
        </w:tc>
      </w:tr>
      <w:tr w:rsidR="00DE6984" w14:paraId="318F9E83" w14:textId="77777777" w:rsidTr="72BE304F">
        <w:tc>
          <w:tcPr>
            <w:tcW w:w="2056" w:type="dxa"/>
            <w:tcBorders>
              <w:bottom w:val="nil"/>
            </w:tcBorders>
          </w:tcPr>
          <w:p w14:paraId="742C5227" w14:textId="11F4FFA8" w:rsidR="00DE6984" w:rsidRDefault="00DE6984" w:rsidP="00DE6984">
            <w:pPr>
              <w:pStyle w:val="Dates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2056" w:type="dxa"/>
            <w:tcBorders>
              <w:bottom w:val="nil"/>
            </w:tcBorders>
          </w:tcPr>
          <w:p w14:paraId="6358A66A" w14:textId="54120942" w:rsidR="00DE6984" w:rsidRDefault="00DE6984" w:rsidP="00DE6984">
            <w:pPr>
              <w:pStyle w:val="Dates"/>
            </w:pP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5AF52146" w14:textId="5B7BE6E8" w:rsidR="00DE6984" w:rsidRDefault="00DE6984" w:rsidP="00DE6984">
            <w:pPr>
              <w:pStyle w:val="Dates"/>
            </w:pPr>
            <w:r>
              <w:fldChar w:fldCharType="begin"/>
            </w:r>
            <w:r>
              <w:instrText xml:space="preserve"> =B6+1 </w:instrText>
            </w:r>
            <w:r>
              <w:fldChar w:fldCharType="separate"/>
            </w:r>
            <w:r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2085" w:type="dxa"/>
            <w:tcBorders>
              <w:bottom w:val="nil"/>
            </w:tcBorders>
          </w:tcPr>
          <w:p w14:paraId="090A626F" w14:textId="4B770E15" w:rsidR="00DE6984" w:rsidRDefault="00BD1A88" w:rsidP="00DE6984">
            <w:pPr>
              <w:pStyle w:val="Dates"/>
            </w:pPr>
            <w:r w:rsidRPr="00BD1A88">
              <w:rPr>
                <w:b/>
                <w:bCs/>
                <w:color w:val="C00000"/>
              </w:rPr>
              <w:t xml:space="preserve">Beauty Shop Day </w:t>
            </w:r>
            <w:r w:rsidR="00DE6984">
              <w:fldChar w:fldCharType="begin"/>
            </w:r>
            <w:r w:rsidR="00DE6984">
              <w:instrText xml:space="preserve"> =C6+1 </w:instrText>
            </w:r>
            <w:r w:rsidR="00DE6984">
              <w:fldChar w:fldCharType="separate"/>
            </w:r>
            <w:r w:rsidR="00DE6984">
              <w:rPr>
                <w:noProof/>
              </w:rPr>
              <w:t>16</w:t>
            </w:r>
            <w:r w:rsidR="00DE6984">
              <w:fldChar w:fldCharType="end"/>
            </w:r>
          </w:p>
        </w:tc>
        <w:tc>
          <w:tcPr>
            <w:tcW w:w="2028" w:type="dxa"/>
            <w:tcBorders>
              <w:bottom w:val="nil"/>
            </w:tcBorders>
          </w:tcPr>
          <w:p w14:paraId="6E6EF44B" w14:textId="672D3B4D" w:rsidR="00DE6984" w:rsidRDefault="00DE6984" w:rsidP="00DE6984">
            <w:pPr>
              <w:pStyle w:val="Dates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319ED563" w14:textId="02B18EDA" w:rsidR="00DE6984" w:rsidRDefault="00DE6984" w:rsidP="00DE6984">
            <w:pPr>
              <w:pStyle w:val="Dates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356CFF6C" w14:textId="5CB47212" w:rsidR="00DE6984" w:rsidRDefault="00DE6984" w:rsidP="00DE6984">
            <w:pPr>
              <w:pStyle w:val="Dates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>
              <w:rPr>
                <w:noProof/>
              </w:rPr>
              <w:t>19</w:t>
            </w:r>
            <w:r>
              <w:fldChar w:fldCharType="end"/>
            </w:r>
          </w:p>
        </w:tc>
      </w:tr>
      <w:tr w:rsidR="00DE6984" w14:paraId="3F1B2B5F" w14:textId="77777777" w:rsidTr="72BE304F">
        <w:trPr>
          <w:trHeight w:hRule="exact" w:val="1332"/>
        </w:trPr>
        <w:tc>
          <w:tcPr>
            <w:tcW w:w="2056" w:type="dxa"/>
            <w:tcBorders>
              <w:top w:val="nil"/>
              <w:bottom w:val="single" w:sz="4" w:space="0" w:color="BFBFBF" w:themeColor="background1" w:themeShade="BF"/>
            </w:tcBorders>
          </w:tcPr>
          <w:p w14:paraId="29316212" w14:textId="77777777" w:rsidR="00B749C4" w:rsidRPr="00BD438A" w:rsidRDefault="00B749C4" w:rsidP="00B749C4">
            <w:pPr>
              <w:rPr>
                <w:rFonts w:ascii="Abadi" w:hAnsi="Abadi"/>
                <w:b/>
                <w:bCs/>
              </w:rPr>
            </w:pPr>
            <w:r w:rsidRPr="00BD438A">
              <w:rPr>
                <w:rFonts w:ascii="Abadi" w:hAnsi="Abadi"/>
                <w:b/>
                <w:bCs/>
              </w:rPr>
              <w:t>10 am-Social Hour</w:t>
            </w:r>
          </w:p>
          <w:p w14:paraId="668C16A4" w14:textId="77777777" w:rsidR="00B749C4" w:rsidRPr="00BD438A" w:rsidRDefault="00B749C4" w:rsidP="00B749C4">
            <w:pPr>
              <w:rPr>
                <w:rFonts w:ascii="Abadi" w:hAnsi="Abadi"/>
                <w:b/>
                <w:bCs/>
              </w:rPr>
            </w:pPr>
            <w:r w:rsidRPr="00BD438A">
              <w:rPr>
                <w:rFonts w:ascii="Abadi" w:hAnsi="Abadi"/>
                <w:b/>
                <w:bCs/>
              </w:rPr>
              <w:t>11 am-Mass</w:t>
            </w:r>
          </w:p>
          <w:p w14:paraId="274D8412" w14:textId="0527CCC5" w:rsidR="00B749C4" w:rsidRPr="00BD438A" w:rsidRDefault="00B749C4" w:rsidP="00B749C4">
            <w:pPr>
              <w:rPr>
                <w:rFonts w:ascii="Abadi" w:hAnsi="Abadi"/>
                <w:b/>
                <w:bCs/>
              </w:rPr>
            </w:pPr>
            <w:r w:rsidRPr="00BD438A">
              <w:rPr>
                <w:rFonts w:ascii="Abadi" w:hAnsi="Abadi"/>
                <w:b/>
                <w:bCs/>
              </w:rPr>
              <w:t>2</w:t>
            </w:r>
            <w:r w:rsidR="00AD3653">
              <w:rPr>
                <w:rFonts w:ascii="Abadi" w:hAnsi="Abadi"/>
                <w:b/>
                <w:bCs/>
              </w:rPr>
              <w:t>:30 pm- CONCERT</w:t>
            </w:r>
          </w:p>
          <w:p w14:paraId="6DC0DDFB" w14:textId="63D06EFE" w:rsidR="00DE6984" w:rsidRDefault="00B749C4" w:rsidP="00B749C4">
            <w:r w:rsidRPr="00BD438A">
              <w:rPr>
                <w:rFonts w:ascii="Abadi" w:hAnsi="Abadi"/>
                <w:b/>
                <w:bCs/>
              </w:rPr>
              <w:t>3:30 p.m. Exercise</w:t>
            </w:r>
          </w:p>
        </w:tc>
        <w:tc>
          <w:tcPr>
            <w:tcW w:w="2056" w:type="dxa"/>
            <w:tcBorders>
              <w:top w:val="nil"/>
              <w:bottom w:val="single" w:sz="4" w:space="0" w:color="BFBFBF" w:themeColor="background1" w:themeShade="BF"/>
            </w:tcBorders>
          </w:tcPr>
          <w:p w14:paraId="1BB2E02B" w14:textId="77777777" w:rsidR="00B749C4" w:rsidRPr="00BD438A" w:rsidRDefault="00B749C4" w:rsidP="00B749C4">
            <w:pPr>
              <w:rPr>
                <w:rFonts w:ascii="Abadi" w:hAnsi="Abadi"/>
                <w:b/>
                <w:bCs/>
              </w:rPr>
            </w:pPr>
            <w:r w:rsidRPr="00BD438A">
              <w:rPr>
                <w:rFonts w:ascii="Abadi" w:hAnsi="Abadi"/>
                <w:b/>
                <w:bCs/>
              </w:rPr>
              <w:t>10 am-Social Hour</w:t>
            </w:r>
          </w:p>
          <w:p w14:paraId="384E84A6" w14:textId="77777777" w:rsidR="00B749C4" w:rsidRPr="00BD438A" w:rsidRDefault="00B749C4" w:rsidP="00B749C4">
            <w:pPr>
              <w:rPr>
                <w:rFonts w:ascii="Abadi" w:hAnsi="Abadi"/>
                <w:b/>
                <w:bCs/>
              </w:rPr>
            </w:pPr>
            <w:r w:rsidRPr="00BD438A">
              <w:rPr>
                <w:rFonts w:ascii="Abadi" w:hAnsi="Abadi"/>
                <w:b/>
                <w:bCs/>
              </w:rPr>
              <w:t>11 am-Mass</w:t>
            </w:r>
          </w:p>
          <w:p w14:paraId="3743A288" w14:textId="1EB98222" w:rsidR="00B749C4" w:rsidRPr="00BD438A" w:rsidRDefault="72BE304F" w:rsidP="00B749C4">
            <w:pPr>
              <w:rPr>
                <w:rFonts w:ascii="Abadi" w:hAnsi="Abadi"/>
                <w:b/>
                <w:bCs/>
              </w:rPr>
            </w:pPr>
            <w:r w:rsidRPr="72BE304F">
              <w:rPr>
                <w:rFonts w:ascii="Abadi" w:hAnsi="Abadi"/>
                <w:b/>
                <w:bCs/>
              </w:rPr>
              <w:t>1:30 p.m.- Rosary &amp; Artwork</w:t>
            </w:r>
          </w:p>
          <w:p w14:paraId="1B10D096" w14:textId="38BF0729" w:rsidR="00DE6984" w:rsidRDefault="00B749C4" w:rsidP="00B749C4">
            <w:r w:rsidRPr="00BD438A">
              <w:rPr>
                <w:rFonts w:ascii="Abadi" w:hAnsi="Abadi"/>
                <w:b/>
                <w:bCs/>
              </w:rPr>
              <w:t>3:30 p.m. Exercise</w:t>
            </w:r>
          </w:p>
        </w:tc>
        <w:tc>
          <w:tcPr>
            <w:tcW w:w="2055" w:type="dxa"/>
            <w:tcBorders>
              <w:top w:val="nil"/>
              <w:bottom w:val="single" w:sz="4" w:space="0" w:color="BFBFBF" w:themeColor="background1" w:themeShade="BF"/>
            </w:tcBorders>
          </w:tcPr>
          <w:p w14:paraId="191A70C7" w14:textId="77777777" w:rsidR="00DE6984" w:rsidRPr="00EE545E" w:rsidRDefault="00DE6984" w:rsidP="00DE6984">
            <w:pPr>
              <w:rPr>
                <w:rFonts w:ascii="Abadi" w:hAnsi="Abadi"/>
                <w:b/>
                <w:bCs/>
              </w:rPr>
            </w:pPr>
            <w:r w:rsidRPr="00EE545E">
              <w:rPr>
                <w:rFonts w:ascii="Abadi" w:hAnsi="Abadi"/>
                <w:b/>
                <w:bCs/>
              </w:rPr>
              <w:t>10 am-Social Hour</w:t>
            </w:r>
          </w:p>
          <w:p w14:paraId="26654F79" w14:textId="77777777" w:rsidR="00DE6984" w:rsidRPr="00EE545E" w:rsidRDefault="00DE6984" w:rsidP="00DE6984">
            <w:pPr>
              <w:rPr>
                <w:rFonts w:ascii="Abadi" w:hAnsi="Abadi"/>
                <w:b/>
                <w:bCs/>
              </w:rPr>
            </w:pPr>
            <w:r w:rsidRPr="00EE545E">
              <w:rPr>
                <w:rFonts w:ascii="Abadi" w:hAnsi="Abadi"/>
                <w:b/>
                <w:bCs/>
              </w:rPr>
              <w:t>11 am-Mass</w:t>
            </w:r>
          </w:p>
          <w:p w14:paraId="17A68BE2" w14:textId="77777777" w:rsidR="00DE6984" w:rsidRPr="00EE545E" w:rsidRDefault="00DE6984" w:rsidP="00DE6984">
            <w:pPr>
              <w:rPr>
                <w:rFonts w:ascii="Abadi" w:hAnsi="Abadi"/>
                <w:b/>
                <w:bCs/>
              </w:rPr>
            </w:pPr>
            <w:r w:rsidRPr="00EE545E">
              <w:rPr>
                <w:rFonts w:ascii="Abadi" w:hAnsi="Abadi"/>
                <w:b/>
                <w:bCs/>
              </w:rPr>
              <w:t>2 pm.- Games</w:t>
            </w:r>
          </w:p>
          <w:p w14:paraId="6F1EBB45" w14:textId="6B51160B" w:rsidR="00DE6984" w:rsidRDefault="00DE6984" w:rsidP="00DE6984">
            <w:r w:rsidRPr="00EE545E">
              <w:rPr>
                <w:rFonts w:ascii="Abadi" w:hAnsi="Abadi"/>
                <w:b/>
                <w:bCs/>
              </w:rPr>
              <w:t>3:30 pm-Exercise</w:t>
            </w:r>
          </w:p>
        </w:tc>
        <w:tc>
          <w:tcPr>
            <w:tcW w:w="2085" w:type="dxa"/>
            <w:tcBorders>
              <w:top w:val="nil"/>
              <w:bottom w:val="single" w:sz="4" w:space="0" w:color="BFBFBF" w:themeColor="background1" w:themeShade="BF"/>
            </w:tcBorders>
          </w:tcPr>
          <w:p w14:paraId="083346AB" w14:textId="5E6FED23" w:rsidR="00FE5788" w:rsidRPr="00FE5788" w:rsidRDefault="3644F7D5" w:rsidP="3644F7D5">
            <w:pPr>
              <w:rPr>
                <w:rFonts w:ascii="Abadi" w:hAnsi="Abadi"/>
                <w:b/>
                <w:bCs/>
              </w:rPr>
            </w:pPr>
            <w:r w:rsidRPr="3644F7D5">
              <w:rPr>
                <w:rFonts w:ascii="Abadi" w:hAnsi="Abadi"/>
                <w:b/>
                <w:bCs/>
              </w:rPr>
              <w:t>10 am-Social Hour</w:t>
            </w:r>
          </w:p>
          <w:p w14:paraId="322AC771" w14:textId="77777777" w:rsidR="00FE5788" w:rsidRPr="00910CB8" w:rsidRDefault="00FE5788" w:rsidP="00FE5788">
            <w:pPr>
              <w:rPr>
                <w:rFonts w:ascii="Abadi" w:hAnsi="Abadi"/>
              </w:rPr>
            </w:pPr>
            <w:r w:rsidRPr="00FE5788">
              <w:rPr>
                <w:rFonts w:ascii="Abadi" w:hAnsi="Abadi"/>
                <w:b/>
                <w:bCs/>
              </w:rPr>
              <w:t>11 am-Mass</w:t>
            </w:r>
          </w:p>
          <w:p w14:paraId="2E32122B" w14:textId="77777777" w:rsidR="00FE5788" w:rsidRPr="00FE5788" w:rsidRDefault="00FE5788" w:rsidP="00FE5788">
            <w:pPr>
              <w:rPr>
                <w:rFonts w:ascii="Abadi" w:hAnsi="Abadi"/>
                <w:b/>
                <w:bCs/>
              </w:rPr>
            </w:pPr>
            <w:r w:rsidRPr="00FE5788">
              <w:rPr>
                <w:rFonts w:ascii="Abadi" w:hAnsi="Abadi"/>
                <w:b/>
                <w:bCs/>
              </w:rPr>
              <w:t>1:30 pm.- Hair &amp; Nails</w:t>
            </w:r>
          </w:p>
          <w:p w14:paraId="0903296D" w14:textId="51EFC679" w:rsidR="00DE6984" w:rsidRDefault="00FE5788" w:rsidP="00FE5788">
            <w:r w:rsidRPr="00FE5788">
              <w:rPr>
                <w:rFonts w:ascii="Abadi" w:hAnsi="Abadi"/>
                <w:b/>
                <w:bCs/>
              </w:rPr>
              <w:t>3:30 pm-Exercise</w:t>
            </w:r>
          </w:p>
        </w:tc>
        <w:tc>
          <w:tcPr>
            <w:tcW w:w="2028" w:type="dxa"/>
            <w:tcBorders>
              <w:top w:val="nil"/>
              <w:bottom w:val="single" w:sz="4" w:space="0" w:color="BFBFBF" w:themeColor="background1" w:themeShade="BF"/>
            </w:tcBorders>
          </w:tcPr>
          <w:p w14:paraId="49FA5F8B" w14:textId="77777777" w:rsidR="00B749C4" w:rsidRPr="00BD438A" w:rsidRDefault="00B749C4" w:rsidP="00B749C4">
            <w:pPr>
              <w:rPr>
                <w:rFonts w:ascii="Abadi" w:hAnsi="Abadi"/>
                <w:b/>
                <w:bCs/>
              </w:rPr>
            </w:pPr>
            <w:r w:rsidRPr="00BD438A">
              <w:rPr>
                <w:rFonts w:ascii="Abadi" w:hAnsi="Abadi"/>
                <w:b/>
                <w:bCs/>
              </w:rPr>
              <w:t>10 am-Social Hour</w:t>
            </w:r>
          </w:p>
          <w:p w14:paraId="253022A7" w14:textId="77777777" w:rsidR="00B749C4" w:rsidRPr="00BD438A" w:rsidRDefault="00B749C4" w:rsidP="00B749C4">
            <w:pPr>
              <w:rPr>
                <w:rFonts w:ascii="Abadi" w:hAnsi="Abadi"/>
                <w:b/>
                <w:bCs/>
              </w:rPr>
            </w:pPr>
            <w:r w:rsidRPr="00BD438A">
              <w:rPr>
                <w:rFonts w:ascii="Abadi" w:hAnsi="Abadi"/>
                <w:b/>
                <w:bCs/>
              </w:rPr>
              <w:t>11 am-Mass</w:t>
            </w:r>
          </w:p>
          <w:p w14:paraId="42AE1B43" w14:textId="7B302753" w:rsidR="00B749C4" w:rsidRPr="00BD438A" w:rsidRDefault="00B749C4" w:rsidP="00B749C4">
            <w:pPr>
              <w:rPr>
                <w:rFonts w:ascii="Abadi" w:hAnsi="Abadi"/>
                <w:b/>
                <w:bCs/>
              </w:rPr>
            </w:pPr>
            <w:r w:rsidRPr="00BD438A">
              <w:rPr>
                <w:rFonts w:ascii="Abadi" w:hAnsi="Abadi"/>
                <w:b/>
                <w:bCs/>
              </w:rPr>
              <w:t>2</w:t>
            </w:r>
            <w:r w:rsidR="00B542FA">
              <w:rPr>
                <w:rFonts w:ascii="Abadi" w:hAnsi="Abadi"/>
                <w:b/>
                <w:bCs/>
              </w:rPr>
              <w:t>:30 pm- Tribute Show</w:t>
            </w:r>
          </w:p>
          <w:p w14:paraId="5958E8AD" w14:textId="2C58B4D4" w:rsidR="00DE6984" w:rsidRDefault="00B749C4" w:rsidP="00B749C4">
            <w:r w:rsidRPr="00BD438A">
              <w:rPr>
                <w:rFonts w:ascii="Abadi" w:hAnsi="Abadi"/>
                <w:b/>
                <w:bCs/>
              </w:rPr>
              <w:t>3:30 p.m. Exercise</w:t>
            </w:r>
          </w:p>
        </w:tc>
        <w:tc>
          <w:tcPr>
            <w:tcW w:w="2055" w:type="dxa"/>
            <w:tcBorders>
              <w:top w:val="nil"/>
              <w:bottom w:val="single" w:sz="4" w:space="0" w:color="BFBFBF" w:themeColor="background1" w:themeShade="BF"/>
            </w:tcBorders>
          </w:tcPr>
          <w:p w14:paraId="79C6610A" w14:textId="77777777" w:rsidR="00B749C4" w:rsidRPr="00BD438A" w:rsidRDefault="00B749C4" w:rsidP="00B749C4">
            <w:pPr>
              <w:rPr>
                <w:rFonts w:ascii="Abadi" w:hAnsi="Abadi"/>
                <w:b/>
                <w:bCs/>
              </w:rPr>
            </w:pPr>
            <w:r w:rsidRPr="00BD438A">
              <w:rPr>
                <w:rFonts w:ascii="Abadi" w:hAnsi="Abadi"/>
                <w:b/>
                <w:bCs/>
              </w:rPr>
              <w:t>10 am-Social Hour</w:t>
            </w:r>
          </w:p>
          <w:p w14:paraId="4A85A3A9" w14:textId="668450FB" w:rsidR="00B749C4" w:rsidRPr="00BD438A" w:rsidRDefault="5874E41A" w:rsidP="00B749C4">
            <w:pPr>
              <w:rPr>
                <w:rFonts w:ascii="Abadi" w:hAnsi="Abadi"/>
                <w:b/>
                <w:bCs/>
              </w:rPr>
            </w:pPr>
            <w:r w:rsidRPr="5874E41A">
              <w:rPr>
                <w:rFonts w:ascii="Abadi" w:hAnsi="Abadi"/>
                <w:b/>
                <w:bCs/>
              </w:rPr>
              <w:t>11 am-Walking Tour</w:t>
            </w:r>
          </w:p>
          <w:p w14:paraId="03E45AF2" w14:textId="5193576C" w:rsidR="00B749C4" w:rsidRPr="00BD438A" w:rsidRDefault="00B749C4" w:rsidP="00B749C4">
            <w:pPr>
              <w:rPr>
                <w:rFonts w:ascii="Abadi" w:hAnsi="Abadi"/>
                <w:b/>
                <w:bCs/>
              </w:rPr>
            </w:pPr>
            <w:r w:rsidRPr="00BD438A">
              <w:rPr>
                <w:rFonts w:ascii="Abadi" w:hAnsi="Abadi"/>
                <w:b/>
                <w:bCs/>
              </w:rPr>
              <w:t>2</w:t>
            </w:r>
            <w:r w:rsidR="00B60758">
              <w:rPr>
                <w:rFonts w:ascii="Abadi" w:hAnsi="Abadi"/>
                <w:b/>
                <w:bCs/>
              </w:rPr>
              <w:t xml:space="preserve"> pm-</w:t>
            </w:r>
            <w:r w:rsidR="00E5752A">
              <w:rPr>
                <w:rFonts w:ascii="Abadi" w:hAnsi="Abadi"/>
                <w:b/>
                <w:bCs/>
              </w:rPr>
              <w:t>BINGO</w:t>
            </w:r>
          </w:p>
          <w:p w14:paraId="42E329E3" w14:textId="6A81B381" w:rsidR="00DE6984" w:rsidRDefault="00B749C4" w:rsidP="00B749C4">
            <w:r w:rsidRPr="00BD438A">
              <w:rPr>
                <w:rFonts w:ascii="Abadi" w:hAnsi="Abadi"/>
                <w:b/>
                <w:bCs/>
              </w:rPr>
              <w:t>3:30 p.m. Exercise</w:t>
            </w:r>
          </w:p>
        </w:tc>
        <w:tc>
          <w:tcPr>
            <w:tcW w:w="2055" w:type="dxa"/>
            <w:tcBorders>
              <w:top w:val="nil"/>
              <w:bottom w:val="single" w:sz="4" w:space="0" w:color="BFBFBF" w:themeColor="background1" w:themeShade="BF"/>
            </w:tcBorders>
          </w:tcPr>
          <w:p w14:paraId="01775D70" w14:textId="77777777" w:rsidR="00B749C4" w:rsidRPr="00BD438A" w:rsidRDefault="00B749C4" w:rsidP="00B749C4">
            <w:pPr>
              <w:rPr>
                <w:rFonts w:ascii="Abadi" w:hAnsi="Abadi"/>
                <w:b/>
                <w:bCs/>
              </w:rPr>
            </w:pPr>
            <w:r w:rsidRPr="00BD438A">
              <w:rPr>
                <w:rFonts w:ascii="Abadi" w:hAnsi="Abadi"/>
                <w:b/>
                <w:bCs/>
              </w:rPr>
              <w:t>10 am-Social Hour</w:t>
            </w:r>
          </w:p>
          <w:p w14:paraId="5B484071" w14:textId="77777777" w:rsidR="00B749C4" w:rsidRPr="00BD438A" w:rsidRDefault="00B749C4" w:rsidP="00B749C4">
            <w:pPr>
              <w:rPr>
                <w:rFonts w:ascii="Abadi" w:hAnsi="Abadi"/>
                <w:b/>
                <w:bCs/>
              </w:rPr>
            </w:pPr>
            <w:r w:rsidRPr="00BD438A">
              <w:rPr>
                <w:rFonts w:ascii="Abadi" w:hAnsi="Abadi"/>
                <w:b/>
                <w:bCs/>
              </w:rPr>
              <w:t>11 am-Mass</w:t>
            </w:r>
          </w:p>
          <w:p w14:paraId="7DDD1613" w14:textId="76495AD1" w:rsidR="00B749C4" w:rsidRPr="00BD438A" w:rsidRDefault="00B749C4" w:rsidP="00B749C4">
            <w:pPr>
              <w:rPr>
                <w:rFonts w:ascii="Abadi" w:hAnsi="Abadi"/>
                <w:b/>
                <w:bCs/>
              </w:rPr>
            </w:pPr>
            <w:r w:rsidRPr="00BD438A">
              <w:rPr>
                <w:rFonts w:ascii="Abadi" w:hAnsi="Abadi"/>
                <w:b/>
                <w:bCs/>
              </w:rPr>
              <w:t>2</w:t>
            </w:r>
            <w:r w:rsidR="004A29BC">
              <w:rPr>
                <w:rFonts w:ascii="Abadi" w:hAnsi="Abadi"/>
                <w:b/>
                <w:bCs/>
              </w:rPr>
              <w:t>:30</w:t>
            </w:r>
            <w:r w:rsidRPr="00BD438A">
              <w:rPr>
                <w:rFonts w:ascii="Abadi" w:hAnsi="Abadi"/>
                <w:b/>
                <w:bCs/>
              </w:rPr>
              <w:t xml:space="preserve"> p.m.- </w:t>
            </w:r>
            <w:r w:rsidR="001719B8">
              <w:rPr>
                <w:rFonts w:ascii="Abadi" w:hAnsi="Abadi"/>
                <w:b/>
                <w:bCs/>
              </w:rPr>
              <w:t>Tea Party</w:t>
            </w:r>
          </w:p>
          <w:p w14:paraId="1FCAB8AB" w14:textId="25A4D934" w:rsidR="00DE6984" w:rsidRDefault="00B749C4" w:rsidP="00B749C4">
            <w:r w:rsidRPr="00BD438A">
              <w:rPr>
                <w:rFonts w:ascii="Abadi" w:hAnsi="Abadi"/>
                <w:b/>
                <w:bCs/>
              </w:rPr>
              <w:t>3:30 p.m. Exercise</w:t>
            </w:r>
          </w:p>
        </w:tc>
      </w:tr>
      <w:tr w:rsidR="00DE6984" w14:paraId="71049640" w14:textId="77777777" w:rsidTr="72BE304F">
        <w:tc>
          <w:tcPr>
            <w:tcW w:w="2056" w:type="dxa"/>
            <w:tcBorders>
              <w:bottom w:val="nil"/>
            </w:tcBorders>
            <w:shd w:val="clear" w:color="auto" w:fill="F7F7F7" w:themeFill="background2"/>
          </w:tcPr>
          <w:p w14:paraId="105BBEA5" w14:textId="4F972AF1" w:rsidR="00DE6984" w:rsidRDefault="00DE6984" w:rsidP="00DE6984">
            <w:pPr>
              <w:pStyle w:val="Dates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2056" w:type="dxa"/>
            <w:tcBorders>
              <w:bottom w:val="nil"/>
            </w:tcBorders>
            <w:shd w:val="clear" w:color="auto" w:fill="F7F7F7" w:themeFill="background2"/>
          </w:tcPr>
          <w:p w14:paraId="2AAD7F55" w14:textId="307AA965" w:rsidR="00DE6984" w:rsidRDefault="00DE6984" w:rsidP="00DE6984">
            <w:pPr>
              <w:pStyle w:val="Dates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  <w:shd w:val="clear" w:color="auto" w:fill="F7F7F7" w:themeFill="background2"/>
          </w:tcPr>
          <w:p w14:paraId="5CFAACFB" w14:textId="502982B3" w:rsidR="00DE6984" w:rsidRDefault="00DE6984" w:rsidP="00DE6984">
            <w:pPr>
              <w:pStyle w:val="Dates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2085" w:type="dxa"/>
            <w:tcBorders>
              <w:bottom w:val="nil"/>
            </w:tcBorders>
            <w:shd w:val="clear" w:color="auto" w:fill="F7F7F7" w:themeFill="background2"/>
          </w:tcPr>
          <w:p w14:paraId="17CAEF81" w14:textId="66804F43" w:rsidR="00DE6984" w:rsidRDefault="00BD1A88" w:rsidP="00DE6984">
            <w:pPr>
              <w:pStyle w:val="Dates"/>
            </w:pPr>
            <w:r w:rsidRPr="00BD1A88">
              <w:rPr>
                <w:b/>
                <w:bCs/>
                <w:color w:val="C00000"/>
              </w:rPr>
              <w:t xml:space="preserve">Beauty Shop Day </w:t>
            </w:r>
            <w:r w:rsidR="00DE6984">
              <w:fldChar w:fldCharType="begin"/>
            </w:r>
            <w:r w:rsidR="00DE6984">
              <w:instrText xml:space="preserve"> =C8+1 </w:instrText>
            </w:r>
            <w:r w:rsidR="00DE6984">
              <w:fldChar w:fldCharType="separate"/>
            </w:r>
            <w:r w:rsidR="00DE6984">
              <w:rPr>
                <w:noProof/>
              </w:rPr>
              <w:t>23</w:t>
            </w:r>
            <w:r w:rsidR="00DE6984">
              <w:fldChar w:fldCharType="end"/>
            </w:r>
          </w:p>
        </w:tc>
        <w:tc>
          <w:tcPr>
            <w:tcW w:w="2028" w:type="dxa"/>
            <w:tcBorders>
              <w:bottom w:val="nil"/>
            </w:tcBorders>
            <w:shd w:val="clear" w:color="auto" w:fill="F7F7F7" w:themeFill="background2"/>
          </w:tcPr>
          <w:p w14:paraId="5F52E4EE" w14:textId="2F861DDD" w:rsidR="00DE6984" w:rsidRDefault="00DE6984" w:rsidP="00DE6984">
            <w:pPr>
              <w:pStyle w:val="Dates"/>
            </w:pP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  <w:shd w:val="clear" w:color="auto" w:fill="F7F7F7" w:themeFill="background2"/>
          </w:tcPr>
          <w:p w14:paraId="0A2559BA" w14:textId="4527D057" w:rsidR="00DE6984" w:rsidRDefault="00DE6984" w:rsidP="00DE6984">
            <w:pPr>
              <w:pStyle w:val="Dates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  <w:shd w:val="clear" w:color="auto" w:fill="F7F7F7" w:themeFill="background2"/>
          </w:tcPr>
          <w:p w14:paraId="55EFF130" w14:textId="2A68E0D7" w:rsidR="00DE6984" w:rsidRDefault="00DE6984" w:rsidP="00DE6984">
            <w:pPr>
              <w:pStyle w:val="Dates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>
              <w:rPr>
                <w:noProof/>
              </w:rPr>
              <w:t>26</w:t>
            </w:r>
            <w:r>
              <w:fldChar w:fldCharType="end"/>
            </w:r>
          </w:p>
        </w:tc>
      </w:tr>
      <w:tr w:rsidR="00DE6984" w14:paraId="5561F4B0" w14:textId="77777777" w:rsidTr="72BE304F">
        <w:trPr>
          <w:trHeight w:hRule="exact" w:val="1395"/>
        </w:trPr>
        <w:tc>
          <w:tcPr>
            <w:tcW w:w="2056" w:type="dxa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1ECA9282" w14:textId="77777777" w:rsidR="00B749C4" w:rsidRPr="00BD438A" w:rsidRDefault="00B749C4" w:rsidP="00B749C4">
            <w:pPr>
              <w:rPr>
                <w:rFonts w:ascii="Abadi" w:hAnsi="Abadi"/>
                <w:b/>
                <w:bCs/>
              </w:rPr>
            </w:pPr>
            <w:r w:rsidRPr="00BD438A">
              <w:rPr>
                <w:rFonts w:ascii="Abadi" w:hAnsi="Abadi"/>
                <w:b/>
                <w:bCs/>
              </w:rPr>
              <w:t>10 am-Social Hour</w:t>
            </w:r>
          </w:p>
          <w:p w14:paraId="5C634656" w14:textId="77777777" w:rsidR="00B749C4" w:rsidRPr="00BD438A" w:rsidRDefault="00B749C4" w:rsidP="00B749C4">
            <w:pPr>
              <w:rPr>
                <w:rFonts w:ascii="Abadi" w:hAnsi="Abadi"/>
                <w:b/>
                <w:bCs/>
              </w:rPr>
            </w:pPr>
            <w:r w:rsidRPr="00BD438A">
              <w:rPr>
                <w:rFonts w:ascii="Abadi" w:hAnsi="Abadi"/>
                <w:b/>
                <w:bCs/>
              </w:rPr>
              <w:t>11 am-Mass</w:t>
            </w:r>
          </w:p>
          <w:p w14:paraId="678E4B86" w14:textId="6798D32C" w:rsidR="00B749C4" w:rsidRPr="00BD438A" w:rsidRDefault="00B749C4" w:rsidP="00B749C4">
            <w:pPr>
              <w:rPr>
                <w:rFonts w:ascii="Abadi" w:hAnsi="Abadi"/>
                <w:b/>
                <w:bCs/>
              </w:rPr>
            </w:pPr>
            <w:r w:rsidRPr="00BD438A">
              <w:rPr>
                <w:rFonts w:ascii="Abadi" w:hAnsi="Abadi"/>
                <w:b/>
                <w:bCs/>
              </w:rPr>
              <w:t xml:space="preserve">2 p.m.- </w:t>
            </w:r>
            <w:r w:rsidR="0004351A">
              <w:rPr>
                <w:rFonts w:ascii="Abadi" w:hAnsi="Abadi"/>
                <w:b/>
                <w:bCs/>
              </w:rPr>
              <w:t>T</w:t>
            </w:r>
            <w:r w:rsidR="00C12779">
              <w:rPr>
                <w:rFonts w:ascii="Abadi" w:hAnsi="Abadi"/>
                <w:b/>
                <w:bCs/>
              </w:rPr>
              <w:t>rivia / Music</w:t>
            </w:r>
          </w:p>
          <w:p w14:paraId="580510F5" w14:textId="58F43E4D" w:rsidR="00DE6984" w:rsidRDefault="00B749C4" w:rsidP="00B749C4">
            <w:r w:rsidRPr="00BD438A">
              <w:rPr>
                <w:rFonts w:ascii="Abadi" w:hAnsi="Abadi"/>
                <w:b/>
                <w:bCs/>
              </w:rPr>
              <w:t>3:30 p.m. Exercise</w:t>
            </w:r>
          </w:p>
        </w:tc>
        <w:tc>
          <w:tcPr>
            <w:tcW w:w="2056" w:type="dxa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4A4F603C" w14:textId="77777777" w:rsidR="00B749C4" w:rsidRPr="00BD438A" w:rsidRDefault="00B749C4" w:rsidP="00B749C4">
            <w:pPr>
              <w:rPr>
                <w:rFonts w:ascii="Abadi" w:hAnsi="Abadi"/>
                <w:b/>
                <w:bCs/>
              </w:rPr>
            </w:pPr>
            <w:r w:rsidRPr="00BD438A">
              <w:rPr>
                <w:rFonts w:ascii="Abadi" w:hAnsi="Abadi"/>
                <w:b/>
                <w:bCs/>
              </w:rPr>
              <w:t>10 am-Social Hour</w:t>
            </w:r>
          </w:p>
          <w:p w14:paraId="622BA7AD" w14:textId="77777777" w:rsidR="00B749C4" w:rsidRPr="00BD438A" w:rsidRDefault="00B749C4" w:rsidP="00B749C4">
            <w:pPr>
              <w:rPr>
                <w:rFonts w:ascii="Abadi" w:hAnsi="Abadi"/>
                <w:b/>
                <w:bCs/>
              </w:rPr>
            </w:pPr>
            <w:r w:rsidRPr="00BD438A">
              <w:rPr>
                <w:rFonts w:ascii="Abadi" w:hAnsi="Abadi"/>
                <w:b/>
                <w:bCs/>
              </w:rPr>
              <w:t>11 am-Mass</w:t>
            </w:r>
          </w:p>
          <w:p w14:paraId="3FCC756F" w14:textId="1ECF5741" w:rsidR="00B749C4" w:rsidRPr="00BD438A" w:rsidRDefault="72BE304F" w:rsidP="00B749C4">
            <w:pPr>
              <w:rPr>
                <w:rFonts w:ascii="Abadi" w:hAnsi="Abadi"/>
                <w:b/>
                <w:bCs/>
              </w:rPr>
            </w:pPr>
            <w:r w:rsidRPr="72BE304F">
              <w:rPr>
                <w:rFonts w:ascii="Abadi" w:hAnsi="Abadi"/>
                <w:b/>
                <w:bCs/>
              </w:rPr>
              <w:t>1:30 p.m.- Rosary &amp; Exploring Topics</w:t>
            </w:r>
          </w:p>
          <w:p w14:paraId="55685CA5" w14:textId="21C1F825" w:rsidR="00DE6984" w:rsidRDefault="00B749C4" w:rsidP="00B749C4">
            <w:r w:rsidRPr="00BD438A">
              <w:rPr>
                <w:rFonts w:ascii="Abadi" w:hAnsi="Abadi"/>
                <w:b/>
                <w:bCs/>
              </w:rPr>
              <w:t>3:30 p.m. Exercise</w:t>
            </w:r>
          </w:p>
        </w:tc>
        <w:tc>
          <w:tcPr>
            <w:tcW w:w="2055" w:type="dxa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2A46B9A8" w14:textId="77777777" w:rsidR="00DE6984" w:rsidRPr="00EE545E" w:rsidRDefault="00DE6984" w:rsidP="00DE6984">
            <w:pPr>
              <w:rPr>
                <w:rFonts w:ascii="Abadi" w:hAnsi="Abadi"/>
                <w:b/>
                <w:bCs/>
              </w:rPr>
            </w:pPr>
            <w:r w:rsidRPr="00EE545E">
              <w:rPr>
                <w:rFonts w:ascii="Abadi" w:hAnsi="Abadi"/>
                <w:b/>
                <w:bCs/>
              </w:rPr>
              <w:t>10 am-Social Hour</w:t>
            </w:r>
          </w:p>
          <w:p w14:paraId="764D2C48" w14:textId="77777777" w:rsidR="00DE6984" w:rsidRPr="00EE545E" w:rsidRDefault="00DE6984" w:rsidP="00DE6984">
            <w:pPr>
              <w:rPr>
                <w:rFonts w:ascii="Abadi" w:hAnsi="Abadi"/>
                <w:b/>
                <w:bCs/>
              </w:rPr>
            </w:pPr>
            <w:r w:rsidRPr="00EE545E">
              <w:rPr>
                <w:rFonts w:ascii="Abadi" w:hAnsi="Abadi"/>
                <w:b/>
                <w:bCs/>
              </w:rPr>
              <w:t>11 am-Mass</w:t>
            </w:r>
          </w:p>
          <w:p w14:paraId="09A8C696" w14:textId="77777777" w:rsidR="00DE6984" w:rsidRPr="00EE545E" w:rsidRDefault="00DE6984" w:rsidP="00DE6984">
            <w:pPr>
              <w:rPr>
                <w:rFonts w:ascii="Abadi" w:hAnsi="Abadi"/>
                <w:b/>
                <w:bCs/>
              </w:rPr>
            </w:pPr>
            <w:r w:rsidRPr="00EE545E">
              <w:rPr>
                <w:rFonts w:ascii="Abadi" w:hAnsi="Abadi"/>
                <w:b/>
                <w:bCs/>
              </w:rPr>
              <w:t>2 pm.- Games</w:t>
            </w:r>
          </w:p>
          <w:p w14:paraId="1FB71763" w14:textId="2AD728DB" w:rsidR="00DE6984" w:rsidRDefault="00DE6984" w:rsidP="00DE6984">
            <w:r w:rsidRPr="00EE545E">
              <w:rPr>
                <w:rFonts w:ascii="Abadi" w:hAnsi="Abadi"/>
                <w:b/>
                <w:bCs/>
              </w:rPr>
              <w:t>3:30 pm-Exercise</w:t>
            </w:r>
          </w:p>
        </w:tc>
        <w:tc>
          <w:tcPr>
            <w:tcW w:w="2085" w:type="dxa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360C092E" w14:textId="102965DA" w:rsidR="00EE545E" w:rsidRPr="00FE5788" w:rsidRDefault="3644F7D5" w:rsidP="3644F7D5">
            <w:pPr>
              <w:rPr>
                <w:rFonts w:ascii="Abadi" w:hAnsi="Abadi"/>
                <w:b/>
                <w:bCs/>
              </w:rPr>
            </w:pPr>
            <w:r w:rsidRPr="3644F7D5">
              <w:rPr>
                <w:rFonts w:ascii="Abadi" w:hAnsi="Abadi"/>
                <w:b/>
                <w:bCs/>
              </w:rPr>
              <w:t>10 am-Social Hour</w:t>
            </w:r>
          </w:p>
          <w:p w14:paraId="06C90C2C" w14:textId="77777777" w:rsidR="00EE545E" w:rsidRPr="00FE5788" w:rsidRDefault="00EE545E" w:rsidP="00EE545E">
            <w:pPr>
              <w:rPr>
                <w:rFonts w:ascii="Abadi" w:hAnsi="Abadi"/>
                <w:b/>
                <w:bCs/>
              </w:rPr>
            </w:pPr>
            <w:r w:rsidRPr="00FE5788">
              <w:rPr>
                <w:rFonts w:ascii="Abadi" w:hAnsi="Abadi"/>
                <w:b/>
                <w:bCs/>
              </w:rPr>
              <w:t>11 am-Mass</w:t>
            </w:r>
          </w:p>
          <w:p w14:paraId="69E49B05" w14:textId="77777777" w:rsidR="00EE545E" w:rsidRPr="00FE5788" w:rsidRDefault="00EE545E" w:rsidP="00EE545E">
            <w:pPr>
              <w:rPr>
                <w:rFonts w:ascii="Abadi" w:hAnsi="Abadi"/>
                <w:b/>
                <w:bCs/>
              </w:rPr>
            </w:pPr>
            <w:r w:rsidRPr="00FE5788">
              <w:rPr>
                <w:rFonts w:ascii="Abadi" w:hAnsi="Abadi"/>
                <w:b/>
                <w:bCs/>
              </w:rPr>
              <w:t>1:30 pm.- Hair &amp; Nails</w:t>
            </w:r>
          </w:p>
          <w:p w14:paraId="4E08E497" w14:textId="021C0103" w:rsidR="00EE545E" w:rsidRDefault="00EE545E" w:rsidP="00EE545E">
            <w:r w:rsidRPr="00FE5788">
              <w:rPr>
                <w:rFonts w:ascii="Abadi" w:hAnsi="Abadi"/>
                <w:b/>
                <w:bCs/>
              </w:rPr>
              <w:t>3:30 pm-Exercise</w:t>
            </w:r>
          </w:p>
        </w:tc>
        <w:tc>
          <w:tcPr>
            <w:tcW w:w="2028" w:type="dxa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576CBFFA" w14:textId="77777777" w:rsidR="00B749C4" w:rsidRPr="00BD438A" w:rsidRDefault="00B749C4" w:rsidP="00B749C4">
            <w:pPr>
              <w:rPr>
                <w:rFonts w:ascii="Abadi" w:hAnsi="Abadi"/>
                <w:b/>
                <w:bCs/>
              </w:rPr>
            </w:pPr>
            <w:r w:rsidRPr="00BD438A">
              <w:rPr>
                <w:rFonts w:ascii="Abadi" w:hAnsi="Abadi"/>
                <w:b/>
                <w:bCs/>
              </w:rPr>
              <w:t>10 am-Social Hour</w:t>
            </w:r>
          </w:p>
          <w:p w14:paraId="020DCBCA" w14:textId="77777777" w:rsidR="00B749C4" w:rsidRPr="00BD438A" w:rsidRDefault="00B749C4" w:rsidP="00B749C4">
            <w:pPr>
              <w:rPr>
                <w:rFonts w:ascii="Abadi" w:hAnsi="Abadi"/>
                <w:b/>
                <w:bCs/>
              </w:rPr>
            </w:pPr>
            <w:r w:rsidRPr="00BD438A">
              <w:rPr>
                <w:rFonts w:ascii="Abadi" w:hAnsi="Abadi"/>
                <w:b/>
                <w:bCs/>
              </w:rPr>
              <w:t>11 am-Mass</w:t>
            </w:r>
          </w:p>
          <w:p w14:paraId="664FC26C" w14:textId="2BD0CC1A" w:rsidR="00B749C4" w:rsidRPr="00BD438A" w:rsidRDefault="3644F7D5" w:rsidP="00B749C4">
            <w:pPr>
              <w:rPr>
                <w:rFonts w:ascii="Abadi" w:hAnsi="Abadi"/>
                <w:b/>
                <w:bCs/>
              </w:rPr>
            </w:pPr>
            <w:r w:rsidRPr="3644F7D5">
              <w:rPr>
                <w:rFonts w:ascii="Abadi" w:hAnsi="Abadi"/>
                <w:b/>
                <w:bCs/>
              </w:rPr>
              <w:t>2 p.m.- TRIVIA</w:t>
            </w:r>
          </w:p>
          <w:p w14:paraId="46365477" w14:textId="1CE2925D" w:rsidR="00DE6984" w:rsidRDefault="00B749C4" w:rsidP="00B749C4">
            <w:r w:rsidRPr="00BD438A">
              <w:rPr>
                <w:rFonts w:ascii="Abadi" w:hAnsi="Abadi"/>
                <w:b/>
                <w:bCs/>
              </w:rPr>
              <w:t>3:30 p.m. Exercise</w:t>
            </w:r>
          </w:p>
        </w:tc>
        <w:tc>
          <w:tcPr>
            <w:tcW w:w="2055" w:type="dxa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465C9ECB" w14:textId="77777777" w:rsidR="00B749C4" w:rsidRPr="00BD438A" w:rsidRDefault="00B749C4" w:rsidP="00B749C4">
            <w:pPr>
              <w:rPr>
                <w:rFonts w:ascii="Abadi" w:hAnsi="Abadi"/>
                <w:b/>
                <w:bCs/>
              </w:rPr>
            </w:pPr>
            <w:r w:rsidRPr="00BD438A">
              <w:rPr>
                <w:rFonts w:ascii="Abadi" w:hAnsi="Abadi"/>
                <w:b/>
                <w:bCs/>
              </w:rPr>
              <w:t>10 am-Social Hour</w:t>
            </w:r>
          </w:p>
          <w:p w14:paraId="6A44A417" w14:textId="476FEED0" w:rsidR="00B749C4" w:rsidRPr="00BD438A" w:rsidRDefault="5874E41A" w:rsidP="00B749C4">
            <w:pPr>
              <w:rPr>
                <w:rFonts w:ascii="Abadi" w:hAnsi="Abadi"/>
                <w:b/>
                <w:bCs/>
              </w:rPr>
            </w:pPr>
            <w:r w:rsidRPr="5874E41A">
              <w:rPr>
                <w:rFonts w:ascii="Abadi" w:hAnsi="Abadi"/>
                <w:b/>
                <w:bCs/>
              </w:rPr>
              <w:t>11 am-Mass in Ireland</w:t>
            </w:r>
          </w:p>
          <w:p w14:paraId="6657F818" w14:textId="1C14C7F4" w:rsidR="00B749C4" w:rsidRPr="00BD438A" w:rsidRDefault="00B749C4" w:rsidP="00B749C4">
            <w:pPr>
              <w:rPr>
                <w:rFonts w:ascii="Abadi" w:hAnsi="Abadi"/>
                <w:b/>
                <w:bCs/>
              </w:rPr>
            </w:pPr>
            <w:r w:rsidRPr="00BD438A">
              <w:rPr>
                <w:rFonts w:ascii="Abadi" w:hAnsi="Abadi"/>
                <w:b/>
                <w:bCs/>
              </w:rPr>
              <w:t xml:space="preserve">2 p.m.- </w:t>
            </w:r>
            <w:r w:rsidR="00E5752A">
              <w:rPr>
                <w:rFonts w:ascii="Abadi" w:hAnsi="Abadi"/>
                <w:b/>
                <w:bCs/>
              </w:rPr>
              <w:t>Walking Tour</w:t>
            </w:r>
          </w:p>
          <w:p w14:paraId="2D532A61" w14:textId="57D5A694" w:rsidR="00DE6984" w:rsidRDefault="00B749C4" w:rsidP="00B749C4">
            <w:r w:rsidRPr="00BD438A">
              <w:rPr>
                <w:rFonts w:ascii="Abadi" w:hAnsi="Abadi"/>
                <w:b/>
                <w:bCs/>
              </w:rPr>
              <w:t>3:30 p.m. Exercise</w:t>
            </w:r>
          </w:p>
        </w:tc>
        <w:tc>
          <w:tcPr>
            <w:tcW w:w="2055" w:type="dxa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01087926" w14:textId="77777777" w:rsidR="00B749C4" w:rsidRPr="00BD438A" w:rsidRDefault="00B749C4" w:rsidP="00B749C4">
            <w:pPr>
              <w:rPr>
                <w:rFonts w:ascii="Abadi" w:hAnsi="Abadi"/>
                <w:b/>
                <w:bCs/>
              </w:rPr>
            </w:pPr>
            <w:r w:rsidRPr="00BD438A">
              <w:rPr>
                <w:rFonts w:ascii="Abadi" w:hAnsi="Abadi"/>
                <w:b/>
                <w:bCs/>
              </w:rPr>
              <w:t>10 am-Social Hour</w:t>
            </w:r>
          </w:p>
          <w:p w14:paraId="3D1C4813" w14:textId="77777777" w:rsidR="00B749C4" w:rsidRPr="00BD438A" w:rsidRDefault="00B749C4" w:rsidP="00B749C4">
            <w:pPr>
              <w:rPr>
                <w:rFonts w:ascii="Abadi" w:hAnsi="Abadi"/>
                <w:b/>
                <w:bCs/>
              </w:rPr>
            </w:pPr>
            <w:r w:rsidRPr="00BD438A">
              <w:rPr>
                <w:rFonts w:ascii="Abadi" w:hAnsi="Abadi"/>
                <w:b/>
                <w:bCs/>
              </w:rPr>
              <w:t>11 am-Mass</w:t>
            </w:r>
          </w:p>
          <w:p w14:paraId="0105CD42" w14:textId="77777777" w:rsidR="00B749C4" w:rsidRPr="00BD438A" w:rsidRDefault="00B749C4" w:rsidP="00B749C4">
            <w:pPr>
              <w:rPr>
                <w:rFonts w:ascii="Abadi" w:hAnsi="Abadi"/>
                <w:b/>
                <w:bCs/>
              </w:rPr>
            </w:pPr>
            <w:r w:rsidRPr="00BD438A">
              <w:rPr>
                <w:rFonts w:ascii="Abadi" w:hAnsi="Abadi"/>
                <w:b/>
                <w:bCs/>
              </w:rPr>
              <w:t>2 p.m.- Movie</w:t>
            </w:r>
          </w:p>
          <w:p w14:paraId="6A8D9A36" w14:textId="56A01F70" w:rsidR="00DE6984" w:rsidRDefault="00B749C4" w:rsidP="00B749C4">
            <w:r w:rsidRPr="00BD438A">
              <w:rPr>
                <w:rFonts w:ascii="Abadi" w:hAnsi="Abadi"/>
                <w:b/>
                <w:bCs/>
              </w:rPr>
              <w:t>3:30 p.m. Exercise</w:t>
            </w:r>
          </w:p>
        </w:tc>
      </w:tr>
      <w:tr w:rsidR="00DE6984" w14:paraId="5AA8FE81" w14:textId="77777777" w:rsidTr="72BE304F">
        <w:tc>
          <w:tcPr>
            <w:tcW w:w="2056" w:type="dxa"/>
            <w:tcBorders>
              <w:bottom w:val="nil"/>
            </w:tcBorders>
          </w:tcPr>
          <w:p w14:paraId="29F4F36F" w14:textId="602E9B60" w:rsidR="00DE6984" w:rsidRDefault="00DE6984" w:rsidP="00DE6984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2056" w:type="dxa"/>
            <w:tcBorders>
              <w:bottom w:val="nil"/>
            </w:tcBorders>
          </w:tcPr>
          <w:p w14:paraId="352BA797" w14:textId="26681D62" w:rsidR="00DE6984" w:rsidRDefault="00DE6984" w:rsidP="00DE6984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66C92385" w14:textId="3907D079" w:rsidR="00DE6984" w:rsidRDefault="00DE6984" w:rsidP="00DE6984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2085" w:type="dxa"/>
            <w:tcBorders>
              <w:bottom w:val="nil"/>
            </w:tcBorders>
          </w:tcPr>
          <w:p w14:paraId="4D649316" w14:textId="636DA02B" w:rsidR="00DE6984" w:rsidRDefault="00BD1A88" w:rsidP="00DE6984">
            <w:pPr>
              <w:pStyle w:val="Dates"/>
            </w:pPr>
            <w:r w:rsidRPr="00BD1A88">
              <w:rPr>
                <w:b/>
                <w:bCs/>
                <w:color w:val="C00000"/>
              </w:rPr>
              <w:t xml:space="preserve">Beauty Shop Day </w:t>
            </w:r>
            <w:r w:rsidR="00DE6984">
              <w:fldChar w:fldCharType="begin"/>
            </w:r>
            <w:r w:rsidR="00DE6984">
              <w:instrText xml:space="preserve">IF </w:instrText>
            </w:r>
            <w:r w:rsidR="00DE6984">
              <w:fldChar w:fldCharType="begin"/>
            </w:r>
            <w:r w:rsidR="00DE6984">
              <w:instrText xml:space="preserve"> =C10</w:instrText>
            </w:r>
            <w:r w:rsidR="00DE6984">
              <w:fldChar w:fldCharType="separate"/>
            </w:r>
            <w:r w:rsidR="00DE6984">
              <w:rPr>
                <w:noProof/>
              </w:rPr>
              <w:instrText>29</w:instrText>
            </w:r>
            <w:r w:rsidR="00DE6984">
              <w:fldChar w:fldCharType="end"/>
            </w:r>
            <w:r w:rsidR="00DE6984">
              <w:instrText xml:space="preserve"> = 0,"" </w:instrText>
            </w:r>
            <w:r w:rsidR="00DE6984">
              <w:fldChar w:fldCharType="begin"/>
            </w:r>
            <w:r w:rsidR="00DE6984">
              <w:instrText xml:space="preserve"> IF </w:instrText>
            </w:r>
            <w:r w:rsidR="00DE6984">
              <w:fldChar w:fldCharType="begin"/>
            </w:r>
            <w:r w:rsidR="00DE6984">
              <w:instrText xml:space="preserve"> =C10 </w:instrText>
            </w:r>
            <w:r w:rsidR="00DE6984">
              <w:fldChar w:fldCharType="separate"/>
            </w:r>
            <w:r w:rsidR="00DE6984">
              <w:rPr>
                <w:noProof/>
              </w:rPr>
              <w:instrText>29</w:instrText>
            </w:r>
            <w:r w:rsidR="00DE6984">
              <w:fldChar w:fldCharType="end"/>
            </w:r>
            <w:r w:rsidR="00DE6984">
              <w:instrText xml:space="preserve">  &lt; </w:instrText>
            </w:r>
            <w:r w:rsidR="00DE6984">
              <w:fldChar w:fldCharType="begin"/>
            </w:r>
            <w:r w:rsidR="00DE6984">
              <w:instrText xml:space="preserve"> DocVariable MonthEnd \@ d </w:instrText>
            </w:r>
            <w:r w:rsidR="00DE6984">
              <w:fldChar w:fldCharType="separate"/>
            </w:r>
            <w:r w:rsidR="00DE6984">
              <w:instrText>31</w:instrText>
            </w:r>
            <w:r w:rsidR="00DE6984">
              <w:fldChar w:fldCharType="end"/>
            </w:r>
            <w:r w:rsidR="00DE6984">
              <w:instrText xml:space="preserve">  </w:instrText>
            </w:r>
            <w:r w:rsidR="00DE6984">
              <w:fldChar w:fldCharType="begin"/>
            </w:r>
            <w:r w:rsidR="00DE6984">
              <w:instrText xml:space="preserve"> =C10+1 </w:instrText>
            </w:r>
            <w:r w:rsidR="00DE6984">
              <w:fldChar w:fldCharType="separate"/>
            </w:r>
            <w:r w:rsidR="00DE6984">
              <w:rPr>
                <w:noProof/>
              </w:rPr>
              <w:instrText>30</w:instrText>
            </w:r>
            <w:r w:rsidR="00DE6984">
              <w:fldChar w:fldCharType="end"/>
            </w:r>
            <w:r w:rsidR="00DE6984">
              <w:instrText xml:space="preserve"> "" </w:instrText>
            </w:r>
            <w:r w:rsidR="00DE6984">
              <w:fldChar w:fldCharType="separate"/>
            </w:r>
            <w:r w:rsidR="00DE6984">
              <w:rPr>
                <w:noProof/>
              </w:rPr>
              <w:instrText>30</w:instrText>
            </w:r>
            <w:r w:rsidR="00DE6984">
              <w:fldChar w:fldCharType="end"/>
            </w:r>
            <w:r w:rsidR="00DE6984">
              <w:fldChar w:fldCharType="separate"/>
            </w:r>
            <w:r w:rsidR="00DE6984">
              <w:rPr>
                <w:noProof/>
              </w:rPr>
              <w:t>30</w:t>
            </w:r>
            <w:r w:rsidR="00DE6984">
              <w:fldChar w:fldCharType="end"/>
            </w:r>
          </w:p>
        </w:tc>
        <w:tc>
          <w:tcPr>
            <w:tcW w:w="2028" w:type="dxa"/>
            <w:tcBorders>
              <w:bottom w:val="nil"/>
            </w:tcBorders>
          </w:tcPr>
          <w:p w14:paraId="266B90CE" w14:textId="4BA9853E" w:rsidR="00DE6984" w:rsidRDefault="00DE6984" w:rsidP="00DE6984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31</w: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079EF233" w14:textId="7966181B" w:rsidR="00DE6984" w:rsidRDefault="00DE6984" w:rsidP="00DE6984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77BE4D50" w14:textId="1443E505" w:rsidR="00DE6984" w:rsidRDefault="00DE6984" w:rsidP="00DE6984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end"/>
            </w:r>
          </w:p>
        </w:tc>
      </w:tr>
      <w:tr w:rsidR="00DE6984" w14:paraId="1EB56FE0" w14:textId="77777777" w:rsidTr="72BE304F">
        <w:trPr>
          <w:trHeight w:hRule="exact" w:val="1134"/>
        </w:trPr>
        <w:tc>
          <w:tcPr>
            <w:tcW w:w="2056" w:type="dxa"/>
            <w:tcBorders>
              <w:top w:val="nil"/>
              <w:bottom w:val="single" w:sz="4" w:space="0" w:color="BFBFBF" w:themeColor="background1" w:themeShade="BF"/>
            </w:tcBorders>
          </w:tcPr>
          <w:p w14:paraId="2B81ACFC" w14:textId="77777777" w:rsidR="00B749C4" w:rsidRPr="00BD438A" w:rsidRDefault="00B749C4" w:rsidP="00B749C4">
            <w:pPr>
              <w:rPr>
                <w:rFonts w:ascii="Abadi" w:hAnsi="Abadi"/>
                <w:b/>
                <w:bCs/>
              </w:rPr>
            </w:pPr>
            <w:r w:rsidRPr="00BD438A">
              <w:rPr>
                <w:rFonts w:ascii="Abadi" w:hAnsi="Abadi"/>
                <w:b/>
                <w:bCs/>
              </w:rPr>
              <w:t>10 am-Social Hour</w:t>
            </w:r>
          </w:p>
          <w:p w14:paraId="28D5FFFD" w14:textId="77777777" w:rsidR="00B749C4" w:rsidRPr="00BD438A" w:rsidRDefault="00B749C4" w:rsidP="00B749C4">
            <w:pPr>
              <w:rPr>
                <w:rFonts w:ascii="Abadi" w:hAnsi="Abadi"/>
                <w:b/>
                <w:bCs/>
              </w:rPr>
            </w:pPr>
            <w:r w:rsidRPr="00BD438A">
              <w:rPr>
                <w:rFonts w:ascii="Abadi" w:hAnsi="Abadi"/>
                <w:b/>
                <w:bCs/>
              </w:rPr>
              <w:t>11 am-Mass</w:t>
            </w:r>
          </w:p>
          <w:p w14:paraId="34CA487B" w14:textId="0E25A58F" w:rsidR="00B749C4" w:rsidRPr="00BD438A" w:rsidRDefault="00B749C4" w:rsidP="00B749C4">
            <w:pPr>
              <w:rPr>
                <w:rFonts w:ascii="Abadi" w:hAnsi="Abadi"/>
                <w:b/>
                <w:bCs/>
              </w:rPr>
            </w:pPr>
            <w:r w:rsidRPr="00BD438A">
              <w:rPr>
                <w:rFonts w:ascii="Abadi" w:hAnsi="Abadi"/>
                <w:b/>
                <w:bCs/>
              </w:rPr>
              <w:t>2</w:t>
            </w:r>
            <w:r w:rsidR="0061447C">
              <w:rPr>
                <w:rFonts w:ascii="Abadi" w:hAnsi="Abadi"/>
                <w:b/>
                <w:bCs/>
              </w:rPr>
              <w:t>:30</w:t>
            </w:r>
            <w:r w:rsidRPr="00BD438A">
              <w:rPr>
                <w:rFonts w:ascii="Abadi" w:hAnsi="Abadi"/>
                <w:b/>
                <w:bCs/>
              </w:rPr>
              <w:t xml:space="preserve"> p.m.- </w:t>
            </w:r>
            <w:r w:rsidR="0061447C">
              <w:rPr>
                <w:rFonts w:ascii="Abadi" w:hAnsi="Abadi"/>
                <w:b/>
                <w:bCs/>
              </w:rPr>
              <w:t>CONCERT</w:t>
            </w:r>
          </w:p>
          <w:p w14:paraId="2038923A" w14:textId="4F4B59AB" w:rsidR="00DE6984" w:rsidRDefault="00B749C4" w:rsidP="00B749C4">
            <w:r w:rsidRPr="00BD438A">
              <w:rPr>
                <w:rFonts w:ascii="Abadi" w:hAnsi="Abadi"/>
                <w:b/>
                <w:bCs/>
              </w:rPr>
              <w:t>3:30 p.m. Exercise</w:t>
            </w:r>
          </w:p>
        </w:tc>
        <w:tc>
          <w:tcPr>
            <w:tcW w:w="2056" w:type="dxa"/>
            <w:tcBorders>
              <w:top w:val="nil"/>
              <w:bottom w:val="single" w:sz="4" w:space="0" w:color="BFBFBF" w:themeColor="background1" w:themeShade="BF"/>
            </w:tcBorders>
          </w:tcPr>
          <w:p w14:paraId="7EF20054" w14:textId="77777777" w:rsidR="00B749C4" w:rsidRPr="00BD438A" w:rsidRDefault="72BE304F" w:rsidP="72BE304F">
            <w:pPr>
              <w:rPr>
                <w:rFonts w:ascii="Abadi" w:hAnsi="Abadi"/>
                <w:b/>
                <w:bCs/>
                <w:sz w:val="16"/>
                <w:szCs w:val="16"/>
              </w:rPr>
            </w:pPr>
            <w:r w:rsidRPr="72BE304F">
              <w:rPr>
                <w:rFonts w:ascii="Abadi" w:hAnsi="Abadi"/>
                <w:b/>
                <w:bCs/>
                <w:sz w:val="16"/>
                <w:szCs w:val="16"/>
              </w:rPr>
              <w:t>10 am-Social Hour</w:t>
            </w:r>
          </w:p>
          <w:p w14:paraId="078B92D1" w14:textId="34040329" w:rsidR="00B749C4" w:rsidRPr="00BD438A" w:rsidRDefault="72BE304F" w:rsidP="72BE304F">
            <w:pPr>
              <w:rPr>
                <w:rFonts w:ascii="Abadi" w:hAnsi="Abadi"/>
                <w:b/>
                <w:bCs/>
              </w:rPr>
            </w:pPr>
            <w:r w:rsidRPr="72BE304F">
              <w:rPr>
                <w:rFonts w:ascii="Abadi" w:hAnsi="Abadi"/>
                <w:b/>
                <w:bCs/>
              </w:rPr>
              <w:t>11 am-Mass</w:t>
            </w:r>
          </w:p>
          <w:p w14:paraId="12A36615" w14:textId="272A1584" w:rsidR="00B749C4" w:rsidRPr="00BD438A" w:rsidRDefault="72BE304F" w:rsidP="72BE304F">
            <w:pPr>
              <w:rPr>
                <w:rFonts w:ascii="Abadi" w:hAnsi="Abadi"/>
                <w:b/>
                <w:bCs/>
                <w:sz w:val="16"/>
                <w:szCs w:val="16"/>
              </w:rPr>
            </w:pPr>
            <w:r w:rsidRPr="72BE304F">
              <w:rPr>
                <w:rFonts w:ascii="Abadi" w:hAnsi="Abadi"/>
                <w:b/>
                <w:bCs/>
                <w:sz w:val="16"/>
                <w:szCs w:val="16"/>
              </w:rPr>
              <w:t>1:30 p.m.- Rosary &amp; Artwork</w:t>
            </w:r>
          </w:p>
          <w:p w14:paraId="354E7C1C" w14:textId="218FFB6A" w:rsidR="00DE6984" w:rsidRDefault="00B749C4" w:rsidP="00B749C4">
            <w:r w:rsidRPr="00BD438A">
              <w:rPr>
                <w:rFonts w:ascii="Abadi" w:hAnsi="Abadi"/>
                <w:b/>
                <w:bCs/>
              </w:rPr>
              <w:t>3:30 p.m. Exercise</w:t>
            </w:r>
          </w:p>
        </w:tc>
        <w:tc>
          <w:tcPr>
            <w:tcW w:w="2055" w:type="dxa"/>
            <w:tcBorders>
              <w:top w:val="nil"/>
              <w:bottom w:val="single" w:sz="4" w:space="0" w:color="BFBFBF" w:themeColor="background1" w:themeShade="BF"/>
            </w:tcBorders>
          </w:tcPr>
          <w:p w14:paraId="06F1776F" w14:textId="77777777" w:rsidR="00DE6984" w:rsidRPr="00EE545E" w:rsidRDefault="00DE6984" w:rsidP="00DE6984">
            <w:pPr>
              <w:rPr>
                <w:rFonts w:ascii="Abadi" w:hAnsi="Abadi"/>
                <w:b/>
                <w:bCs/>
              </w:rPr>
            </w:pPr>
            <w:r w:rsidRPr="00EE545E">
              <w:rPr>
                <w:rFonts w:ascii="Abadi" w:hAnsi="Abadi"/>
                <w:b/>
                <w:bCs/>
              </w:rPr>
              <w:t>10 am-Social Hour</w:t>
            </w:r>
          </w:p>
          <w:p w14:paraId="787F8149" w14:textId="77777777" w:rsidR="00DE6984" w:rsidRPr="00EE545E" w:rsidRDefault="00DE6984" w:rsidP="00DE6984">
            <w:pPr>
              <w:rPr>
                <w:rFonts w:ascii="Abadi" w:hAnsi="Abadi"/>
                <w:b/>
                <w:bCs/>
              </w:rPr>
            </w:pPr>
            <w:r w:rsidRPr="00EE545E">
              <w:rPr>
                <w:rFonts w:ascii="Abadi" w:hAnsi="Abadi"/>
                <w:b/>
                <w:bCs/>
              </w:rPr>
              <w:t>11 am-Mass</w:t>
            </w:r>
          </w:p>
          <w:p w14:paraId="4E8FD4EA" w14:textId="77777777" w:rsidR="00DE6984" w:rsidRPr="00EE545E" w:rsidRDefault="00DE6984" w:rsidP="00DE6984">
            <w:pPr>
              <w:rPr>
                <w:rFonts w:ascii="Abadi" w:hAnsi="Abadi"/>
                <w:b/>
                <w:bCs/>
              </w:rPr>
            </w:pPr>
            <w:r w:rsidRPr="00EE545E">
              <w:rPr>
                <w:rFonts w:ascii="Abadi" w:hAnsi="Abadi"/>
                <w:b/>
                <w:bCs/>
              </w:rPr>
              <w:t>2 pm.- Games</w:t>
            </w:r>
          </w:p>
          <w:p w14:paraId="1EFC0B20" w14:textId="7EE7F789" w:rsidR="00DE6984" w:rsidRDefault="00DE6984" w:rsidP="00DE6984">
            <w:r w:rsidRPr="00EE545E">
              <w:rPr>
                <w:rFonts w:ascii="Abadi" w:hAnsi="Abadi"/>
                <w:b/>
                <w:bCs/>
              </w:rPr>
              <w:t>3:30 pm-Exercise</w:t>
            </w:r>
          </w:p>
        </w:tc>
        <w:tc>
          <w:tcPr>
            <w:tcW w:w="2085" w:type="dxa"/>
            <w:tcBorders>
              <w:top w:val="nil"/>
              <w:bottom w:val="single" w:sz="4" w:space="0" w:color="BFBFBF" w:themeColor="background1" w:themeShade="BF"/>
            </w:tcBorders>
          </w:tcPr>
          <w:p w14:paraId="1CAB6400" w14:textId="77777777" w:rsidR="00EE545E" w:rsidRPr="00FE5788" w:rsidRDefault="00EE545E" w:rsidP="00EE545E">
            <w:pPr>
              <w:rPr>
                <w:rFonts w:ascii="Abadi" w:hAnsi="Abadi"/>
                <w:b/>
                <w:bCs/>
              </w:rPr>
            </w:pPr>
            <w:r w:rsidRPr="00FE5788">
              <w:rPr>
                <w:rFonts w:ascii="Abadi" w:hAnsi="Abadi"/>
                <w:b/>
                <w:bCs/>
              </w:rPr>
              <w:t>10 am-Social Hour</w:t>
            </w:r>
          </w:p>
          <w:p w14:paraId="7628030D" w14:textId="77777777" w:rsidR="00EE545E" w:rsidRPr="00FE5788" w:rsidRDefault="00EE545E" w:rsidP="00EE545E">
            <w:pPr>
              <w:rPr>
                <w:rFonts w:ascii="Abadi" w:hAnsi="Abadi"/>
                <w:b/>
                <w:bCs/>
              </w:rPr>
            </w:pPr>
            <w:r w:rsidRPr="00FE5788">
              <w:rPr>
                <w:rFonts w:ascii="Abadi" w:hAnsi="Abadi"/>
                <w:b/>
                <w:bCs/>
              </w:rPr>
              <w:t>11 am-Mass</w:t>
            </w:r>
          </w:p>
          <w:p w14:paraId="780A0C9F" w14:textId="77777777" w:rsidR="00EE545E" w:rsidRPr="00FE5788" w:rsidRDefault="00EE545E" w:rsidP="00EE545E">
            <w:pPr>
              <w:rPr>
                <w:rFonts w:ascii="Abadi" w:hAnsi="Abadi"/>
                <w:b/>
                <w:bCs/>
              </w:rPr>
            </w:pPr>
            <w:r w:rsidRPr="00FE5788">
              <w:rPr>
                <w:rFonts w:ascii="Abadi" w:hAnsi="Abadi"/>
                <w:b/>
                <w:bCs/>
              </w:rPr>
              <w:t>1:30 pm.- Hair &amp; Nails</w:t>
            </w:r>
          </w:p>
          <w:p w14:paraId="46439301" w14:textId="34931631" w:rsidR="00EE545E" w:rsidRDefault="00EE545E" w:rsidP="00EE545E">
            <w:r w:rsidRPr="00FE5788">
              <w:rPr>
                <w:rFonts w:ascii="Abadi" w:hAnsi="Abadi"/>
                <w:b/>
                <w:bCs/>
              </w:rPr>
              <w:t>3:30 pm-Exercise</w:t>
            </w:r>
          </w:p>
        </w:tc>
        <w:tc>
          <w:tcPr>
            <w:tcW w:w="2028" w:type="dxa"/>
            <w:tcBorders>
              <w:top w:val="nil"/>
              <w:bottom w:val="single" w:sz="4" w:space="0" w:color="BFBFBF" w:themeColor="background1" w:themeShade="BF"/>
            </w:tcBorders>
          </w:tcPr>
          <w:p w14:paraId="172FFCE6" w14:textId="77777777" w:rsidR="00B749C4" w:rsidRPr="00BD438A" w:rsidRDefault="00B749C4" w:rsidP="00B749C4">
            <w:pPr>
              <w:rPr>
                <w:rFonts w:ascii="Abadi" w:hAnsi="Abadi"/>
                <w:b/>
                <w:bCs/>
              </w:rPr>
            </w:pPr>
            <w:r w:rsidRPr="00BD438A">
              <w:rPr>
                <w:rFonts w:ascii="Abadi" w:hAnsi="Abadi"/>
                <w:b/>
                <w:bCs/>
              </w:rPr>
              <w:t>10 am-Social Hour</w:t>
            </w:r>
          </w:p>
          <w:p w14:paraId="2705B29D" w14:textId="77777777" w:rsidR="00B749C4" w:rsidRPr="00BD438A" w:rsidRDefault="00B749C4" w:rsidP="00B749C4">
            <w:pPr>
              <w:rPr>
                <w:rFonts w:ascii="Abadi" w:hAnsi="Abadi"/>
                <w:b/>
                <w:bCs/>
              </w:rPr>
            </w:pPr>
            <w:r w:rsidRPr="00BD438A">
              <w:rPr>
                <w:rFonts w:ascii="Abadi" w:hAnsi="Abadi"/>
                <w:b/>
                <w:bCs/>
              </w:rPr>
              <w:t>11 am-Mass</w:t>
            </w:r>
          </w:p>
          <w:p w14:paraId="20A1E736" w14:textId="0C75243A" w:rsidR="00B749C4" w:rsidRPr="00BD438A" w:rsidRDefault="00B749C4" w:rsidP="00B749C4">
            <w:pPr>
              <w:rPr>
                <w:rFonts w:ascii="Abadi" w:hAnsi="Abadi"/>
                <w:b/>
                <w:bCs/>
              </w:rPr>
            </w:pPr>
            <w:r w:rsidRPr="00BD438A">
              <w:rPr>
                <w:rFonts w:ascii="Abadi" w:hAnsi="Abadi"/>
                <w:b/>
                <w:bCs/>
              </w:rPr>
              <w:t>2</w:t>
            </w:r>
            <w:r>
              <w:rPr>
                <w:rFonts w:ascii="Abadi" w:hAnsi="Abadi"/>
                <w:b/>
                <w:bCs/>
              </w:rPr>
              <w:t>:30 pm- C</w:t>
            </w:r>
            <w:r w:rsidR="00B60758">
              <w:rPr>
                <w:rFonts w:ascii="Abadi" w:hAnsi="Abadi"/>
                <w:b/>
                <w:bCs/>
              </w:rPr>
              <w:t>ONCERT</w:t>
            </w:r>
          </w:p>
          <w:p w14:paraId="296B7909" w14:textId="7E2FC29A" w:rsidR="00DE6984" w:rsidRDefault="00B749C4" w:rsidP="00B749C4">
            <w:r w:rsidRPr="00BD438A">
              <w:rPr>
                <w:rFonts w:ascii="Abadi" w:hAnsi="Abadi"/>
                <w:b/>
                <w:bCs/>
              </w:rPr>
              <w:t>3:30 p.m. Exercise</w:t>
            </w:r>
          </w:p>
        </w:tc>
        <w:tc>
          <w:tcPr>
            <w:tcW w:w="2055" w:type="dxa"/>
            <w:tcBorders>
              <w:top w:val="nil"/>
              <w:bottom w:val="single" w:sz="4" w:space="0" w:color="BFBFBF" w:themeColor="background1" w:themeShade="BF"/>
            </w:tcBorders>
          </w:tcPr>
          <w:p w14:paraId="1B0F28C9" w14:textId="77777777" w:rsidR="00DE6984" w:rsidRDefault="00DE6984" w:rsidP="00DE6984"/>
        </w:tc>
        <w:tc>
          <w:tcPr>
            <w:tcW w:w="2055" w:type="dxa"/>
            <w:tcBorders>
              <w:top w:val="nil"/>
              <w:bottom w:val="single" w:sz="4" w:space="0" w:color="BFBFBF" w:themeColor="background1" w:themeShade="BF"/>
            </w:tcBorders>
          </w:tcPr>
          <w:p w14:paraId="2F9C6AAE" w14:textId="65C8C533" w:rsidR="00DE6984" w:rsidRDefault="3644F7D5" w:rsidP="00DE6984">
            <w:r>
              <w:t>ALL ACTIVITIES SUBJECT TO CHANGE</w:t>
            </w:r>
          </w:p>
        </w:tc>
      </w:tr>
    </w:tbl>
    <w:p w14:paraId="51670B80" w14:textId="77777777" w:rsidR="00EB29B2" w:rsidRDefault="00EB29B2"/>
    <w:sectPr w:rsidR="00EB29B2">
      <w:pgSz w:w="15840" w:h="12240" w:orient="landscape" w:code="1"/>
      <w:pgMar w:top="720" w:right="720" w:bottom="720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01130B" w14:textId="77777777" w:rsidR="00C60693" w:rsidRDefault="00C60693">
      <w:pPr>
        <w:spacing w:before="0" w:after="0"/>
      </w:pPr>
      <w:r>
        <w:separator/>
      </w:r>
    </w:p>
  </w:endnote>
  <w:endnote w:type="continuationSeparator" w:id="0">
    <w:p w14:paraId="052C2340" w14:textId="77777777" w:rsidR="00C60693" w:rsidRDefault="00C6069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21FEDB" w14:textId="77777777" w:rsidR="00C60693" w:rsidRDefault="00C60693">
      <w:pPr>
        <w:spacing w:before="0" w:after="0"/>
      </w:pPr>
      <w:r>
        <w:separator/>
      </w:r>
    </w:p>
  </w:footnote>
  <w:footnote w:type="continuationSeparator" w:id="0">
    <w:p w14:paraId="2133FACC" w14:textId="77777777" w:rsidR="00C60693" w:rsidRDefault="00C60693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1/31/2025"/>
    <w:docVar w:name="MonthStart" w:val="1/1/2025"/>
  </w:docVars>
  <w:rsids>
    <w:rsidRoot w:val="0054699B"/>
    <w:rsid w:val="000033AB"/>
    <w:rsid w:val="00015B56"/>
    <w:rsid w:val="0002740F"/>
    <w:rsid w:val="00032E69"/>
    <w:rsid w:val="0004351A"/>
    <w:rsid w:val="00074E09"/>
    <w:rsid w:val="000E1805"/>
    <w:rsid w:val="000E5ADA"/>
    <w:rsid w:val="001051F9"/>
    <w:rsid w:val="001647A0"/>
    <w:rsid w:val="001666BE"/>
    <w:rsid w:val="001719B8"/>
    <w:rsid w:val="002060DA"/>
    <w:rsid w:val="00221997"/>
    <w:rsid w:val="00232E10"/>
    <w:rsid w:val="0024454A"/>
    <w:rsid w:val="002B23CB"/>
    <w:rsid w:val="00335589"/>
    <w:rsid w:val="00345DC9"/>
    <w:rsid w:val="003821AD"/>
    <w:rsid w:val="00391BA6"/>
    <w:rsid w:val="003A4C4B"/>
    <w:rsid w:val="003B4596"/>
    <w:rsid w:val="004128EA"/>
    <w:rsid w:val="00421F22"/>
    <w:rsid w:val="00481A2B"/>
    <w:rsid w:val="004A29BC"/>
    <w:rsid w:val="004B38C2"/>
    <w:rsid w:val="004D589B"/>
    <w:rsid w:val="004E1311"/>
    <w:rsid w:val="00510669"/>
    <w:rsid w:val="00540274"/>
    <w:rsid w:val="00544FB3"/>
    <w:rsid w:val="0054699B"/>
    <w:rsid w:val="0057310A"/>
    <w:rsid w:val="005B0009"/>
    <w:rsid w:val="005F103F"/>
    <w:rsid w:val="0061447C"/>
    <w:rsid w:val="006547D8"/>
    <w:rsid w:val="0068377B"/>
    <w:rsid w:val="006F43BA"/>
    <w:rsid w:val="006F5A42"/>
    <w:rsid w:val="00766434"/>
    <w:rsid w:val="007A3CFE"/>
    <w:rsid w:val="007B698F"/>
    <w:rsid w:val="007F2293"/>
    <w:rsid w:val="008062CA"/>
    <w:rsid w:val="008313FB"/>
    <w:rsid w:val="00910CB8"/>
    <w:rsid w:val="00945C16"/>
    <w:rsid w:val="009863C0"/>
    <w:rsid w:val="009967DF"/>
    <w:rsid w:val="00A01E3E"/>
    <w:rsid w:val="00A516D3"/>
    <w:rsid w:val="00A723A2"/>
    <w:rsid w:val="00A907B2"/>
    <w:rsid w:val="00AB151B"/>
    <w:rsid w:val="00AC1331"/>
    <w:rsid w:val="00AD3653"/>
    <w:rsid w:val="00AD76BD"/>
    <w:rsid w:val="00B14B60"/>
    <w:rsid w:val="00B378CE"/>
    <w:rsid w:val="00B453D6"/>
    <w:rsid w:val="00B542FA"/>
    <w:rsid w:val="00B60758"/>
    <w:rsid w:val="00B749C4"/>
    <w:rsid w:val="00BD10BD"/>
    <w:rsid w:val="00BD1A88"/>
    <w:rsid w:val="00BD438A"/>
    <w:rsid w:val="00C07025"/>
    <w:rsid w:val="00C12779"/>
    <w:rsid w:val="00C60693"/>
    <w:rsid w:val="00C824CF"/>
    <w:rsid w:val="00CF75EA"/>
    <w:rsid w:val="00D038B3"/>
    <w:rsid w:val="00D26D6F"/>
    <w:rsid w:val="00DB72EF"/>
    <w:rsid w:val="00DE6984"/>
    <w:rsid w:val="00DF2183"/>
    <w:rsid w:val="00E158B0"/>
    <w:rsid w:val="00E41945"/>
    <w:rsid w:val="00E5752A"/>
    <w:rsid w:val="00EA463D"/>
    <w:rsid w:val="00EB29B2"/>
    <w:rsid w:val="00EC428B"/>
    <w:rsid w:val="00EE545E"/>
    <w:rsid w:val="00EF506C"/>
    <w:rsid w:val="00F71A9F"/>
    <w:rsid w:val="00F837EF"/>
    <w:rsid w:val="00FC2269"/>
    <w:rsid w:val="00FD397D"/>
    <w:rsid w:val="00FE5788"/>
    <w:rsid w:val="3644F7D5"/>
    <w:rsid w:val="5874E41A"/>
    <w:rsid w:val="72BE3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4EC3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595959" w:themeColor="text1" w:themeTint="A6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8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8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8" w:unhideWhenUsed="1" w:qFormat="1"/>
    <w:lsdException w:name="Emphasis" w:semiHidden="1" w:uiPriority="8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5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nhideWhenUsed="1" w:qFormat="1"/>
    <w:lsdException w:name="Quote" w:semiHidden="1" w:uiPriority="8" w:unhideWhenUsed="1" w:qFormat="1"/>
    <w:lsdException w:name="Intense Quote" w:semiHidden="1" w:uiPriority="8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8" w:unhideWhenUsed="1" w:qFormat="1"/>
    <w:lsdException w:name="Intense Emphasis" w:semiHidden="1" w:uiPriority="8" w:unhideWhenUsed="1" w:qFormat="1"/>
    <w:lsdException w:name="Subtle Reference" w:semiHidden="1" w:uiPriority="8" w:unhideWhenUsed="1" w:qFormat="1"/>
    <w:lsdException w:name="Intense Reference" w:semiHidden="1" w:uiPriority="8" w:unhideWhenUsed="1" w:qFormat="1"/>
    <w:lsdException w:name="Book Title" w:semiHidden="1" w:uiPriority="8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49C4"/>
  </w:style>
  <w:style w:type="paragraph" w:styleId="Heading1">
    <w:name w:val="heading 1"/>
    <w:basedOn w:val="Normal"/>
    <w:link w:val="Heading1Char"/>
    <w:uiPriority w:val="9"/>
    <w:qFormat/>
    <w:pPr>
      <w:keepNext/>
      <w:keepLines/>
      <w:outlineLvl w:val="0"/>
    </w:pPr>
    <w:rPr>
      <w:rFonts w:asciiTheme="majorHAnsi" w:hAnsiTheme="majorHAnsi"/>
      <w:b/>
      <w:bCs/>
      <w:caps/>
      <w:sz w:val="9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s">
    <w:name w:val="Days"/>
    <w:basedOn w:val="Normal"/>
    <w:uiPriority w:val="3"/>
    <w:qFormat/>
    <w:pPr>
      <w:jc w:val="center"/>
    </w:pPr>
    <w:rPr>
      <w:b/>
      <w:color w:val="FFFFFF" w:themeColor="background1"/>
      <w:szCs w:val="24"/>
    </w:rPr>
  </w:style>
  <w:style w:type="table" w:customStyle="1" w:styleId="TableCalendar">
    <w:name w:val="Table Calendar"/>
    <w:basedOn w:val="TableNormal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tblPr/>
      <w:tcPr>
        <w:shd w:val="clear" w:color="auto" w:fill="5590CC" w:themeFill="text2"/>
      </w:tcPr>
    </w:tblStylePr>
  </w:style>
  <w:style w:type="paragraph" w:customStyle="1" w:styleId="Dates">
    <w:name w:val="Dates"/>
    <w:basedOn w:val="Normal"/>
    <w:uiPriority w:val="4"/>
    <w:qFormat/>
    <w:pPr>
      <w:spacing w:before="120"/>
      <w:jc w:val="right"/>
    </w:pPr>
  </w:style>
  <w:style w:type="paragraph" w:customStyle="1" w:styleId="Month">
    <w:name w:val="Month"/>
    <w:basedOn w:val="Normal"/>
    <w:uiPriority w:val="1"/>
    <w:qFormat/>
    <w:pPr>
      <w:jc w:val="right"/>
    </w:pPr>
    <w:rPr>
      <w:rFonts w:asciiTheme="majorHAnsi" w:eastAsiaTheme="majorEastAsia" w:hAnsiTheme="majorHAnsi"/>
      <w:b/>
      <w:color w:val="326BA6" w:themeColor="text2" w:themeShade="BF"/>
      <w:sz w:val="96"/>
      <w:szCs w:val="120"/>
    </w:rPr>
  </w:style>
  <w:style w:type="paragraph" w:customStyle="1" w:styleId="Year">
    <w:name w:val="Year"/>
    <w:basedOn w:val="Normal"/>
    <w:uiPriority w:val="2"/>
    <w:qFormat/>
    <w:pPr>
      <w:jc w:val="right"/>
    </w:pPr>
    <w:rPr>
      <w:rFonts w:asciiTheme="majorHAnsi" w:eastAsiaTheme="majorEastAsia" w:hAnsiTheme="majorHAnsi"/>
      <w:b/>
      <w:color w:val="7F7F7F" w:themeColor="text1" w:themeTint="80"/>
      <w:sz w:val="96"/>
      <w:szCs w:val="64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8"/>
    <w:semiHidden/>
    <w:pPr>
      <w:spacing w:before="0"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Lucida Grande" w:hAnsi="Lucida Gran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Lucida Grande" w:eastAsiaTheme="minorEastAsia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hAnsiTheme="majorHAnsi"/>
      <w:b/>
      <w:bCs/>
      <w:caps/>
      <w:sz w:val="96"/>
      <w:szCs w:val="3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04040" w:themeColor="text1" w:themeTint="BF"/>
      <w:sz w:val="18"/>
      <w:szCs w:val="26"/>
    </w:rPr>
  </w:style>
  <w:style w:type="paragraph" w:styleId="Header">
    <w:name w:val="header"/>
    <w:basedOn w:val="Normal"/>
    <w:link w:val="HeaderChar"/>
    <w:uiPriority w:val="99"/>
    <w:semiHidden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51F9"/>
  </w:style>
  <w:style w:type="paragraph" w:styleId="Footer">
    <w:name w:val="footer"/>
    <w:basedOn w:val="Normal"/>
    <w:link w:val="FooterChar"/>
    <w:uiPriority w:val="99"/>
    <w:semiHidden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051F9"/>
  </w:style>
  <w:style w:type="table" w:styleId="PlainTable4">
    <w:name w:val="Plain Table 4"/>
    <w:basedOn w:val="TableNormal"/>
    <w:uiPriority w:val="99"/>
    <w:rsid w:val="007F2293"/>
    <w:pPr>
      <w:spacing w:after="0"/>
    </w:pPr>
    <w:tblPr>
      <w:tblStyleRowBandSize w:val="1"/>
      <w:tblStyleColBandSize w:val="1"/>
    </w:tblPr>
    <w:tblStylePr w:type="firstRow">
      <w:rPr>
        <w:b w:val="0"/>
        <w:bCs/>
        <w:i w:val="0"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und\AppData\Roaming\Microsoft\Templates\Horizontal%20calendar%20(Monday%20start)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41B9C60AA8D44219038A74996C706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0665D3-F19E-43A3-8BA6-9F08D8337C44}"/>
      </w:docPartPr>
      <w:docPartBody>
        <w:p w:rsidR="00E53B6E" w:rsidRDefault="00E53B6E">
          <w:pPr>
            <w:pStyle w:val="A41B9C60AA8D44219038A74996C7064D"/>
          </w:pPr>
          <w:r>
            <w:t>Monday</w:t>
          </w:r>
        </w:p>
      </w:docPartBody>
    </w:docPart>
    <w:docPart>
      <w:docPartPr>
        <w:name w:val="997F82404851421BBE25091FD5364B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6D1FBD-AF27-4B7E-BA4C-6868A7D4C18F}"/>
      </w:docPartPr>
      <w:docPartBody>
        <w:p w:rsidR="00E53B6E" w:rsidRDefault="00E53B6E">
          <w:pPr>
            <w:pStyle w:val="997F82404851421BBE25091FD5364BC3"/>
          </w:pPr>
          <w:r>
            <w:t>Tuesday</w:t>
          </w:r>
        </w:p>
      </w:docPartBody>
    </w:docPart>
    <w:docPart>
      <w:docPartPr>
        <w:name w:val="7CE339D4D0414D8BB9122109F71A0A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0A843F-1420-477A-A4F9-70B6883E1EE2}"/>
      </w:docPartPr>
      <w:docPartBody>
        <w:p w:rsidR="00E53B6E" w:rsidRDefault="00E53B6E">
          <w:pPr>
            <w:pStyle w:val="7CE339D4D0414D8BB9122109F71A0A29"/>
          </w:pPr>
          <w:r>
            <w:t>Wednesday</w:t>
          </w:r>
        </w:p>
      </w:docPartBody>
    </w:docPart>
    <w:docPart>
      <w:docPartPr>
        <w:name w:val="1A4C4636BFED47919CB0C2BBBFEB86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852103-60CC-4202-9E0E-FD0E8D66BFA5}"/>
      </w:docPartPr>
      <w:docPartBody>
        <w:p w:rsidR="00E53B6E" w:rsidRDefault="00E53B6E">
          <w:pPr>
            <w:pStyle w:val="1A4C4636BFED47919CB0C2BBBFEB863A"/>
          </w:pPr>
          <w:r>
            <w:t>Thursday</w:t>
          </w:r>
        </w:p>
      </w:docPartBody>
    </w:docPart>
    <w:docPart>
      <w:docPartPr>
        <w:name w:val="4B48DB1920E54C36AF3BAC9D7F726C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D98924-C82A-4926-9FE7-4EE513CEB9B0}"/>
      </w:docPartPr>
      <w:docPartBody>
        <w:p w:rsidR="00E53B6E" w:rsidRDefault="00E53B6E">
          <w:pPr>
            <w:pStyle w:val="4B48DB1920E54C36AF3BAC9D7F726C6A"/>
          </w:pPr>
          <w:r>
            <w:t>Friday</w:t>
          </w:r>
        </w:p>
      </w:docPartBody>
    </w:docPart>
    <w:docPart>
      <w:docPartPr>
        <w:name w:val="D3D70982B046453FA322560C63EF70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067CE9-43EF-4FD4-B0E0-D7953B1C267B}"/>
      </w:docPartPr>
      <w:docPartBody>
        <w:p w:rsidR="00E53B6E" w:rsidRDefault="00E53B6E">
          <w:pPr>
            <w:pStyle w:val="D3D70982B046453FA322560C63EF70A3"/>
          </w:pPr>
          <w:r>
            <w:t>Saturday</w:t>
          </w:r>
        </w:p>
      </w:docPartBody>
    </w:docPart>
    <w:docPart>
      <w:docPartPr>
        <w:name w:val="E6A6C0172A7847B6894B609BFD62DD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173641-0084-4DE5-8B2B-28700C2E0C54}"/>
      </w:docPartPr>
      <w:docPartBody>
        <w:p w:rsidR="00E53B6E" w:rsidRDefault="00E53B6E">
          <w:pPr>
            <w:pStyle w:val="E6A6C0172A7847B6894B609BFD62DD36"/>
          </w:pPr>
          <w:r>
            <w:t>Sunday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B6E"/>
    <w:rsid w:val="003B4596"/>
    <w:rsid w:val="00421F22"/>
    <w:rsid w:val="009967DF"/>
    <w:rsid w:val="00A82F98"/>
    <w:rsid w:val="00B378CE"/>
    <w:rsid w:val="00D038B3"/>
    <w:rsid w:val="00D26D6F"/>
    <w:rsid w:val="00E53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41B9C60AA8D44219038A74996C7064D">
    <w:name w:val="A41B9C60AA8D44219038A74996C7064D"/>
  </w:style>
  <w:style w:type="paragraph" w:customStyle="1" w:styleId="997F82404851421BBE25091FD5364BC3">
    <w:name w:val="997F82404851421BBE25091FD5364BC3"/>
  </w:style>
  <w:style w:type="paragraph" w:customStyle="1" w:styleId="7CE339D4D0414D8BB9122109F71A0A29">
    <w:name w:val="7CE339D4D0414D8BB9122109F71A0A29"/>
  </w:style>
  <w:style w:type="paragraph" w:customStyle="1" w:styleId="1A4C4636BFED47919CB0C2BBBFEB863A">
    <w:name w:val="1A4C4636BFED47919CB0C2BBBFEB863A"/>
  </w:style>
  <w:style w:type="paragraph" w:customStyle="1" w:styleId="4B48DB1920E54C36AF3BAC9D7F726C6A">
    <w:name w:val="4B48DB1920E54C36AF3BAC9D7F726C6A"/>
  </w:style>
  <w:style w:type="paragraph" w:customStyle="1" w:styleId="D3D70982B046453FA322560C63EF70A3">
    <w:name w:val="D3D70982B046453FA322560C63EF70A3"/>
  </w:style>
  <w:style w:type="paragraph" w:customStyle="1" w:styleId="E6A6C0172A7847B6894B609BFD62DD36">
    <w:name w:val="E6A6C0172A7847B6894B609BFD62DD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Sky">
  <a:themeElements>
    <a:clrScheme name="Calendar">
      <a:dk1>
        <a:sysClr val="windowText" lastClr="000000"/>
      </a:dk1>
      <a:lt1>
        <a:sysClr val="window" lastClr="FFFFFF"/>
      </a:lt1>
      <a:dk2>
        <a:srgbClr val="5590CC"/>
      </a:dk2>
      <a:lt2>
        <a:srgbClr val="F7F7F7"/>
      </a:lt2>
      <a:accent1>
        <a:srgbClr val="073779"/>
      </a:accent1>
      <a:accent2>
        <a:srgbClr val="8FD9FB"/>
      </a:accent2>
      <a:accent3>
        <a:srgbClr val="FFCC00"/>
      </a:accent3>
      <a:accent4>
        <a:srgbClr val="EB6615"/>
      </a:accent4>
      <a:accent5>
        <a:srgbClr val="C76402"/>
      </a:accent5>
      <a:accent6>
        <a:srgbClr val="B523B4"/>
      </a:accent6>
      <a:hlink>
        <a:srgbClr val="FFDE26"/>
      </a:hlink>
      <a:folHlink>
        <a:srgbClr val="DEBE00"/>
      </a:folHlink>
    </a:clrScheme>
    <a:fontScheme name="Austin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ky">
      <a:fillStyleLst>
        <a:solidFill>
          <a:schemeClr val="phClr"/>
        </a:solidFill>
        <a:solidFill>
          <a:schemeClr val="phClr">
            <a:alpha val="50000"/>
          </a:schemeClr>
        </a:solidFill>
        <a:gradFill rotWithShape="1">
          <a:gsLst>
            <a:gs pos="0">
              <a:schemeClr val="phClr">
                <a:shade val="30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4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  <a:ln w="635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88900" dist="63500" dir="3000000" algn="br" rotWithShape="0">
              <a:srgbClr val="000000">
                <a:alpha val="35000"/>
              </a:srgbClr>
            </a:outerShdw>
          </a:effectLst>
        </a:effectStyle>
        <a:effectStyle>
          <a:effectLst>
            <a:innerShdw blurRad="50800" dist="25400" dir="6600000">
              <a:srgbClr val="000000">
                <a:alpha val="50000"/>
              </a:srgbClr>
            </a:innerShdw>
            <a:reflection blurRad="12700" stA="26000" endPos="28000" dist="38100" dir="5400000" sy="-100000" rotWithShape="0"/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40000"/>
                <a:lumMod val="105000"/>
              </a:schemeClr>
            </a:gs>
            <a:gs pos="100000">
              <a:schemeClr val="phClr">
                <a:shade val="20000"/>
                <a:satMod val="250000"/>
                <a:lumMod val="110000"/>
              </a:schemeClr>
            </a:gs>
          </a:gsLst>
          <a:path path="circle">
            <a:fillToRect l="50000" t="50000" r="50000" b="5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/>
    <MediaServiceKeyPoints xmlns="71af3243-3dd4-4a8d-8c0d-dd76da1f02a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1" ma:contentTypeDescription="Create a new document." ma:contentTypeScope="" ma:versionID="64dfb1555687e0874b4304b796b5b0c7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e6e4c555b5e194d05b7203de9c4567b3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  <xsd:element ref="ns1:_ip_UnifiedCompliancePolicyProperties" minOccurs="0"/>
                <xsd:element ref="ns1:_ip_UnifiedCompliancePolicyUIAction" minOccurs="0"/>
                <xsd:element ref="ns2:Image" minOccurs="0"/>
                <xsd:element ref="ns4:TaxCatchAll" minOccurs="0"/>
                <xsd:element ref="ns2:ImageTagsTaxHTField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22" nillable="true" ma:displayName="Image" ma:format="Image" ma:internalName="Imag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47911F-4164-47CF-8547-5D753887792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AB1093-022D-4DE4-B73E-4B23C7F9AE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2891CC-A1BC-4D11-A747-1EE435F2D58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4.xml><?xml version="1.0" encoding="utf-8"?>
<ds:datastoreItem xmlns:ds="http://schemas.openxmlformats.org/officeDocument/2006/customXml" ds:itemID="{ABB682B8-6315-4C4F-90D7-524AFC2A91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Horizontal calendar (Monday start)</Template>
  <TotalTime>0</TotalTime>
  <Pages>1</Pages>
  <Words>601</Words>
  <Characters>3430</Characters>
  <Application>Microsoft Office Word</Application>
  <DocSecurity>0</DocSecurity>
  <Lines>28</Lines>
  <Paragraphs>8</Paragraphs>
  <ScaleCrop>false</ScaleCrop>
  <Manager/>
  <Company/>
  <LinksUpToDate>false</LinksUpToDate>
  <CharactersWithSpaces>4023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2024-12-26T16:08:00Z</dcterms:created>
  <dcterms:modified xsi:type="dcterms:W3CDTF">2024-12-26T16:08:00Z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