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43956C4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D21B48B" w14:textId="79FA097E" w:rsidR="002F6E35" w:rsidRPr="00663025" w:rsidRDefault="009035F5" w:rsidP="00F5011E">
            <w:pPr>
              <w:pStyle w:val="Month"/>
              <w:rPr>
                <w:rFonts w:ascii="Arial" w:hAnsi="Arial" w:cs="Arial"/>
                <w:sz w:val="72"/>
                <w:szCs w:val="72"/>
              </w:rPr>
            </w:pPr>
            <w:r w:rsidRPr="00663025">
              <w:rPr>
                <w:sz w:val="72"/>
                <w:szCs w:val="72"/>
              </w:rPr>
              <w:fldChar w:fldCharType="begin"/>
            </w:r>
            <w:r w:rsidRPr="00663025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663025">
              <w:rPr>
                <w:sz w:val="72"/>
                <w:szCs w:val="72"/>
              </w:rPr>
              <w:fldChar w:fldCharType="separate"/>
            </w:r>
            <w:r w:rsidR="00D43B7A" w:rsidRPr="00D43B7A">
              <w:rPr>
                <w:sz w:val="72"/>
                <w:szCs w:val="72"/>
              </w:rPr>
              <w:t>November</w:t>
            </w:r>
            <w:r w:rsidRPr="00663025">
              <w:rPr>
                <w:sz w:val="72"/>
                <w:szCs w:val="72"/>
              </w:rPr>
              <w:fldChar w:fldCharType="end"/>
            </w:r>
            <w:r w:rsidR="00B17CCD" w:rsidRPr="00663025">
              <w:rPr>
                <w:sz w:val="72"/>
                <w:szCs w:val="72"/>
              </w:rPr>
              <w:t xml:space="preserve">  </w:t>
            </w:r>
            <w:r w:rsidR="005331F4">
              <w:rPr>
                <w:sz w:val="72"/>
                <w:szCs w:val="72"/>
              </w:rPr>
              <w:t>2024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90B46D0" w14:textId="0B1BD0B2" w:rsidR="00D44049" w:rsidRDefault="00D440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</w:p>
          <w:p w14:paraId="1A02FF26" w14:textId="77777777" w:rsidR="00D43B7A" w:rsidRDefault="00D43B7A" w:rsidP="00BA55B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  <w:color w:val="242424"/>
                <w:sz w:val="22"/>
                <w:szCs w:val="22"/>
              </w:rPr>
            </w:pPr>
            <w:r>
              <w:rPr>
                <w:rFonts w:ascii="Aptos" w:hAnsi="Aptos"/>
                <w:color w:val="242424"/>
                <w:sz w:val="22"/>
                <w:szCs w:val="22"/>
              </w:rPr>
              <w:t xml:space="preserve">2:30 p.m. </w:t>
            </w:r>
            <w:r w:rsidR="000F187E">
              <w:rPr>
                <w:rFonts w:ascii="Aptos" w:hAnsi="Aptos"/>
                <w:color w:val="242424"/>
                <w:sz w:val="22"/>
                <w:szCs w:val="22"/>
              </w:rPr>
              <w:t xml:space="preserve">Concerts:  </w:t>
            </w:r>
            <w:r>
              <w:rPr>
                <w:rFonts w:ascii="Aptos" w:hAnsi="Aptos"/>
                <w:color w:val="242424"/>
                <w:sz w:val="22"/>
                <w:szCs w:val="22"/>
              </w:rPr>
              <w:t xml:space="preserve">Mark Pyles-11/2, Tony Y-Not 11/8, Steve Bays Piano 11/11, Young Hearts Theatre 11/12, Doug Pinson 11/16, </w:t>
            </w:r>
          </w:p>
          <w:p w14:paraId="7E0940E8" w14:textId="64DD5497" w:rsidR="00B17CCD" w:rsidRPr="00BA55B2" w:rsidRDefault="00D43B7A" w:rsidP="00BA55B2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242424"/>
                <w:sz w:val="22"/>
                <w:szCs w:val="22"/>
              </w:rPr>
            </w:pPr>
            <w:r>
              <w:rPr>
                <w:rFonts w:ascii="Aptos" w:hAnsi="Aptos"/>
                <w:color w:val="242424"/>
                <w:sz w:val="22"/>
                <w:szCs w:val="22"/>
              </w:rPr>
              <w:t xml:space="preserve">Curtis William 11/30.  </w:t>
            </w:r>
          </w:p>
          <w:p w14:paraId="69266E13" w14:textId="440C0FDF" w:rsidR="009028FD" w:rsidRPr="00B17CCD" w:rsidRDefault="009028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2"/>
                <w:szCs w:val="22"/>
              </w:rPr>
            </w:pPr>
          </w:p>
          <w:p w14:paraId="4B344303" w14:textId="1BC7359C" w:rsidR="001204E4" w:rsidRPr="00B17CCD" w:rsidRDefault="00B17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B17CCD">
              <w:rPr>
                <w:color w:val="FFFFFF" w:themeColor="background1"/>
                <w:sz w:val="22"/>
                <w:szCs w:val="22"/>
              </w:rPr>
              <w:t>Happy Birthday to</w:t>
            </w:r>
            <w:proofErr w:type="gramStart"/>
            <w:r w:rsidR="00D43B7A">
              <w:rPr>
                <w:color w:val="FFFFFF" w:themeColor="background1"/>
                <w:sz w:val="22"/>
                <w:szCs w:val="22"/>
              </w:rPr>
              <w:t xml:space="preserve">:  </w:t>
            </w:r>
            <w:r w:rsidR="00176894">
              <w:rPr>
                <w:color w:val="FFFFFF" w:themeColor="background1"/>
                <w:sz w:val="22"/>
                <w:szCs w:val="22"/>
              </w:rPr>
              <w:t>Kate</w:t>
            </w:r>
            <w:proofErr w:type="gramEnd"/>
            <w:r w:rsidR="00176894">
              <w:rPr>
                <w:color w:val="FFFFFF" w:themeColor="background1"/>
                <w:sz w:val="22"/>
                <w:szCs w:val="22"/>
              </w:rPr>
              <w:t xml:space="preserve"> S.- </w:t>
            </w:r>
            <w:r w:rsidR="007D5EC5">
              <w:rPr>
                <w:color w:val="FFFFFF" w:themeColor="background1"/>
                <w:sz w:val="22"/>
                <w:szCs w:val="22"/>
              </w:rPr>
              <w:t>11/12 &amp; Lois S.-1/24</w:t>
            </w:r>
          </w:p>
          <w:p w14:paraId="2118170F" w14:textId="1F57FD96" w:rsidR="004F1626" w:rsidRPr="004F1626" w:rsidRDefault="004F16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</w:p>
        </w:tc>
      </w:tr>
      <w:tr w:rsidR="002F6E35" w:rsidRPr="00420111" w14:paraId="6870A67C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BBA8DBA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EDBFC7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F8526B" w14:paraId="26C211A7" w14:textId="77777777" w:rsidTr="00FF2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"/>
        </w:trPr>
        <w:sdt>
          <w:sdtPr>
            <w:id w:val="1527134494"/>
            <w:placeholder>
              <w:docPart w:val="02D32CC4729D414EA3429AD9D38E32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4AFD3AA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857FAD3" w14:textId="77777777" w:rsidR="002F6E35" w:rsidRDefault="007D12B6">
            <w:pPr>
              <w:pStyle w:val="Days"/>
            </w:pPr>
            <w:sdt>
              <w:sdtPr>
                <w:id w:val="8650153"/>
                <w:placeholder>
                  <w:docPart w:val="5C4BF023BA064F3D84E3F1B62E70C27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23E30DD" w14:textId="77777777" w:rsidR="002F6E35" w:rsidRDefault="007D12B6">
            <w:pPr>
              <w:pStyle w:val="Days"/>
            </w:pPr>
            <w:sdt>
              <w:sdtPr>
                <w:id w:val="-1517691135"/>
                <w:placeholder>
                  <w:docPart w:val="E2EB533E9D7B45EEB5CAF52AB3932600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36E581AD" w14:textId="77777777" w:rsidR="002F6E35" w:rsidRDefault="007D12B6">
            <w:pPr>
              <w:pStyle w:val="Days"/>
            </w:pPr>
            <w:sdt>
              <w:sdtPr>
                <w:id w:val="-1684429625"/>
                <w:placeholder>
                  <w:docPart w:val="411FEA2C01A74167A5189922EED234C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DAC9933" w14:textId="77777777" w:rsidR="002F6E35" w:rsidRDefault="007D12B6">
            <w:pPr>
              <w:pStyle w:val="Days"/>
            </w:pPr>
            <w:sdt>
              <w:sdtPr>
                <w:id w:val="-1188375605"/>
                <w:placeholder>
                  <w:docPart w:val="8F774FCBE3E14F41B8F5B61A7F1C92B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17DFAB8" w14:textId="77777777" w:rsidR="002F6E35" w:rsidRDefault="007D12B6">
            <w:pPr>
              <w:pStyle w:val="Days"/>
            </w:pPr>
            <w:sdt>
              <w:sdtPr>
                <w:id w:val="1991825489"/>
                <w:placeholder>
                  <w:docPart w:val="D90948A550EE4FB7BE2328E9631C5AA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908195E" w14:textId="77777777" w:rsidR="002F6E35" w:rsidRDefault="007D12B6">
            <w:pPr>
              <w:pStyle w:val="Days"/>
            </w:pPr>
            <w:sdt>
              <w:sdtPr>
                <w:id w:val="115736794"/>
                <w:placeholder>
                  <w:docPart w:val="DBEE6BF8C8AF4E27BB2AC4BD7E0D2F5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F8526B" w14:paraId="21F386E2" w14:textId="77777777" w:rsidTr="00FF2105">
        <w:tc>
          <w:tcPr>
            <w:tcW w:w="2054" w:type="dxa"/>
            <w:tcBorders>
              <w:bottom w:val="nil"/>
            </w:tcBorders>
          </w:tcPr>
          <w:p w14:paraId="7E2C0530" w14:textId="36919D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43B7A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CFF440" w14:textId="2A00A22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43B7A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43B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3F50A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9DA3828" w14:textId="2AEE49A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43B7A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D43B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F50A5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A92895" w14:textId="56AA068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43B7A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D43B7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0691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B868BA3" w14:textId="7B1E2D9B" w:rsidR="002F6E35" w:rsidRDefault="003F50A5">
            <w:pPr>
              <w:pStyle w:val="Dates"/>
            </w:pPr>
            <w:r w:rsidRPr="003F50A5">
              <w:rPr>
                <w:color w:val="C00000"/>
              </w:rPr>
              <w:t xml:space="preserve"> </w: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 w:rsidR="00D43B7A">
              <w:instrText>Friday</w:instrText>
            </w:r>
            <w:r w:rsidR="009035F5">
              <w:fldChar w:fldCharType="end"/>
            </w:r>
            <w:r w:rsidR="009035F5">
              <w:instrText xml:space="preserve">= "Thursday"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=D2 </w:instrText>
            </w:r>
            <w:r w:rsidR="009035F5">
              <w:fldChar w:fldCharType="separate"/>
            </w:r>
            <w:r w:rsidR="00D43B7A">
              <w:rPr>
                <w:noProof/>
              </w:rPr>
              <w:instrText>0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=D2+1 </w:instrText>
            </w:r>
            <w:r w:rsidR="009035F5">
              <w:fldChar w:fldCharType="separate"/>
            </w:r>
            <w:r w:rsidR="00B06912">
              <w:rPr>
                <w:noProof/>
              </w:rPr>
              <w:instrText>3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3A7A5D6" w14:textId="69EE1B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43B7A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B0691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B06912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B0691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D43B7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191D05F" w14:textId="04C03C5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D43B7A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D43B7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D43B7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43B7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D43B7A">
              <w:rPr>
                <w:noProof/>
              </w:rPr>
              <w:t>2</w:t>
            </w:r>
            <w:r>
              <w:fldChar w:fldCharType="end"/>
            </w:r>
          </w:p>
        </w:tc>
      </w:tr>
      <w:tr w:rsidR="00F8526B" w14:paraId="1F834FF1" w14:textId="77777777" w:rsidTr="00FF2105">
        <w:trPr>
          <w:trHeight w:val="11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68A52B0" w14:textId="2BDE0034" w:rsidR="00741EC5" w:rsidRPr="00372AB2" w:rsidRDefault="00372AB2" w:rsidP="003F50A5">
            <w:pPr>
              <w:rPr>
                <w:b/>
                <w:bCs/>
              </w:rPr>
            </w:pPr>
            <w:r w:rsidRPr="00372AB2">
              <w:rPr>
                <w:b/>
                <w:bCs/>
              </w:rPr>
              <w:t>ALL ACTIVITIES ARE SUBJECT TO CHANGE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92E175" w14:textId="2D8AA987" w:rsidR="00741EC5" w:rsidRPr="00913235" w:rsidRDefault="00372AB2" w:rsidP="003F50A5">
            <w:pPr>
              <w:rPr>
                <w:b/>
                <w:bCs/>
              </w:rPr>
            </w:pPr>
            <w:r w:rsidRPr="00913235">
              <w:rPr>
                <w:b/>
                <w:bCs/>
              </w:rPr>
              <w:t>* Patio Times are subject to weather conditions.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E03632" w14:textId="31DAF34C" w:rsidR="00DD22B8" w:rsidRDefault="00DD22B8" w:rsidP="00FF210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8BFD32" w14:textId="24A0EB0A" w:rsidR="003257A0" w:rsidRDefault="003257A0" w:rsidP="00642004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FC1921" w14:textId="77777777" w:rsidR="00372AB2" w:rsidRPr="00372AB2" w:rsidRDefault="00372AB2" w:rsidP="00372AB2">
            <w:pPr>
              <w:rPr>
                <w:b/>
                <w:bCs/>
                <w:color w:val="C00000"/>
                <w:sz w:val="22"/>
                <w:szCs w:val="22"/>
              </w:rPr>
            </w:pPr>
            <w:r w:rsidRPr="00372AB2">
              <w:rPr>
                <w:b/>
                <w:bCs/>
                <w:color w:val="C00000"/>
                <w:sz w:val="22"/>
                <w:szCs w:val="22"/>
              </w:rPr>
              <w:t xml:space="preserve">Beauty Shop </w:t>
            </w:r>
          </w:p>
          <w:p w14:paraId="375CEA58" w14:textId="77777777" w:rsidR="00372AB2" w:rsidRPr="00372AB2" w:rsidRDefault="00372AB2" w:rsidP="00372AB2">
            <w:pPr>
              <w:rPr>
                <w:b/>
                <w:bCs/>
                <w:color w:val="C00000"/>
                <w:sz w:val="22"/>
                <w:szCs w:val="22"/>
              </w:rPr>
            </w:pPr>
            <w:r w:rsidRPr="00372AB2">
              <w:rPr>
                <w:b/>
                <w:bCs/>
                <w:color w:val="C00000"/>
                <w:sz w:val="22"/>
                <w:szCs w:val="22"/>
              </w:rPr>
              <w:t xml:space="preserve">on Thursdays </w:t>
            </w:r>
          </w:p>
          <w:p w14:paraId="5D7D499E" w14:textId="02970644" w:rsidR="008A2EA4" w:rsidRDefault="00372AB2" w:rsidP="00372AB2">
            <w:r w:rsidRPr="00372AB2">
              <w:rPr>
                <w:b/>
                <w:bCs/>
                <w:color w:val="C00000"/>
                <w:sz w:val="22"/>
                <w:szCs w:val="22"/>
              </w:rPr>
              <w:t>1-4 p.m.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AC16A6" w14:textId="77777777" w:rsidR="00D43B7A" w:rsidRPr="00D43B7A" w:rsidRDefault="00D43B7A" w:rsidP="00D43B7A">
            <w:pPr>
              <w:rPr>
                <w:sz w:val="16"/>
                <w:szCs w:val="16"/>
              </w:rPr>
            </w:pPr>
            <w:r w:rsidRPr="00D43B7A">
              <w:rPr>
                <w:sz w:val="16"/>
                <w:szCs w:val="16"/>
              </w:rPr>
              <w:t>10 a.m.- Patio Time</w:t>
            </w:r>
          </w:p>
          <w:p w14:paraId="50EDCBC6" w14:textId="77777777" w:rsidR="00D43B7A" w:rsidRPr="00D43B7A" w:rsidRDefault="00D43B7A" w:rsidP="00D43B7A">
            <w:pPr>
              <w:rPr>
                <w:sz w:val="16"/>
                <w:szCs w:val="16"/>
              </w:rPr>
            </w:pPr>
            <w:r w:rsidRPr="00D43B7A">
              <w:rPr>
                <w:sz w:val="16"/>
                <w:szCs w:val="16"/>
              </w:rPr>
              <w:t>11 a.m.-Mass</w:t>
            </w:r>
          </w:p>
          <w:p w14:paraId="4DAF533B" w14:textId="05F44450" w:rsidR="00D43B7A" w:rsidRPr="00D43B7A" w:rsidRDefault="00D43B7A" w:rsidP="00D43B7A">
            <w:pPr>
              <w:rPr>
                <w:sz w:val="16"/>
                <w:szCs w:val="16"/>
              </w:rPr>
            </w:pPr>
            <w:r w:rsidRPr="00D43B7A">
              <w:rPr>
                <w:sz w:val="16"/>
                <w:szCs w:val="16"/>
              </w:rPr>
              <w:t xml:space="preserve">2:30 p.m.- </w:t>
            </w:r>
            <w:r w:rsidR="00913235">
              <w:rPr>
                <w:sz w:val="16"/>
                <w:szCs w:val="16"/>
              </w:rPr>
              <w:t>Trivia &amp; Music</w:t>
            </w:r>
          </w:p>
          <w:p w14:paraId="2A7E262A" w14:textId="5A18D247" w:rsidR="00741EC5" w:rsidRPr="00757E10" w:rsidRDefault="00D43B7A" w:rsidP="00D43B7A">
            <w:pPr>
              <w:rPr>
                <w:sz w:val="16"/>
                <w:szCs w:val="16"/>
              </w:rPr>
            </w:pPr>
            <w:r w:rsidRPr="00D43B7A">
              <w:rPr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F327B3" w14:textId="07D082B2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 a.m.- </w:t>
            </w:r>
            <w:r w:rsidR="00372AB2">
              <w:rPr>
                <w:rFonts w:cs="Arial"/>
                <w:sz w:val="16"/>
                <w:szCs w:val="16"/>
              </w:rPr>
              <w:t>Patio Time</w:t>
            </w:r>
          </w:p>
          <w:p w14:paraId="6646CD86" w14:textId="1F0B07CD" w:rsidR="00D43B7A" w:rsidRPr="004253B1" w:rsidRDefault="00D43B7A" w:rsidP="00D43B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253B1">
              <w:rPr>
                <w:rFonts w:cs="Arial"/>
                <w:b/>
                <w:bCs/>
                <w:sz w:val="16"/>
                <w:szCs w:val="16"/>
              </w:rPr>
              <w:t>2:30 p.m.- CONCERT</w:t>
            </w:r>
          </w:p>
          <w:p w14:paraId="448AE516" w14:textId="4547832B" w:rsidR="005C2546" w:rsidRDefault="00D43B7A" w:rsidP="00D43B7A"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</w:tr>
      <w:tr w:rsidR="00F8526B" w14:paraId="4DDED32F" w14:textId="77777777" w:rsidTr="00FF210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9E86F4" w14:textId="53DDA740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D43B7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ABED2B" w14:textId="606F8C13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D43B7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B6831A" w14:textId="4AF1D86B" w:rsidR="00741EC5" w:rsidRPr="00110783" w:rsidRDefault="00741EC5" w:rsidP="00741EC5">
            <w:pPr>
              <w:pStyle w:val="Dates"/>
              <w:rPr>
                <w:rFonts w:ascii="Arial" w:hAnsi="Arial" w:cs="Arial"/>
                <w:sz w:val="16"/>
                <w:szCs w:val="16"/>
              </w:rPr>
            </w:pPr>
            <w:r w:rsidRPr="0011078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110783">
              <w:rPr>
                <w:rFonts w:ascii="Arial" w:hAnsi="Arial" w:cs="Arial"/>
                <w:sz w:val="16"/>
                <w:szCs w:val="16"/>
              </w:rPr>
              <w:instrText xml:space="preserve"> =B4+1 </w:instrText>
            </w:r>
            <w:r w:rsidRPr="0011078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43B7A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Pr="0011078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DD07FA6" w14:textId="4B33824A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D43B7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BDB8E2" w14:textId="0F815CEB" w:rsidR="00741EC5" w:rsidRDefault="003F50A5" w:rsidP="00741EC5">
            <w:pPr>
              <w:pStyle w:val="Dates"/>
            </w:pPr>
            <w:r w:rsidRPr="003F50A5">
              <w:rPr>
                <w:color w:val="C00000" w:themeColor="accent5"/>
              </w:rPr>
              <w:t xml:space="preserve">Beauty Shop Day </w:t>
            </w:r>
            <w:r w:rsidR="00741EC5">
              <w:fldChar w:fldCharType="begin"/>
            </w:r>
            <w:r w:rsidR="00741EC5">
              <w:instrText xml:space="preserve"> =D4+1 </w:instrText>
            </w:r>
            <w:r w:rsidR="00741EC5">
              <w:fldChar w:fldCharType="separate"/>
            </w:r>
            <w:r w:rsidR="00D43B7A">
              <w:rPr>
                <w:noProof/>
              </w:rPr>
              <w:t>7</w:t>
            </w:r>
            <w:r w:rsidR="00741EC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A64B6" w14:textId="6B94C011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D43B7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3A64CD7" w14:textId="482AF5F3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D43B7A">
              <w:rPr>
                <w:noProof/>
              </w:rPr>
              <w:t>9</w:t>
            </w:r>
            <w:r>
              <w:fldChar w:fldCharType="end"/>
            </w:r>
          </w:p>
        </w:tc>
      </w:tr>
      <w:tr w:rsidR="00F8526B" w14:paraId="78102886" w14:textId="77777777" w:rsidTr="00FF2105">
        <w:trPr>
          <w:trHeight w:hRule="exact" w:val="123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CEE6406" w14:textId="04447036" w:rsidR="000E2C17" w:rsidRPr="00F316F7" w:rsidRDefault="000E2C17" w:rsidP="000E2C17">
            <w:r w:rsidRPr="00F316F7">
              <w:t>10 a.m.- Patio Time</w:t>
            </w:r>
          </w:p>
          <w:p w14:paraId="2779B065" w14:textId="77777777" w:rsidR="004253B1" w:rsidRDefault="000E2C17" w:rsidP="000E2C17">
            <w:r w:rsidRPr="00F316F7">
              <w:t xml:space="preserve">11 a.m. – Mass </w:t>
            </w:r>
          </w:p>
          <w:p w14:paraId="5AC989CB" w14:textId="40C493DD" w:rsidR="000E2C17" w:rsidRPr="00F316F7" w:rsidRDefault="004253B1" w:rsidP="000E2C17">
            <w:r>
              <w:t>2</w:t>
            </w:r>
            <w:r w:rsidR="000E2C17" w:rsidRPr="00F316F7">
              <w:t xml:space="preserve"> p.m.-</w:t>
            </w:r>
            <w:r>
              <w:t>Talent Show</w:t>
            </w:r>
            <w:r w:rsidR="000E2C17" w:rsidRPr="00F316F7">
              <w:t xml:space="preserve"> </w:t>
            </w:r>
          </w:p>
          <w:p w14:paraId="78588E4F" w14:textId="00B804F8" w:rsidR="00741EC5" w:rsidRDefault="000E2C17" w:rsidP="000E2C17">
            <w:r w:rsidRPr="00F316F7">
              <w:t>3:30 p.m. 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B866AA" w14:textId="77777777" w:rsidR="00D43B7A" w:rsidRDefault="00D43B7A" w:rsidP="00D43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a.m.- Patio Time</w:t>
            </w:r>
          </w:p>
          <w:p w14:paraId="564772C1" w14:textId="77777777" w:rsidR="00D43B7A" w:rsidRPr="003F50A5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 xml:space="preserve">11 a.m. – Mass </w:t>
            </w:r>
          </w:p>
          <w:p w14:paraId="0E0A3EA4" w14:textId="77777777" w:rsidR="00D43B7A" w:rsidRPr="003F50A5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>2 p.m. - Rosary</w:t>
            </w:r>
          </w:p>
          <w:p w14:paraId="78585D8A" w14:textId="3A11DBF7" w:rsidR="003F50A5" w:rsidRPr="00011C40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>2:30 p.m. -Musical Fitness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FA4615" w14:textId="53D34D6E" w:rsidR="006868C5" w:rsidRDefault="004253B1" w:rsidP="00D43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a.m.- Patio </w:t>
            </w:r>
            <w:r w:rsidR="000E15E5">
              <w:rPr>
                <w:sz w:val="16"/>
                <w:szCs w:val="16"/>
              </w:rPr>
              <w:t>Time</w:t>
            </w:r>
          </w:p>
          <w:p w14:paraId="72CCBC98" w14:textId="6FD6A80F" w:rsidR="00D43B7A" w:rsidRPr="00F85D0A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11 a.m.- Mass</w:t>
            </w:r>
          </w:p>
          <w:p w14:paraId="336C0689" w14:textId="3BD7D5E1" w:rsidR="00D43B7A" w:rsidRPr="00F85D0A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 w:rsidR="006868C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</w:t>
            </w:r>
            <w:r w:rsidRPr="00F85D0A">
              <w:rPr>
                <w:sz w:val="16"/>
                <w:szCs w:val="16"/>
              </w:rPr>
              <w:t xml:space="preserve">p.m.- </w:t>
            </w:r>
            <w:r>
              <w:rPr>
                <w:sz w:val="16"/>
                <w:szCs w:val="16"/>
              </w:rPr>
              <w:t>Exploring Topics</w:t>
            </w:r>
          </w:p>
          <w:p w14:paraId="71096640" w14:textId="52437E39" w:rsidR="00741EC5" w:rsidRPr="00110783" w:rsidRDefault="00D43B7A" w:rsidP="00D43B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A7FDAF" w14:textId="77777777" w:rsidR="00D43B7A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a.m.- Patio Time</w:t>
            </w:r>
          </w:p>
          <w:p w14:paraId="4CBBFE10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a.m.- Mass</w:t>
            </w:r>
          </w:p>
          <w:p w14:paraId="630E7D55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2 p.m.- Games</w:t>
            </w:r>
          </w:p>
          <w:p w14:paraId="10A48D7A" w14:textId="3DEB17B2" w:rsidR="005F7A4F" w:rsidRPr="004021D8" w:rsidRDefault="00D43B7A" w:rsidP="00D43B7A">
            <w:r w:rsidRPr="00642004">
              <w:rPr>
                <w:rFonts w:ascii="Arial" w:hAnsi="Arial"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6AC3EB" w14:textId="77777777" w:rsidR="00D43B7A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a.m.- Patio Time</w:t>
            </w:r>
          </w:p>
          <w:p w14:paraId="61EB0D4C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 – Mass</w:t>
            </w:r>
          </w:p>
          <w:p w14:paraId="116A116D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1:30 p.m.- Hair &amp; Nails</w:t>
            </w:r>
          </w:p>
          <w:p w14:paraId="13D44E46" w14:textId="2D2B3CE5" w:rsidR="00741EC5" w:rsidRDefault="00D43B7A" w:rsidP="00D43B7A">
            <w:r w:rsidRPr="00642004">
              <w:rPr>
                <w:rFonts w:ascii="Arial" w:hAnsi="Arial"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AB31FB" w14:textId="77777777" w:rsidR="00D43B7A" w:rsidRPr="00D43B7A" w:rsidRDefault="00D43B7A" w:rsidP="00D43B7A">
            <w:pPr>
              <w:rPr>
                <w:sz w:val="16"/>
                <w:szCs w:val="16"/>
              </w:rPr>
            </w:pPr>
            <w:r w:rsidRPr="00D43B7A">
              <w:rPr>
                <w:sz w:val="16"/>
                <w:szCs w:val="16"/>
              </w:rPr>
              <w:t>10 a.m.- Patio Time</w:t>
            </w:r>
          </w:p>
          <w:p w14:paraId="5AA95E9F" w14:textId="77777777" w:rsidR="00D43B7A" w:rsidRPr="00D43B7A" w:rsidRDefault="00D43B7A" w:rsidP="00D43B7A">
            <w:pPr>
              <w:rPr>
                <w:sz w:val="16"/>
                <w:szCs w:val="16"/>
              </w:rPr>
            </w:pPr>
            <w:r w:rsidRPr="00D43B7A">
              <w:rPr>
                <w:sz w:val="16"/>
                <w:szCs w:val="16"/>
              </w:rPr>
              <w:t>11 a.m.-Mass</w:t>
            </w:r>
          </w:p>
          <w:p w14:paraId="2E9FDE18" w14:textId="26AE083F" w:rsidR="00D43B7A" w:rsidRPr="004253B1" w:rsidRDefault="00D43B7A" w:rsidP="00D43B7A">
            <w:pPr>
              <w:rPr>
                <w:b/>
                <w:bCs/>
                <w:sz w:val="16"/>
                <w:szCs w:val="16"/>
              </w:rPr>
            </w:pPr>
            <w:r w:rsidRPr="004253B1">
              <w:rPr>
                <w:b/>
                <w:bCs/>
                <w:sz w:val="16"/>
                <w:szCs w:val="16"/>
              </w:rPr>
              <w:t xml:space="preserve">2:30 p.m.- </w:t>
            </w:r>
            <w:r w:rsidR="006868C5" w:rsidRPr="004253B1">
              <w:rPr>
                <w:b/>
                <w:bCs/>
                <w:sz w:val="16"/>
                <w:szCs w:val="16"/>
              </w:rPr>
              <w:t>CONCERT</w:t>
            </w:r>
          </w:p>
          <w:p w14:paraId="52CB9BCF" w14:textId="4617FA83" w:rsidR="00741EC5" w:rsidRDefault="00D43B7A" w:rsidP="00D43B7A">
            <w:r w:rsidRPr="00D43B7A">
              <w:rPr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332B80" w14:textId="2D4BB77B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 a.m.- </w:t>
            </w:r>
            <w:r w:rsidR="00372AB2">
              <w:rPr>
                <w:rFonts w:cs="Arial"/>
                <w:sz w:val="16"/>
                <w:szCs w:val="16"/>
              </w:rPr>
              <w:t>Patio Time</w:t>
            </w:r>
          </w:p>
          <w:p w14:paraId="5E18D7F7" w14:textId="30B689C5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</w:t>
            </w:r>
            <w:r w:rsidR="004253B1">
              <w:rPr>
                <w:rFonts w:cs="Arial"/>
                <w:sz w:val="16"/>
                <w:szCs w:val="16"/>
              </w:rPr>
              <w:t>0</w:t>
            </w:r>
            <w:r w:rsidRPr="00011C40">
              <w:rPr>
                <w:rFonts w:cs="Arial"/>
                <w:sz w:val="16"/>
                <w:szCs w:val="16"/>
              </w:rPr>
              <w:t xml:space="preserve">0 p.m.- </w:t>
            </w:r>
            <w:r w:rsidR="00372AB2">
              <w:rPr>
                <w:rFonts w:cs="Arial"/>
                <w:sz w:val="16"/>
                <w:szCs w:val="16"/>
              </w:rPr>
              <w:t>Funny Videos</w:t>
            </w:r>
          </w:p>
          <w:p w14:paraId="68253FDE" w14:textId="7A221257" w:rsidR="00741EC5" w:rsidRDefault="00D43B7A" w:rsidP="00D43B7A"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</w:tr>
      <w:tr w:rsidR="00F8526B" w14:paraId="2C42E911" w14:textId="77777777" w:rsidTr="00FF210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EEF86B5" w14:textId="79736D01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D43B7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0F8220" w14:textId="481FD56D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D43B7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00048D" w14:textId="562787E7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D43B7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BB89E3" w14:textId="137881A5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D43B7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A59C42" w14:textId="0519E3EB" w:rsidR="00741EC5" w:rsidRDefault="003F50A5" w:rsidP="00741EC5">
            <w:pPr>
              <w:pStyle w:val="Dates"/>
            </w:pPr>
            <w:r w:rsidRPr="003F50A5">
              <w:rPr>
                <w:color w:val="C00000"/>
              </w:rPr>
              <w:t xml:space="preserve">Beauty Shop Day </w:t>
            </w:r>
            <w:r w:rsidR="00741EC5">
              <w:fldChar w:fldCharType="begin"/>
            </w:r>
            <w:r w:rsidR="00741EC5">
              <w:instrText xml:space="preserve"> =D6+1 </w:instrText>
            </w:r>
            <w:r w:rsidR="00741EC5">
              <w:fldChar w:fldCharType="separate"/>
            </w:r>
            <w:r w:rsidR="00D43B7A">
              <w:rPr>
                <w:noProof/>
              </w:rPr>
              <w:t>14</w:t>
            </w:r>
            <w:r w:rsidR="00741EC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68852A" w14:textId="13DF6C23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D43B7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C97964" w14:textId="3AE68866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D43B7A">
              <w:rPr>
                <w:noProof/>
              </w:rPr>
              <w:t>16</w:t>
            </w:r>
            <w:r>
              <w:fldChar w:fldCharType="end"/>
            </w:r>
          </w:p>
        </w:tc>
      </w:tr>
      <w:tr w:rsidR="00F8526B" w14:paraId="64150618" w14:textId="77777777" w:rsidTr="00FF2105">
        <w:trPr>
          <w:trHeight w:hRule="exact" w:val="11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5BE2D7A" w14:textId="77777777" w:rsidR="000E2C17" w:rsidRDefault="000E2C17" w:rsidP="000E2C17">
            <w:r>
              <w:t>10 a.m.- Patio Time</w:t>
            </w:r>
          </w:p>
          <w:p w14:paraId="0BE37B3D" w14:textId="77777777" w:rsidR="000E2C17" w:rsidRDefault="000E2C17" w:rsidP="000E2C17">
            <w:r>
              <w:t xml:space="preserve">11 a.m. – Mass </w:t>
            </w:r>
          </w:p>
          <w:p w14:paraId="30FB8570" w14:textId="35494C6E" w:rsidR="000E2C17" w:rsidRDefault="004253B1" w:rsidP="000E2C17">
            <w:r>
              <w:t>1</w:t>
            </w:r>
            <w:r w:rsidR="000E2C17">
              <w:t>:</w:t>
            </w:r>
            <w:r>
              <w:t>3</w:t>
            </w:r>
            <w:r w:rsidR="000E2C17">
              <w:t xml:space="preserve">0 p.m.-Classic Movie </w:t>
            </w:r>
          </w:p>
          <w:p w14:paraId="1DF3EEB2" w14:textId="3C3AEEF5" w:rsidR="00741EC5" w:rsidRDefault="000E2C17" w:rsidP="000E2C17">
            <w:r>
              <w:t>3:30 p.m. 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186BFD" w14:textId="77777777" w:rsidR="00D43B7A" w:rsidRDefault="00D43B7A" w:rsidP="00D43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a.m.- Patio Time</w:t>
            </w:r>
          </w:p>
          <w:p w14:paraId="2DF3C7D7" w14:textId="77777777" w:rsidR="00D43B7A" w:rsidRPr="003F50A5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 xml:space="preserve">11 a.m. – Mass </w:t>
            </w:r>
          </w:p>
          <w:p w14:paraId="7C46518D" w14:textId="77777777" w:rsidR="00D43B7A" w:rsidRPr="003F50A5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>2 p.m. - Rosary</w:t>
            </w:r>
          </w:p>
          <w:p w14:paraId="3218DB03" w14:textId="5863BDF0" w:rsidR="003F50A5" w:rsidRPr="001E1900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>2:30 p.m. -</w:t>
            </w:r>
            <w:r>
              <w:rPr>
                <w:sz w:val="16"/>
                <w:szCs w:val="16"/>
              </w:rPr>
              <w:t>Video Fun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1E9C33" w14:textId="580B0DBD" w:rsidR="004253B1" w:rsidRDefault="004253B1" w:rsidP="00D43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a.m.- Patio Time</w:t>
            </w:r>
          </w:p>
          <w:p w14:paraId="58926FD2" w14:textId="58A3AC87" w:rsidR="00D43B7A" w:rsidRPr="00F85D0A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11 a.m.- Mass</w:t>
            </w:r>
          </w:p>
          <w:p w14:paraId="04D8A6B5" w14:textId="2DAD63B3" w:rsidR="00D43B7A" w:rsidRPr="00F85D0A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 w:rsidR="006868C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0 </w:t>
            </w:r>
            <w:r w:rsidRPr="00F85D0A">
              <w:rPr>
                <w:sz w:val="16"/>
                <w:szCs w:val="16"/>
              </w:rPr>
              <w:t>p.m.-</w:t>
            </w:r>
            <w:r w:rsidRPr="004253B1">
              <w:rPr>
                <w:b/>
                <w:bCs/>
                <w:sz w:val="16"/>
                <w:szCs w:val="16"/>
              </w:rPr>
              <w:t xml:space="preserve"> </w:t>
            </w:r>
            <w:r w:rsidR="006868C5" w:rsidRPr="004253B1">
              <w:rPr>
                <w:b/>
                <w:bCs/>
                <w:sz w:val="16"/>
                <w:szCs w:val="16"/>
              </w:rPr>
              <w:t>CONCERT</w:t>
            </w:r>
          </w:p>
          <w:p w14:paraId="7E96CC57" w14:textId="29D26EFB" w:rsidR="00741EC5" w:rsidRPr="008E1FDD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 xml:space="preserve">3:30 p.m.- </w:t>
            </w:r>
            <w:r w:rsidR="004253B1" w:rsidRPr="004253B1">
              <w:rPr>
                <w:b/>
                <w:bCs/>
                <w:sz w:val="16"/>
                <w:szCs w:val="16"/>
              </w:rPr>
              <w:t>Science Club Dance &amp; more</w:t>
            </w:r>
            <w:r w:rsidR="004253B1">
              <w:rPr>
                <w:sz w:val="16"/>
                <w:szCs w:val="16"/>
              </w:rPr>
              <w:t>.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2E62D0" w14:textId="77777777" w:rsidR="00D43B7A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a.m.- Patio Time</w:t>
            </w:r>
          </w:p>
          <w:p w14:paraId="13919B5C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a.m.- Mass</w:t>
            </w:r>
          </w:p>
          <w:p w14:paraId="5401CB13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2 p.m.- Games</w:t>
            </w:r>
          </w:p>
          <w:p w14:paraId="7A2A2608" w14:textId="63D869A6" w:rsidR="00893022" w:rsidRDefault="00D43B7A" w:rsidP="00D43B7A">
            <w:r w:rsidRPr="00642004">
              <w:rPr>
                <w:rFonts w:ascii="Arial" w:hAnsi="Arial"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A46844" w14:textId="1619EF0A" w:rsidR="00D43B7A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a.m.- </w:t>
            </w:r>
            <w:r w:rsidR="00372AB2">
              <w:rPr>
                <w:rFonts w:ascii="Arial" w:hAnsi="Arial" w:cs="Arial"/>
                <w:sz w:val="16"/>
                <w:szCs w:val="16"/>
              </w:rPr>
              <w:t>Patio Time</w:t>
            </w:r>
          </w:p>
          <w:p w14:paraId="4440D444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 – Mass</w:t>
            </w:r>
          </w:p>
          <w:p w14:paraId="061C0D33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1:30 p.m.- Hair &amp; Nails</w:t>
            </w:r>
          </w:p>
          <w:p w14:paraId="3E01E7A2" w14:textId="7D32FE7E" w:rsidR="00BA00CA" w:rsidRPr="00BA00CA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5A2B51" w14:textId="77777777" w:rsidR="00D43B7A" w:rsidRPr="00D43B7A" w:rsidRDefault="00D43B7A" w:rsidP="00D43B7A">
            <w:pPr>
              <w:rPr>
                <w:sz w:val="16"/>
                <w:szCs w:val="16"/>
              </w:rPr>
            </w:pPr>
            <w:r w:rsidRPr="00D43B7A">
              <w:rPr>
                <w:sz w:val="16"/>
                <w:szCs w:val="16"/>
              </w:rPr>
              <w:t>10 a.m.- Patio Time</w:t>
            </w:r>
          </w:p>
          <w:p w14:paraId="143CB811" w14:textId="77777777" w:rsidR="00D43B7A" w:rsidRPr="00D43B7A" w:rsidRDefault="00D43B7A" w:rsidP="00D43B7A">
            <w:pPr>
              <w:rPr>
                <w:sz w:val="16"/>
                <w:szCs w:val="16"/>
              </w:rPr>
            </w:pPr>
            <w:r w:rsidRPr="00D43B7A">
              <w:rPr>
                <w:sz w:val="16"/>
                <w:szCs w:val="16"/>
              </w:rPr>
              <w:t>11 a.m.-Mass</w:t>
            </w:r>
          </w:p>
          <w:p w14:paraId="786E1E8B" w14:textId="554A0267" w:rsidR="00D43B7A" w:rsidRPr="00D43B7A" w:rsidRDefault="00D43B7A" w:rsidP="00D43B7A">
            <w:pPr>
              <w:rPr>
                <w:sz w:val="16"/>
                <w:szCs w:val="16"/>
              </w:rPr>
            </w:pPr>
            <w:r w:rsidRPr="00D43B7A">
              <w:rPr>
                <w:sz w:val="16"/>
                <w:szCs w:val="16"/>
              </w:rPr>
              <w:t xml:space="preserve">2:30 p.m.- </w:t>
            </w:r>
            <w:r w:rsidR="00F316F7">
              <w:rPr>
                <w:sz w:val="16"/>
                <w:szCs w:val="16"/>
              </w:rPr>
              <w:t>T</w:t>
            </w:r>
            <w:r w:rsidR="00913235">
              <w:rPr>
                <w:sz w:val="16"/>
                <w:szCs w:val="16"/>
              </w:rPr>
              <w:t>rivia &amp; Music</w:t>
            </w:r>
          </w:p>
          <w:p w14:paraId="6A200CE3" w14:textId="3396A771" w:rsidR="00741EC5" w:rsidRPr="00011C40" w:rsidRDefault="00D43B7A" w:rsidP="00D43B7A">
            <w: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D4CBD7" w14:textId="6A193988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 a.m.- </w:t>
            </w:r>
            <w:r w:rsidR="00372AB2">
              <w:rPr>
                <w:rFonts w:cs="Arial"/>
                <w:sz w:val="16"/>
                <w:szCs w:val="16"/>
              </w:rPr>
              <w:t>Patio Time</w:t>
            </w:r>
          </w:p>
          <w:p w14:paraId="619CBA9D" w14:textId="74438BBF" w:rsidR="00D43B7A" w:rsidRPr="004253B1" w:rsidRDefault="00D43B7A" w:rsidP="00D43B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253B1">
              <w:rPr>
                <w:rFonts w:cs="Arial"/>
                <w:b/>
                <w:bCs/>
                <w:sz w:val="16"/>
                <w:szCs w:val="16"/>
              </w:rPr>
              <w:t>2:30 p.m.-</w:t>
            </w:r>
            <w:r w:rsidR="00F316F7" w:rsidRPr="004253B1">
              <w:rPr>
                <w:rFonts w:cs="Arial"/>
                <w:b/>
                <w:bCs/>
                <w:sz w:val="16"/>
                <w:szCs w:val="16"/>
              </w:rPr>
              <w:t>CONCERT</w:t>
            </w:r>
          </w:p>
          <w:p w14:paraId="6A9B54E7" w14:textId="54B00C20" w:rsidR="00BF74B1" w:rsidRDefault="00D43B7A" w:rsidP="00D43B7A"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</w:tr>
      <w:tr w:rsidR="00F8526B" w14:paraId="47705845" w14:textId="77777777" w:rsidTr="00FF210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597C14E" w14:textId="076CAC71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D43B7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DF871A" w14:textId="3D70FC07" w:rsidR="00741EC5" w:rsidRPr="001E1900" w:rsidRDefault="00741EC5" w:rsidP="00741EC5">
            <w:pPr>
              <w:pStyle w:val="Dates"/>
              <w:rPr>
                <w:sz w:val="16"/>
                <w:szCs w:val="16"/>
              </w:rPr>
            </w:pPr>
            <w:r w:rsidRPr="001E1900">
              <w:rPr>
                <w:sz w:val="16"/>
                <w:szCs w:val="16"/>
              </w:rPr>
              <w:fldChar w:fldCharType="begin"/>
            </w:r>
            <w:r w:rsidRPr="001E1900">
              <w:rPr>
                <w:sz w:val="16"/>
                <w:szCs w:val="16"/>
              </w:rPr>
              <w:instrText xml:space="preserve"> =A8+1 </w:instrText>
            </w:r>
            <w:r w:rsidRPr="001E1900">
              <w:rPr>
                <w:sz w:val="16"/>
                <w:szCs w:val="16"/>
              </w:rPr>
              <w:fldChar w:fldCharType="separate"/>
            </w:r>
            <w:r w:rsidR="00D43B7A">
              <w:rPr>
                <w:noProof/>
                <w:sz w:val="16"/>
                <w:szCs w:val="16"/>
              </w:rPr>
              <w:t>18</w:t>
            </w:r>
            <w:r w:rsidRPr="001E1900">
              <w:rPr>
                <w:sz w:val="16"/>
                <w:szCs w:val="16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4EF260" w14:textId="297B7D61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D43B7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B4FF26" w14:textId="051B2B21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D43B7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AD506F" w14:textId="37E24654" w:rsidR="00741EC5" w:rsidRDefault="003F50A5" w:rsidP="00741EC5">
            <w:pPr>
              <w:pStyle w:val="Dates"/>
            </w:pPr>
            <w:r w:rsidRPr="003F50A5">
              <w:rPr>
                <w:color w:val="C00000"/>
              </w:rPr>
              <w:t xml:space="preserve">Beauty Shop Day </w:t>
            </w:r>
            <w:r w:rsidR="00741EC5">
              <w:fldChar w:fldCharType="begin"/>
            </w:r>
            <w:r w:rsidR="00741EC5">
              <w:instrText xml:space="preserve"> =D8+1 </w:instrText>
            </w:r>
            <w:r w:rsidR="00741EC5">
              <w:fldChar w:fldCharType="separate"/>
            </w:r>
            <w:r w:rsidR="00D43B7A">
              <w:rPr>
                <w:noProof/>
              </w:rPr>
              <w:t>21</w:t>
            </w:r>
            <w:r w:rsidR="00741EC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F3A74A" w14:textId="5F9D39C4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D43B7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658A1C" w14:textId="6ED43A74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D43B7A">
              <w:rPr>
                <w:noProof/>
              </w:rPr>
              <w:t>23</w:t>
            </w:r>
            <w:r>
              <w:fldChar w:fldCharType="end"/>
            </w:r>
          </w:p>
        </w:tc>
      </w:tr>
      <w:tr w:rsidR="00F8526B" w14:paraId="5634EEF3" w14:textId="77777777" w:rsidTr="00FF2105">
        <w:trPr>
          <w:trHeight w:hRule="exact" w:val="1269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D18C01" w14:textId="401F068C" w:rsidR="000E2C17" w:rsidRDefault="004253B1" w:rsidP="000E2C17">
            <w:r>
              <w:t>10 a.m.- Patio Time</w:t>
            </w:r>
          </w:p>
          <w:p w14:paraId="5DF4ADD2" w14:textId="77777777" w:rsidR="000E2C17" w:rsidRDefault="000E2C17" w:rsidP="000E2C17">
            <w:r>
              <w:t xml:space="preserve">11 a.m. – Mass </w:t>
            </w:r>
          </w:p>
          <w:p w14:paraId="0EBD389E" w14:textId="02D37B5F" w:rsidR="000E2C17" w:rsidRDefault="004253B1" w:rsidP="000E2C17">
            <w:r>
              <w:t>2</w:t>
            </w:r>
            <w:r w:rsidR="000E2C17">
              <w:t>:</w:t>
            </w:r>
            <w:r>
              <w:t>0</w:t>
            </w:r>
            <w:r w:rsidR="000E2C17">
              <w:t>0 p.m.-</w:t>
            </w:r>
            <w:r>
              <w:t>Talent Show</w:t>
            </w:r>
            <w:r w:rsidR="000E2C17">
              <w:t xml:space="preserve"> </w:t>
            </w:r>
          </w:p>
          <w:p w14:paraId="3BF731E6" w14:textId="0C31CB63" w:rsidR="00741EC5" w:rsidRDefault="000E2C17" w:rsidP="000E2C17">
            <w:r>
              <w:t>3:30 p.m. 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5C4D59" w14:textId="60A3C49D" w:rsidR="00D43B7A" w:rsidRDefault="00D43B7A" w:rsidP="00D43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a.m.- </w:t>
            </w:r>
            <w:r w:rsidR="00372AB2">
              <w:rPr>
                <w:sz w:val="16"/>
                <w:szCs w:val="16"/>
              </w:rPr>
              <w:t>Social Hour</w:t>
            </w:r>
          </w:p>
          <w:p w14:paraId="42104379" w14:textId="77777777" w:rsidR="00D43B7A" w:rsidRPr="003F50A5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 xml:space="preserve">11 a.m. – Mass </w:t>
            </w:r>
          </w:p>
          <w:p w14:paraId="04F9416B" w14:textId="77777777" w:rsidR="00D43B7A" w:rsidRPr="003F50A5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>2 p.m. - Rosary</w:t>
            </w:r>
          </w:p>
          <w:p w14:paraId="15420E70" w14:textId="26CD379D" w:rsidR="003F50A5" w:rsidRPr="00011C40" w:rsidRDefault="00D43B7A" w:rsidP="00D43B7A">
            <w:r w:rsidRPr="003F50A5">
              <w:rPr>
                <w:sz w:val="16"/>
                <w:szCs w:val="16"/>
              </w:rPr>
              <w:t>2:30 p.m. -</w:t>
            </w:r>
            <w:r>
              <w:rPr>
                <w:sz w:val="16"/>
                <w:szCs w:val="16"/>
              </w:rPr>
              <w:t>Video Concert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2700AD7" w14:textId="02B6770C" w:rsidR="004253B1" w:rsidRDefault="004253B1" w:rsidP="00D43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a.m.- Patio Time</w:t>
            </w:r>
          </w:p>
          <w:p w14:paraId="1E4B1932" w14:textId="3B1AE92C" w:rsidR="00D43B7A" w:rsidRPr="00F85D0A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11 a.m.- Mass</w:t>
            </w:r>
          </w:p>
          <w:p w14:paraId="4212674F" w14:textId="66FF2F29" w:rsidR="00D43B7A" w:rsidRPr="00F85D0A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 w:rsidR="006868C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</w:t>
            </w:r>
            <w:r w:rsidRPr="00F85D0A">
              <w:rPr>
                <w:sz w:val="16"/>
                <w:szCs w:val="16"/>
              </w:rPr>
              <w:t xml:space="preserve">p.m.- </w:t>
            </w:r>
            <w:r>
              <w:rPr>
                <w:sz w:val="16"/>
                <w:szCs w:val="16"/>
              </w:rPr>
              <w:t>Exploring Topics</w:t>
            </w:r>
          </w:p>
          <w:p w14:paraId="223095E9" w14:textId="57121ADD" w:rsidR="00741EC5" w:rsidRPr="008E1FDD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622D4A9" w14:textId="724CD421" w:rsidR="00D43B7A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a.m.- </w:t>
            </w:r>
            <w:r w:rsidR="00372AB2">
              <w:rPr>
                <w:rFonts w:ascii="Arial" w:hAnsi="Arial" w:cs="Arial"/>
                <w:sz w:val="16"/>
                <w:szCs w:val="16"/>
              </w:rPr>
              <w:t>Social Hour</w:t>
            </w:r>
          </w:p>
          <w:p w14:paraId="714534E7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a.m.- Mass</w:t>
            </w:r>
          </w:p>
          <w:p w14:paraId="070B7623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2 p.m.- Games</w:t>
            </w:r>
          </w:p>
          <w:p w14:paraId="3CF3E077" w14:textId="5DBFC5B3" w:rsidR="00741EC5" w:rsidRPr="00A371F8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2BED93" w14:textId="0BA166C8" w:rsidR="00D43B7A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a.m.- </w:t>
            </w:r>
            <w:r w:rsidR="00372AB2">
              <w:rPr>
                <w:rFonts w:ascii="Arial" w:hAnsi="Arial" w:cs="Arial"/>
                <w:sz w:val="16"/>
                <w:szCs w:val="16"/>
              </w:rPr>
              <w:t>Social Hour</w:t>
            </w:r>
          </w:p>
          <w:p w14:paraId="064603D6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 – Mass</w:t>
            </w:r>
          </w:p>
          <w:p w14:paraId="470DDDA4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1:30 p.m.- Hair &amp; Nails</w:t>
            </w:r>
          </w:p>
          <w:p w14:paraId="72F70061" w14:textId="79FCBF8E" w:rsidR="00741EC5" w:rsidRDefault="00D43B7A" w:rsidP="00D43B7A">
            <w:r w:rsidRPr="00642004">
              <w:rPr>
                <w:rFonts w:ascii="Arial" w:hAnsi="Arial"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1BDAAD" w14:textId="2ACFF296" w:rsidR="00D43B7A" w:rsidRDefault="00D43B7A" w:rsidP="00D43B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 a.m.- </w:t>
            </w:r>
            <w:r w:rsidR="00372AB2">
              <w:rPr>
                <w:rFonts w:cs="Arial"/>
                <w:sz w:val="16"/>
                <w:szCs w:val="16"/>
              </w:rPr>
              <w:t>Social Hour</w:t>
            </w:r>
          </w:p>
          <w:p w14:paraId="27A10161" w14:textId="77777777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11 a.m.-Mass</w:t>
            </w:r>
          </w:p>
          <w:p w14:paraId="66BEBA9B" w14:textId="0971E12F" w:rsidR="00D43B7A" w:rsidRPr="004253B1" w:rsidRDefault="00D43B7A" w:rsidP="00D43B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253B1">
              <w:rPr>
                <w:rFonts w:cs="Arial"/>
                <w:b/>
                <w:bCs/>
                <w:sz w:val="16"/>
                <w:szCs w:val="16"/>
              </w:rPr>
              <w:t xml:space="preserve">2:30 p.m.- </w:t>
            </w:r>
            <w:r w:rsidR="00F316F7" w:rsidRPr="004253B1">
              <w:rPr>
                <w:rFonts w:cs="Arial"/>
                <w:b/>
                <w:bCs/>
                <w:sz w:val="16"/>
                <w:szCs w:val="16"/>
              </w:rPr>
              <w:t>Johnny Cash Tribute Video Show</w:t>
            </w:r>
          </w:p>
          <w:p w14:paraId="08D69090" w14:textId="3E09BA61" w:rsidR="00B63C34" w:rsidRPr="008E2A0D" w:rsidRDefault="00D43B7A" w:rsidP="00D43B7A">
            <w:pPr>
              <w:rPr>
                <w:rFonts w:ascii="Arial" w:hAnsi="Arial" w:cs="Arial"/>
                <w:b/>
                <w:bCs/>
              </w:rPr>
            </w:pPr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AF0794" w14:textId="339534B7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 a.m.- </w:t>
            </w:r>
            <w:r w:rsidR="00F316F7">
              <w:rPr>
                <w:rFonts w:cs="Arial"/>
                <w:sz w:val="16"/>
                <w:szCs w:val="16"/>
              </w:rPr>
              <w:t>Artwork</w:t>
            </w:r>
          </w:p>
          <w:p w14:paraId="40C2AEA1" w14:textId="65913AA8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</w:t>
            </w:r>
            <w:r w:rsidR="004253B1">
              <w:rPr>
                <w:rFonts w:cs="Arial"/>
                <w:sz w:val="16"/>
                <w:szCs w:val="16"/>
              </w:rPr>
              <w:t>0</w:t>
            </w:r>
            <w:r w:rsidRPr="00011C40">
              <w:rPr>
                <w:rFonts w:cs="Arial"/>
                <w:sz w:val="16"/>
                <w:szCs w:val="16"/>
              </w:rPr>
              <w:t xml:space="preserve">0 p.m.- </w:t>
            </w:r>
            <w:r w:rsidR="00913235">
              <w:rPr>
                <w:rFonts w:cs="Arial"/>
                <w:sz w:val="16"/>
                <w:szCs w:val="16"/>
              </w:rPr>
              <w:t>Music &amp; Trivia</w:t>
            </w:r>
          </w:p>
          <w:p w14:paraId="2A749997" w14:textId="07B2259E" w:rsidR="00741EC5" w:rsidRDefault="00D43B7A" w:rsidP="00D43B7A"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</w:tr>
      <w:tr w:rsidR="00F8526B" w14:paraId="56F58DB8" w14:textId="77777777" w:rsidTr="00FF210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7BFC9DA" w14:textId="03014058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D43B7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D43B7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3B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D43B7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43B7A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D43B7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AF876A" w14:textId="2DB68C22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D43B7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D43B7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3B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D43B7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43B7A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D43B7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EAB178" w14:textId="1CD330B4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D43B7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D43B7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3B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D43B7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43B7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D43B7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A718C5" w14:textId="0E645FBE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D43B7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D43B7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3B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D43B7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43B7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D43B7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A6DFEAD" w14:textId="68E645FB" w:rsidR="00741EC5" w:rsidRDefault="000E2C17" w:rsidP="00741EC5">
            <w:pPr>
              <w:pStyle w:val="Dates"/>
            </w:pPr>
            <w:r w:rsidRPr="000E2C17">
              <w:rPr>
                <w:color w:val="C00000"/>
                <w:sz w:val="18"/>
              </w:rPr>
              <w:t>Thanksgiving Day</w:t>
            </w:r>
            <w:r w:rsidR="00CD2878" w:rsidRPr="003F50A5">
              <w:rPr>
                <w:color w:val="C00000"/>
              </w:rPr>
              <w:t xml:space="preserve"> </w:t>
            </w:r>
            <w:r w:rsidR="00741EC5">
              <w:fldChar w:fldCharType="begin"/>
            </w:r>
            <w:r w:rsidR="00741EC5">
              <w:instrText xml:space="preserve">IF </w:instrText>
            </w:r>
            <w:r w:rsidR="00741EC5">
              <w:fldChar w:fldCharType="begin"/>
            </w:r>
            <w:r w:rsidR="00741EC5">
              <w:instrText xml:space="preserve"> =D10</w:instrText>
            </w:r>
            <w:r w:rsidR="00741EC5">
              <w:fldChar w:fldCharType="separate"/>
            </w:r>
            <w:r w:rsidR="00D43B7A">
              <w:rPr>
                <w:noProof/>
              </w:rPr>
              <w:instrText>27</w:instrText>
            </w:r>
            <w:r w:rsidR="00741EC5">
              <w:fldChar w:fldCharType="end"/>
            </w:r>
            <w:r w:rsidR="00741EC5">
              <w:instrText xml:space="preserve"> = 0,"" </w:instrText>
            </w:r>
            <w:r w:rsidR="00741EC5">
              <w:fldChar w:fldCharType="begin"/>
            </w:r>
            <w:r w:rsidR="00741EC5">
              <w:instrText xml:space="preserve"> IF </w:instrText>
            </w:r>
            <w:r w:rsidR="00741EC5">
              <w:fldChar w:fldCharType="begin"/>
            </w:r>
            <w:r w:rsidR="00741EC5">
              <w:instrText xml:space="preserve"> =D10 </w:instrText>
            </w:r>
            <w:r w:rsidR="00741EC5">
              <w:fldChar w:fldCharType="separate"/>
            </w:r>
            <w:r w:rsidR="00D43B7A">
              <w:rPr>
                <w:noProof/>
              </w:rPr>
              <w:instrText>27</w:instrText>
            </w:r>
            <w:r w:rsidR="00741EC5">
              <w:fldChar w:fldCharType="end"/>
            </w:r>
            <w:r w:rsidR="00741EC5">
              <w:instrText xml:space="preserve">  &lt; </w:instrText>
            </w:r>
            <w:r w:rsidR="00741EC5">
              <w:fldChar w:fldCharType="begin"/>
            </w:r>
            <w:r w:rsidR="00741EC5">
              <w:instrText xml:space="preserve"> DocVariable MonthEnd \@ d </w:instrText>
            </w:r>
            <w:r w:rsidR="00741EC5">
              <w:fldChar w:fldCharType="separate"/>
            </w:r>
            <w:r w:rsidR="00D43B7A">
              <w:instrText>30</w:instrText>
            </w:r>
            <w:r w:rsidR="00741EC5">
              <w:fldChar w:fldCharType="end"/>
            </w:r>
            <w:r w:rsidR="00741EC5">
              <w:instrText xml:space="preserve">  </w:instrText>
            </w:r>
            <w:r w:rsidR="00741EC5">
              <w:fldChar w:fldCharType="begin"/>
            </w:r>
            <w:r w:rsidR="00741EC5">
              <w:instrText xml:space="preserve"> =D10+1 </w:instrText>
            </w:r>
            <w:r w:rsidR="00741EC5">
              <w:fldChar w:fldCharType="separate"/>
            </w:r>
            <w:r w:rsidR="00D43B7A">
              <w:rPr>
                <w:noProof/>
              </w:rPr>
              <w:instrText>28</w:instrText>
            </w:r>
            <w:r w:rsidR="00741EC5">
              <w:fldChar w:fldCharType="end"/>
            </w:r>
            <w:r w:rsidR="00741EC5">
              <w:instrText xml:space="preserve"> "" </w:instrText>
            </w:r>
            <w:r w:rsidR="00741EC5">
              <w:fldChar w:fldCharType="separate"/>
            </w:r>
            <w:r w:rsidR="00D43B7A">
              <w:rPr>
                <w:noProof/>
              </w:rPr>
              <w:instrText>28</w:instrText>
            </w:r>
            <w:r w:rsidR="00741EC5">
              <w:fldChar w:fldCharType="end"/>
            </w:r>
            <w:r w:rsidR="00741EC5">
              <w:fldChar w:fldCharType="separate"/>
            </w:r>
            <w:r w:rsidR="00D43B7A">
              <w:rPr>
                <w:noProof/>
              </w:rPr>
              <w:t>28</w:t>
            </w:r>
            <w:r w:rsidR="00741EC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D02D22" w14:textId="59DC437D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D43B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43B7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3B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43B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43B7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D43B7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60359D" w14:textId="37181499" w:rsidR="00741EC5" w:rsidRDefault="00741EC5" w:rsidP="00741EC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D43B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43B7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43B7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D43B7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43B7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D43B7A">
              <w:rPr>
                <w:noProof/>
              </w:rPr>
              <w:t>30</w:t>
            </w:r>
            <w:r>
              <w:fldChar w:fldCharType="end"/>
            </w:r>
          </w:p>
        </w:tc>
      </w:tr>
      <w:tr w:rsidR="00F8526B" w14:paraId="2C5D1AB0" w14:textId="77777777" w:rsidTr="00724D7A">
        <w:trPr>
          <w:trHeight w:hRule="exact" w:val="125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AC4749F" w14:textId="38996872" w:rsidR="000E2C17" w:rsidRDefault="004253B1" w:rsidP="000E2C17">
            <w:r>
              <w:t>10 a.m.- Patio Time</w:t>
            </w:r>
          </w:p>
          <w:p w14:paraId="0DBAE6BC" w14:textId="77777777" w:rsidR="000E2C17" w:rsidRDefault="000E2C17" w:rsidP="000E2C17">
            <w:r>
              <w:t xml:space="preserve">11 a.m. – Mass </w:t>
            </w:r>
          </w:p>
          <w:p w14:paraId="56326E39" w14:textId="0F34A3F4" w:rsidR="000E2C17" w:rsidRDefault="004253B1" w:rsidP="000E2C17">
            <w:r>
              <w:t>2</w:t>
            </w:r>
            <w:r w:rsidR="000E2C17">
              <w:t>:</w:t>
            </w:r>
            <w:r>
              <w:t>30</w:t>
            </w:r>
            <w:r w:rsidR="000E2C17">
              <w:t xml:space="preserve"> p.m.-</w:t>
            </w:r>
            <w:r w:rsidR="006868C5">
              <w:t>Tea Party</w:t>
            </w:r>
            <w:r w:rsidR="000E2C17">
              <w:t xml:space="preserve"> </w:t>
            </w:r>
          </w:p>
          <w:p w14:paraId="254AA2D6" w14:textId="0551BB4B" w:rsidR="00741EC5" w:rsidRDefault="000E2C17" w:rsidP="000E2C17">
            <w:r>
              <w:t>330 p.m. 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5C0407" w14:textId="75835A12" w:rsidR="00D43B7A" w:rsidRDefault="00D43B7A" w:rsidP="00D43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a.m.- </w:t>
            </w:r>
            <w:r w:rsidR="00372AB2">
              <w:rPr>
                <w:sz w:val="16"/>
                <w:szCs w:val="16"/>
              </w:rPr>
              <w:t>Social Hour</w:t>
            </w:r>
          </w:p>
          <w:p w14:paraId="19135EE1" w14:textId="77777777" w:rsidR="00D43B7A" w:rsidRPr="003F50A5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 xml:space="preserve">11 a.m. – Mass </w:t>
            </w:r>
          </w:p>
          <w:p w14:paraId="172BAB84" w14:textId="77777777" w:rsidR="00D43B7A" w:rsidRPr="003F50A5" w:rsidRDefault="00D43B7A" w:rsidP="00D43B7A">
            <w:pPr>
              <w:rPr>
                <w:sz w:val="16"/>
                <w:szCs w:val="16"/>
              </w:rPr>
            </w:pPr>
            <w:r w:rsidRPr="003F50A5">
              <w:rPr>
                <w:sz w:val="16"/>
                <w:szCs w:val="16"/>
              </w:rPr>
              <w:t>2 p.m. - Rosary</w:t>
            </w:r>
          </w:p>
          <w:p w14:paraId="3B55C129" w14:textId="622274C1" w:rsidR="003F50A5" w:rsidRDefault="00D43B7A" w:rsidP="00D43B7A">
            <w:r w:rsidRPr="003F50A5">
              <w:rPr>
                <w:sz w:val="16"/>
                <w:szCs w:val="16"/>
              </w:rPr>
              <w:t>2:30 p.m. -</w:t>
            </w:r>
            <w:r w:rsidR="000E2C17">
              <w:rPr>
                <w:sz w:val="16"/>
                <w:szCs w:val="16"/>
              </w:rPr>
              <w:t>Video Fun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DA12E7" w14:textId="5449587B" w:rsidR="004253B1" w:rsidRDefault="004253B1" w:rsidP="00D43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a.m.- Patio Time</w:t>
            </w:r>
          </w:p>
          <w:p w14:paraId="7B2F95CB" w14:textId="2D01A9C1" w:rsidR="00D43B7A" w:rsidRPr="00F85D0A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11 a.m.- Mass</w:t>
            </w:r>
          </w:p>
          <w:p w14:paraId="6B929869" w14:textId="1CBD3254" w:rsidR="00D43B7A" w:rsidRPr="00F85D0A" w:rsidRDefault="00D43B7A" w:rsidP="00D43B7A">
            <w:pPr>
              <w:rPr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:</w:t>
            </w:r>
            <w:r w:rsidR="006868C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</w:t>
            </w:r>
            <w:r w:rsidRPr="00F85D0A">
              <w:rPr>
                <w:sz w:val="16"/>
                <w:szCs w:val="16"/>
              </w:rPr>
              <w:t xml:space="preserve">p.m.- </w:t>
            </w:r>
            <w:r>
              <w:rPr>
                <w:sz w:val="16"/>
                <w:szCs w:val="16"/>
              </w:rPr>
              <w:t>Exploring Topics</w:t>
            </w:r>
          </w:p>
          <w:p w14:paraId="63E01E6E" w14:textId="71EDE429" w:rsidR="005D4078" w:rsidRPr="005D4078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F85D0A">
              <w:rPr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25CA5" w14:textId="08027475" w:rsidR="00D43B7A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a.m.- </w:t>
            </w:r>
            <w:r w:rsidR="00372AB2">
              <w:rPr>
                <w:rFonts w:ascii="Arial" w:hAnsi="Arial" w:cs="Arial"/>
                <w:sz w:val="16"/>
                <w:szCs w:val="16"/>
              </w:rPr>
              <w:t>Social Hour</w:t>
            </w:r>
          </w:p>
          <w:p w14:paraId="3048F3B8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a.m.- Mass</w:t>
            </w:r>
          </w:p>
          <w:p w14:paraId="79BAA225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2 p.m.- Games</w:t>
            </w:r>
          </w:p>
          <w:p w14:paraId="27FC4851" w14:textId="07EB7083" w:rsidR="00741EC5" w:rsidRPr="008E2A0D" w:rsidRDefault="00D43B7A" w:rsidP="00D43B7A">
            <w:pPr>
              <w:rPr>
                <w:rFonts w:ascii="Arial" w:hAnsi="Arial" w:cs="Arial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3:30 p.m.- 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67B185" w14:textId="0AD1925A" w:rsidR="00D43B7A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a.m.- </w:t>
            </w:r>
            <w:r w:rsidR="00372AB2">
              <w:rPr>
                <w:rFonts w:ascii="Arial" w:hAnsi="Arial" w:cs="Arial"/>
                <w:sz w:val="16"/>
                <w:szCs w:val="16"/>
              </w:rPr>
              <w:t>Social Hour</w:t>
            </w:r>
          </w:p>
          <w:p w14:paraId="2411FEFB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11 a.m. – Mass</w:t>
            </w:r>
          </w:p>
          <w:p w14:paraId="616F977B" w14:textId="77777777" w:rsidR="00D43B7A" w:rsidRPr="00642004" w:rsidRDefault="00D43B7A" w:rsidP="00D43B7A">
            <w:pPr>
              <w:rPr>
                <w:rFonts w:ascii="Arial" w:hAnsi="Arial" w:cs="Arial"/>
                <w:sz w:val="16"/>
                <w:szCs w:val="16"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1:30 p.m.- Hair &amp; Nails</w:t>
            </w:r>
          </w:p>
          <w:p w14:paraId="146F038D" w14:textId="111341A6" w:rsidR="00996379" w:rsidRPr="00996379" w:rsidRDefault="00D43B7A" w:rsidP="00D43B7A">
            <w:pPr>
              <w:rPr>
                <w:b/>
                <w:bCs/>
                <w:i/>
                <w:iCs/>
              </w:rPr>
            </w:pPr>
            <w:r w:rsidRPr="00642004">
              <w:rPr>
                <w:rFonts w:ascii="Arial" w:hAnsi="Arial"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775DF5" w14:textId="77777777" w:rsidR="00372AB2" w:rsidRDefault="00D43B7A" w:rsidP="00D43B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 a.m.- </w:t>
            </w:r>
            <w:r w:rsidR="00372AB2">
              <w:rPr>
                <w:rFonts w:cs="Arial"/>
                <w:sz w:val="16"/>
                <w:szCs w:val="16"/>
              </w:rPr>
              <w:t xml:space="preserve">Social Hour </w:t>
            </w:r>
          </w:p>
          <w:p w14:paraId="5F3D3F0A" w14:textId="0D2C8858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11 a.m.-Mass</w:t>
            </w:r>
          </w:p>
          <w:p w14:paraId="4BA85772" w14:textId="1929F22F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 w:rsidRPr="00011C40">
              <w:rPr>
                <w:rFonts w:cs="Arial"/>
                <w:sz w:val="16"/>
                <w:szCs w:val="16"/>
              </w:rPr>
              <w:t>2:30 p.m.</w:t>
            </w:r>
            <w:r w:rsidR="00913235">
              <w:rPr>
                <w:rFonts w:cs="Arial"/>
                <w:sz w:val="16"/>
                <w:szCs w:val="16"/>
              </w:rPr>
              <w:t>-Trivia &amp; Music</w:t>
            </w:r>
          </w:p>
          <w:p w14:paraId="01E7ED93" w14:textId="142F9113" w:rsidR="00741EC5" w:rsidRPr="008E2A0D" w:rsidRDefault="00D43B7A" w:rsidP="00D43B7A">
            <w:pPr>
              <w:rPr>
                <w:rFonts w:ascii="Arial" w:hAnsi="Arial" w:cs="Arial"/>
              </w:rPr>
            </w:pPr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9E6E86" w14:textId="40D46238" w:rsidR="00D43B7A" w:rsidRPr="00011C40" w:rsidRDefault="00D43B7A" w:rsidP="00D43B7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a.m.-</w:t>
            </w:r>
            <w:r w:rsidR="00F316F7">
              <w:rPr>
                <w:rFonts w:cs="Arial"/>
                <w:sz w:val="16"/>
                <w:szCs w:val="16"/>
              </w:rPr>
              <w:t>Artwork</w:t>
            </w:r>
          </w:p>
          <w:p w14:paraId="6802FB25" w14:textId="347BE3B5" w:rsidR="00D43B7A" w:rsidRPr="004253B1" w:rsidRDefault="00D43B7A" w:rsidP="00D43B7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4253B1">
              <w:rPr>
                <w:rFonts w:cs="Arial"/>
                <w:b/>
                <w:bCs/>
                <w:sz w:val="16"/>
                <w:szCs w:val="16"/>
              </w:rPr>
              <w:t>2:30 p.m.- CONCERT</w:t>
            </w:r>
          </w:p>
          <w:p w14:paraId="3991E077" w14:textId="5569ACEE" w:rsidR="00741EC5" w:rsidRDefault="00D43B7A" w:rsidP="00D43B7A">
            <w:r w:rsidRPr="00011C40">
              <w:rPr>
                <w:rFonts w:cs="Arial"/>
                <w:sz w:val="16"/>
                <w:szCs w:val="16"/>
              </w:rPr>
              <w:t>3:30 p.m.-Exercise</w:t>
            </w:r>
          </w:p>
        </w:tc>
      </w:tr>
    </w:tbl>
    <w:p w14:paraId="4DFF3FD6" w14:textId="77777777" w:rsidR="00372AB2" w:rsidRDefault="00372AB2"/>
    <w:sectPr w:rsidR="00372A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52AF" w14:textId="77777777" w:rsidR="00115F82" w:rsidRDefault="00115F82">
      <w:pPr>
        <w:spacing w:before="0" w:after="0"/>
      </w:pPr>
      <w:r>
        <w:separator/>
      </w:r>
    </w:p>
  </w:endnote>
  <w:endnote w:type="continuationSeparator" w:id="0">
    <w:p w14:paraId="043FAB2B" w14:textId="77777777" w:rsidR="00115F82" w:rsidRDefault="00115F82">
      <w:pPr>
        <w:spacing w:before="0" w:after="0"/>
      </w:pPr>
      <w:r>
        <w:continuationSeparator/>
      </w:r>
    </w:p>
  </w:endnote>
  <w:endnote w:type="continuationNotice" w:id="1">
    <w:p w14:paraId="33637467" w14:textId="77777777" w:rsidR="00115F82" w:rsidRDefault="00115F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B24D" w14:textId="77777777" w:rsidR="00115F82" w:rsidRDefault="00115F82">
      <w:pPr>
        <w:spacing w:before="0" w:after="0"/>
      </w:pPr>
      <w:r>
        <w:separator/>
      </w:r>
    </w:p>
  </w:footnote>
  <w:footnote w:type="continuationSeparator" w:id="0">
    <w:p w14:paraId="6A79C9F2" w14:textId="77777777" w:rsidR="00115F82" w:rsidRDefault="00115F82">
      <w:pPr>
        <w:spacing w:before="0" w:after="0"/>
      </w:pPr>
      <w:r>
        <w:continuationSeparator/>
      </w:r>
    </w:p>
  </w:footnote>
  <w:footnote w:type="continuationNotice" w:id="1">
    <w:p w14:paraId="44D3C3ED" w14:textId="77777777" w:rsidR="00115F82" w:rsidRDefault="00115F8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2281251">
    <w:abstractNumId w:val="9"/>
  </w:num>
  <w:num w:numId="2" w16cid:durableId="499009673">
    <w:abstractNumId w:val="7"/>
  </w:num>
  <w:num w:numId="3" w16cid:durableId="935941253">
    <w:abstractNumId w:val="6"/>
  </w:num>
  <w:num w:numId="4" w16cid:durableId="1499223558">
    <w:abstractNumId w:val="5"/>
  </w:num>
  <w:num w:numId="5" w16cid:durableId="2134983080">
    <w:abstractNumId w:val="4"/>
  </w:num>
  <w:num w:numId="6" w16cid:durableId="958804866">
    <w:abstractNumId w:val="8"/>
  </w:num>
  <w:num w:numId="7" w16cid:durableId="545944351">
    <w:abstractNumId w:val="3"/>
  </w:num>
  <w:num w:numId="8" w16cid:durableId="1362243579">
    <w:abstractNumId w:val="2"/>
  </w:num>
  <w:num w:numId="9" w16cid:durableId="1469518596">
    <w:abstractNumId w:val="1"/>
  </w:num>
  <w:num w:numId="10" w16cid:durableId="202049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4"/>
    <w:docVar w:name="MonthStart" w:val="11/1/2024"/>
    <w:docVar w:name="ShowDynamicGuides" w:val="1"/>
    <w:docVar w:name="ShowMarginGuides" w:val="0"/>
    <w:docVar w:name="ShowOutlines" w:val="0"/>
    <w:docVar w:name="ShowStaticGuides" w:val="0"/>
  </w:docVars>
  <w:rsids>
    <w:rsidRoot w:val="003E450F"/>
    <w:rsid w:val="000004F2"/>
    <w:rsid w:val="00007C7A"/>
    <w:rsid w:val="00011C40"/>
    <w:rsid w:val="0001373D"/>
    <w:rsid w:val="000154B6"/>
    <w:rsid w:val="00034469"/>
    <w:rsid w:val="00040975"/>
    <w:rsid w:val="000429FF"/>
    <w:rsid w:val="0005133A"/>
    <w:rsid w:val="00056814"/>
    <w:rsid w:val="00056C98"/>
    <w:rsid w:val="0006153A"/>
    <w:rsid w:val="0006244C"/>
    <w:rsid w:val="00066084"/>
    <w:rsid w:val="000666FE"/>
    <w:rsid w:val="0006779F"/>
    <w:rsid w:val="00071007"/>
    <w:rsid w:val="00073387"/>
    <w:rsid w:val="0007657E"/>
    <w:rsid w:val="00091CF9"/>
    <w:rsid w:val="000A20FE"/>
    <w:rsid w:val="000A2662"/>
    <w:rsid w:val="000B271E"/>
    <w:rsid w:val="000B308A"/>
    <w:rsid w:val="000B741E"/>
    <w:rsid w:val="000C60BE"/>
    <w:rsid w:val="000D3839"/>
    <w:rsid w:val="000E15E5"/>
    <w:rsid w:val="000E2C17"/>
    <w:rsid w:val="000F187E"/>
    <w:rsid w:val="001068E5"/>
    <w:rsid w:val="00110783"/>
    <w:rsid w:val="00115F82"/>
    <w:rsid w:val="0011772B"/>
    <w:rsid w:val="001204E4"/>
    <w:rsid w:val="00127169"/>
    <w:rsid w:val="00127861"/>
    <w:rsid w:val="00133A20"/>
    <w:rsid w:val="001654FE"/>
    <w:rsid w:val="001759C4"/>
    <w:rsid w:val="00176894"/>
    <w:rsid w:val="00184548"/>
    <w:rsid w:val="0019046D"/>
    <w:rsid w:val="00196458"/>
    <w:rsid w:val="001A3A8D"/>
    <w:rsid w:val="001B3ACC"/>
    <w:rsid w:val="001C5DC3"/>
    <w:rsid w:val="001D4A62"/>
    <w:rsid w:val="001D7024"/>
    <w:rsid w:val="001E1900"/>
    <w:rsid w:val="001E4F08"/>
    <w:rsid w:val="001E5E6B"/>
    <w:rsid w:val="00203660"/>
    <w:rsid w:val="00207E22"/>
    <w:rsid w:val="002317CA"/>
    <w:rsid w:val="00233FE0"/>
    <w:rsid w:val="002428F3"/>
    <w:rsid w:val="00246D4C"/>
    <w:rsid w:val="0025292D"/>
    <w:rsid w:val="00257C07"/>
    <w:rsid w:val="00261DE6"/>
    <w:rsid w:val="0027720C"/>
    <w:rsid w:val="00286B58"/>
    <w:rsid w:val="0029010F"/>
    <w:rsid w:val="002965AA"/>
    <w:rsid w:val="002A1416"/>
    <w:rsid w:val="002C75CC"/>
    <w:rsid w:val="002D689D"/>
    <w:rsid w:val="002F6E35"/>
    <w:rsid w:val="0031555F"/>
    <w:rsid w:val="003257A0"/>
    <w:rsid w:val="00334432"/>
    <w:rsid w:val="003353CF"/>
    <w:rsid w:val="003421BA"/>
    <w:rsid w:val="0035190B"/>
    <w:rsid w:val="00352596"/>
    <w:rsid w:val="003628E2"/>
    <w:rsid w:val="00372AB2"/>
    <w:rsid w:val="00381AAA"/>
    <w:rsid w:val="00394E63"/>
    <w:rsid w:val="003B0139"/>
    <w:rsid w:val="003B2EA0"/>
    <w:rsid w:val="003B4FAA"/>
    <w:rsid w:val="003D50EF"/>
    <w:rsid w:val="003D7DDA"/>
    <w:rsid w:val="003E04AA"/>
    <w:rsid w:val="003E450F"/>
    <w:rsid w:val="003F4F4E"/>
    <w:rsid w:val="003F50A5"/>
    <w:rsid w:val="003F66BF"/>
    <w:rsid w:val="003F716D"/>
    <w:rsid w:val="004009C2"/>
    <w:rsid w:val="004021D8"/>
    <w:rsid w:val="00406C2A"/>
    <w:rsid w:val="00410819"/>
    <w:rsid w:val="00420111"/>
    <w:rsid w:val="004253B1"/>
    <w:rsid w:val="004333DE"/>
    <w:rsid w:val="0044285A"/>
    <w:rsid w:val="00446D51"/>
    <w:rsid w:val="00446E79"/>
    <w:rsid w:val="004478B9"/>
    <w:rsid w:val="00454FED"/>
    <w:rsid w:val="00492A20"/>
    <w:rsid w:val="004A01E8"/>
    <w:rsid w:val="004C5B17"/>
    <w:rsid w:val="004D41F6"/>
    <w:rsid w:val="004D56B0"/>
    <w:rsid w:val="004E1D0A"/>
    <w:rsid w:val="004F1626"/>
    <w:rsid w:val="004F3789"/>
    <w:rsid w:val="0051047F"/>
    <w:rsid w:val="005115C9"/>
    <w:rsid w:val="0052067D"/>
    <w:rsid w:val="00521ECA"/>
    <w:rsid w:val="005331F4"/>
    <w:rsid w:val="005355FF"/>
    <w:rsid w:val="005546D4"/>
    <w:rsid w:val="00556049"/>
    <w:rsid w:val="005562FE"/>
    <w:rsid w:val="00557989"/>
    <w:rsid w:val="00562C51"/>
    <w:rsid w:val="00571E01"/>
    <w:rsid w:val="005744D1"/>
    <w:rsid w:val="0058358B"/>
    <w:rsid w:val="00591C13"/>
    <w:rsid w:val="0059483A"/>
    <w:rsid w:val="005A56F5"/>
    <w:rsid w:val="005C2546"/>
    <w:rsid w:val="005D4078"/>
    <w:rsid w:val="005F0D18"/>
    <w:rsid w:val="005F13E5"/>
    <w:rsid w:val="005F7A4F"/>
    <w:rsid w:val="005F7BC0"/>
    <w:rsid w:val="0061518A"/>
    <w:rsid w:val="0062714E"/>
    <w:rsid w:val="006369B8"/>
    <w:rsid w:val="00642004"/>
    <w:rsid w:val="006556BE"/>
    <w:rsid w:val="00663025"/>
    <w:rsid w:val="00666A05"/>
    <w:rsid w:val="006716D0"/>
    <w:rsid w:val="006758AC"/>
    <w:rsid w:val="006868C5"/>
    <w:rsid w:val="00697652"/>
    <w:rsid w:val="006C5113"/>
    <w:rsid w:val="006F18CD"/>
    <w:rsid w:val="006F443F"/>
    <w:rsid w:val="006F4F44"/>
    <w:rsid w:val="006F57EA"/>
    <w:rsid w:val="00705AA6"/>
    <w:rsid w:val="00724D7A"/>
    <w:rsid w:val="0073037F"/>
    <w:rsid w:val="00741EC5"/>
    <w:rsid w:val="007564A4"/>
    <w:rsid w:val="00757E10"/>
    <w:rsid w:val="00766F89"/>
    <w:rsid w:val="007702C0"/>
    <w:rsid w:val="007723BA"/>
    <w:rsid w:val="007777B1"/>
    <w:rsid w:val="0079455D"/>
    <w:rsid w:val="00795E04"/>
    <w:rsid w:val="007A49F2"/>
    <w:rsid w:val="007A760E"/>
    <w:rsid w:val="007B43F0"/>
    <w:rsid w:val="007C14BC"/>
    <w:rsid w:val="007C30E9"/>
    <w:rsid w:val="007D255E"/>
    <w:rsid w:val="007D5EC5"/>
    <w:rsid w:val="007D6C5B"/>
    <w:rsid w:val="007E412F"/>
    <w:rsid w:val="008033F1"/>
    <w:rsid w:val="008269F1"/>
    <w:rsid w:val="00835795"/>
    <w:rsid w:val="00851173"/>
    <w:rsid w:val="00852A94"/>
    <w:rsid w:val="00860B49"/>
    <w:rsid w:val="00874C9A"/>
    <w:rsid w:val="00876842"/>
    <w:rsid w:val="00877A7C"/>
    <w:rsid w:val="00893022"/>
    <w:rsid w:val="00893590"/>
    <w:rsid w:val="00893ED8"/>
    <w:rsid w:val="008A2EA4"/>
    <w:rsid w:val="008B75CD"/>
    <w:rsid w:val="008C0887"/>
    <w:rsid w:val="008C3237"/>
    <w:rsid w:val="008D5DB4"/>
    <w:rsid w:val="008D7E8A"/>
    <w:rsid w:val="008E1FDD"/>
    <w:rsid w:val="008E2A0D"/>
    <w:rsid w:val="008E4EB7"/>
    <w:rsid w:val="008E68E4"/>
    <w:rsid w:val="008F7739"/>
    <w:rsid w:val="009028FD"/>
    <w:rsid w:val="009035F5"/>
    <w:rsid w:val="00903A8F"/>
    <w:rsid w:val="0090622A"/>
    <w:rsid w:val="00911892"/>
    <w:rsid w:val="00913235"/>
    <w:rsid w:val="00934266"/>
    <w:rsid w:val="00944085"/>
    <w:rsid w:val="009454E5"/>
    <w:rsid w:val="00946A27"/>
    <w:rsid w:val="0095052E"/>
    <w:rsid w:val="00972C5E"/>
    <w:rsid w:val="00985242"/>
    <w:rsid w:val="00991631"/>
    <w:rsid w:val="00991AF6"/>
    <w:rsid w:val="0099602A"/>
    <w:rsid w:val="00996379"/>
    <w:rsid w:val="009A0FFF"/>
    <w:rsid w:val="009C73E0"/>
    <w:rsid w:val="009D470A"/>
    <w:rsid w:val="009D64F2"/>
    <w:rsid w:val="009E039A"/>
    <w:rsid w:val="009E3324"/>
    <w:rsid w:val="009E7482"/>
    <w:rsid w:val="009F1C44"/>
    <w:rsid w:val="009F5878"/>
    <w:rsid w:val="00A11DD8"/>
    <w:rsid w:val="00A23569"/>
    <w:rsid w:val="00A24445"/>
    <w:rsid w:val="00A371F8"/>
    <w:rsid w:val="00A4654E"/>
    <w:rsid w:val="00A51384"/>
    <w:rsid w:val="00A73BBF"/>
    <w:rsid w:val="00A91608"/>
    <w:rsid w:val="00AA11F2"/>
    <w:rsid w:val="00AA25C0"/>
    <w:rsid w:val="00AB17DB"/>
    <w:rsid w:val="00AB29FA"/>
    <w:rsid w:val="00AC5969"/>
    <w:rsid w:val="00AE2114"/>
    <w:rsid w:val="00B01DA0"/>
    <w:rsid w:val="00B01E86"/>
    <w:rsid w:val="00B06912"/>
    <w:rsid w:val="00B1299E"/>
    <w:rsid w:val="00B17CCD"/>
    <w:rsid w:val="00B208A1"/>
    <w:rsid w:val="00B3440C"/>
    <w:rsid w:val="00B43FDF"/>
    <w:rsid w:val="00B63C34"/>
    <w:rsid w:val="00B648A4"/>
    <w:rsid w:val="00B65DDD"/>
    <w:rsid w:val="00B70858"/>
    <w:rsid w:val="00B8151A"/>
    <w:rsid w:val="00B9633E"/>
    <w:rsid w:val="00B965D3"/>
    <w:rsid w:val="00BA00CA"/>
    <w:rsid w:val="00BA55B2"/>
    <w:rsid w:val="00BD540C"/>
    <w:rsid w:val="00BD657E"/>
    <w:rsid w:val="00BE2488"/>
    <w:rsid w:val="00BF422C"/>
    <w:rsid w:val="00BF74B1"/>
    <w:rsid w:val="00C02A0B"/>
    <w:rsid w:val="00C03609"/>
    <w:rsid w:val="00C11D39"/>
    <w:rsid w:val="00C216AB"/>
    <w:rsid w:val="00C233EF"/>
    <w:rsid w:val="00C249AC"/>
    <w:rsid w:val="00C25132"/>
    <w:rsid w:val="00C3359F"/>
    <w:rsid w:val="00C34AD8"/>
    <w:rsid w:val="00C37E0B"/>
    <w:rsid w:val="00C56F7F"/>
    <w:rsid w:val="00C60EF5"/>
    <w:rsid w:val="00C71D73"/>
    <w:rsid w:val="00C7735D"/>
    <w:rsid w:val="00C82E83"/>
    <w:rsid w:val="00C90324"/>
    <w:rsid w:val="00CA2F00"/>
    <w:rsid w:val="00CB1C1C"/>
    <w:rsid w:val="00CD2277"/>
    <w:rsid w:val="00CD2878"/>
    <w:rsid w:val="00CE1915"/>
    <w:rsid w:val="00D007DE"/>
    <w:rsid w:val="00D0187E"/>
    <w:rsid w:val="00D04EEF"/>
    <w:rsid w:val="00D13A9D"/>
    <w:rsid w:val="00D170FC"/>
    <w:rsid w:val="00D1749E"/>
    <w:rsid w:val="00D17693"/>
    <w:rsid w:val="00D35364"/>
    <w:rsid w:val="00D438CB"/>
    <w:rsid w:val="00D43B7A"/>
    <w:rsid w:val="00D44049"/>
    <w:rsid w:val="00D508C7"/>
    <w:rsid w:val="00D54692"/>
    <w:rsid w:val="00D54A45"/>
    <w:rsid w:val="00D55283"/>
    <w:rsid w:val="00D60B65"/>
    <w:rsid w:val="00D65E27"/>
    <w:rsid w:val="00D81786"/>
    <w:rsid w:val="00D8749B"/>
    <w:rsid w:val="00D9611D"/>
    <w:rsid w:val="00DB04E3"/>
    <w:rsid w:val="00DB6076"/>
    <w:rsid w:val="00DC451F"/>
    <w:rsid w:val="00DD22B8"/>
    <w:rsid w:val="00DE6C1E"/>
    <w:rsid w:val="00DF051F"/>
    <w:rsid w:val="00DF32DE"/>
    <w:rsid w:val="00DF4511"/>
    <w:rsid w:val="00DF4B93"/>
    <w:rsid w:val="00DF5A3E"/>
    <w:rsid w:val="00E02644"/>
    <w:rsid w:val="00E07008"/>
    <w:rsid w:val="00E3172A"/>
    <w:rsid w:val="00E365E0"/>
    <w:rsid w:val="00E54E11"/>
    <w:rsid w:val="00E56042"/>
    <w:rsid w:val="00E67BC4"/>
    <w:rsid w:val="00E8244F"/>
    <w:rsid w:val="00E827B1"/>
    <w:rsid w:val="00E86E22"/>
    <w:rsid w:val="00E97127"/>
    <w:rsid w:val="00EA1691"/>
    <w:rsid w:val="00EB0BBC"/>
    <w:rsid w:val="00EB320B"/>
    <w:rsid w:val="00EC3461"/>
    <w:rsid w:val="00EC36FD"/>
    <w:rsid w:val="00ED3726"/>
    <w:rsid w:val="00EF6986"/>
    <w:rsid w:val="00F00089"/>
    <w:rsid w:val="00F22584"/>
    <w:rsid w:val="00F2264D"/>
    <w:rsid w:val="00F316F7"/>
    <w:rsid w:val="00F5011E"/>
    <w:rsid w:val="00F52125"/>
    <w:rsid w:val="00F64F85"/>
    <w:rsid w:val="00F8526B"/>
    <w:rsid w:val="00F909FE"/>
    <w:rsid w:val="00F9520F"/>
    <w:rsid w:val="00FA21CA"/>
    <w:rsid w:val="00FA3B84"/>
    <w:rsid w:val="00FA6517"/>
    <w:rsid w:val="00FA67C9"/>
    <w:rsid w:val="00FC5454"/>
    <w:rsid w:val="00FD18D6"/>
    <w:rsid w:val="00FD1A9E"/>
    <w:rsid w:val="00FD7FE7"/>
    <w:rsid w:val="00FF0546"/>
    <w:rsid w:val="00FF2105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0B8AB"/>
  <w15:docId w15:val="{00768D27-45A3-43B7-A9B1-8FB265D9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17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n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D32CC4729D414EA3429AD9D38E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E902C-B13C-4932-97EC-AA28BBCEBA50}"/>
      </w:docPartPr>
      <w:docPartBody>
        <w:p w:rsidR="005C0FF4" w:rsidRDefault="006F12A1">
          <w:pPr>
            <w:pStyle w:val="02D32CC4729D414EA3429AD9D38E32FA"/>
          </w:pPr>
          <w:r>
            <w:t>Sunday</w:t>
          </w:r>
        </w:p>
      </w:docPartBody>
    </w:docPart>
    <w:docPart>
      <w:docPartPr>
        <w:name w:val="5C4BF023BA064F3D84E3F1B62E70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7542-0903-4FFD-AE6A-5AD34892543E}"/>
      </w:docPartPr>
      <w:docPartBody>
        <w:p w:rsidR="005C0FF4" w:rsidRDefault="006F12A1">
          <w:pPr>
            <w:pStyle w:val="5C4BF023BA064F3D84E3F1B62E70C273"/>
          </w:pPr>
          <w:r>
            <w:t>Monday</w:t>
          </w:r>
        </w:p>
      </w:docPartBody>
    </w:docPart>
    <w:docPart>
      <w:docPartPr>
        <w:name w:val="E2EB533E9D7B45EEB5CAF52AB3932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BECA-6510-4C03-B7EE-91F172E0ADF9}"/>
      </w:docPartPr>
      <w:docPartBody>
        <w:p w:rsidR="005C0FF4" w:rsidRDefault="006F12A1">
          <w:pPr>
            <w:pStyle w:val="E2EB533E9D7B45EEB5CAF52AB3932600"/>
          </w:pPr>
          <w:r>
            <w:t>Tuesday</w:t>
          </w:r>
        </w:p>
      </w:docPartBody>
    </w:docPart>
    <w:docPart>
      <w:docPartPr>
        <w:name w:val="411FEA2C01A74167A5189922EED23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EAD8-871C-4D73-90EC-C3CCFB73DB90}"/>
      </w:docPartPr>
      <w:docPartBody>
        <w:p w:rsidR="005C0FF4" w:rsidRDefault="006F12A1">
          <w:pPr>
            <w:pStyle w:val="411FEA2C01A74167A5189922EED234C5"/>
          </w:pPr>
          <w:r>
            <w:t>Wednesday</w:t>
          </w:r>
        </w:p>
      </w:docPartBody>
    </w:docPart>
    <w:docPart>
      <w:docPartPr>
        <w:name w:val="8F774FCBE3E14F41B8F5B61A7F1C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01CE6-C240-4AF9-9E92-8A041B7B7379}"/>
      </w:docPartPr>
      <w:docPartBody>
        <w:p w:rsidR="005C0FF4" w:rsidRDefault="006F12A1">
          <w:pPr>
            <w:pStyle w:val="8F774FCBE3E14F41B8F5B61A7F1C92B6"/>
          </w:pPr>
          <w:r>
            <w:t>Thursday</w:t>
          </w:r>
        </w:p>
      </w:docPartBody>
    </w:docPart>
    <w:docPart>
      <w:docPartPr>
        <w:name w:val="D90948A550EE4FB7BE2328E9631C5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D0ED-1837-4FD9-A782-F6B44B19FD29}"/>
      </w:docPartPr>
      <w:docPartBody>
        <w:p w:rsidR="005C0FF4" w:rsidRDefault="006F12A1">
          <w:pPr>
            <w:pStyle w:val="D90948A550EE4FB7BE2328E9631C5AA6"/>
          </w:pPr>
          <w:r>
            <w:t>Friday</w:t>
          </w:r>
        </w:p>
      </w:docPartBody>
    </w:docPart>
    <w:docPart>
      <w:docPartPr>
        <w:name w:val="DBEE6BF8C8AF4E27BB2AC4BD7E0D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F8B29-3CB1-44FB-9CC8-D6A4538E2F55}"/>
      </w:docPartPr>
      <w:docPartBody>
        <w:p w:rsidR="005C0FF4" w:rsidRDefault="006F12A1">
          <w:pPr>
            <w:pStyle w:val="DBEE6BF8C8AF4E27BB2AC4BD7E0D2F5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25"/>
    <w:rsid w:val="0006153A"/>
    <w:rsid w:val="00062F9E"/>
    <w:rsid w:val="000C60BE"/>
    <w:rsid w:val="00203660"/>
    <w:rsid w:val="0031555F"/>
    <w:rsid w:val="00342525"/>
    <w:rsid w:val="00344AA2"/>
    <w:rsid w:val="00365DB3"/>
    <w:rsid w:val="003B0139"/>
    <w:rsid w:val="003D50EF"/>
    <w:rsid w:val="0040028B"/>
    <w:rsid w:val="00415339"/>
    <w:rsid w:val="00455614"/>
    <w:rsid w:val="00541418"/>
    <w:rsid w:val="005C0FF4"/>
    <w:rsid w:val="00603FF8"/>
    <w:rsid w:val="0061518A"/>
    <w:rsid w:val="006C5113"/>
    <w:rsid w:val="006F12A1"/>
    <w:rsid w:val="006F443F"/>
    <w:rsid w:val="007702C0"/>
    <w:rsid w:val="007A760E"/>
    <w:rsid w:val="00851173"/>
    <w:rsid w:val="008761DE"/>
    <w:rsid w:val="008807DC"/>
    <w:rsid w:val="00934266"/>
    <w:rsid w:val="009454E5"/>
    <w:rsid w:val="009D470A"/>
    <w:rsid w:val="009E039A"/>
    <w:rsid w:val="009E3324"/>
    <w:rsid w:val="00A11DD8"/>
    <w:rsid w:val="00A813CF"/>
    <w:rsid w:val="00AE4EB3"/>
    <w:rsid w:val="00B208A1"/>
    <w:rsid w:val="00B82D80"/>
    <w:rsid w:val="00C82E83"/>
    <w:rsid w:val="00D170FC"/>
    <w:rsid w:val="00D83F01"/>
    <w:rsid w:val="00E42236"/>
    <w:rsid w:val="00E827B1"/>
    <w:rsid w:val="00EC36FD"/>
    <w:rsid w:val="00FA6BEF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D32CC4729D414EA3429AD9D38E32FA">
    <w:name w:val="02D32CC4729D414EA3429AD9D38E32FA"/>
  </w:style>
  <w:style w:type="paragraph" w:customStyle="1" w:styleId="5C4BF023BA064F3D84E3F1B62E70C273">
    <w:name w:val="5C4BF023BA064F3D84E3F1B62E70C273"/>
  </w:style>
  <w:style w:type="paragraph" w:customStyle="1" w:styleId="E2EB533E9D7B45EEB5CAF52AB3932600">
    <w:name w:val="E2EB533E9D7B45EEB5CAF52AB3932600"/>
  </w:style>
  <w:style w:type="paragraph" w:customStyle="1" w:styleId="411FEA2C01A74167A5189922EED234C5">
    <w:name w:val="411FEA2C01A74167A5189922EED234C5"/>
  </w:style>
  <w:style w:type="paragraph" w:customStyle="1" w:styleId="8F774FCBE3E14F41B8F5B61A7F1C92B6">
    <w:name w:val="8F774FCBE3E14F41B8F5B61A7F1C92B6"/>
  </w:style>
  <w:style w:type="paragraph" w:customStyle="1" w:styleId="D90948A550EE4FB7BE2328E9631C5AA6">
    <w:name w:val="D90948A550EE4FB7BE2328E9631C5AA6"/>
  </w:style>
  <w:style w:type="paragraph" w:customStyle="1" w:styleId="DBEE6BF8C8AF4E27BB2AC4BD7E0D2F51">
    <w:name w:val="DBEE6BF8C8AF4E27BB2AC4BD7E0D2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 Effects DJ</dc:creator>
  <cp:keywords/>
  <dc:description/>
  <cp:lastModifiedBy>Rebecca Gervasio</cp:lastModifiedBy>
  <cp:revision>3</cp:revision>
  <dcterms:created xsi:type="dcterms:W3CDTF">2024-10-29T16:06:00Z</dcterms:created>
  <dcterms:modified xsi:type="dcterms:W3CDTF">2024-10-29T16:07:00Z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