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43956C4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D21B48B" w14:textId="089859AE" w:rsidR="002F6E35" w:rsidRPr="00B17CCD" w:rsidRDefault="009035F5" w:rsidP="00F5011E">
            <w:pPr>
              <w:pStyle w:val="Mon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F50A5" w:rsidRPr="003F50A5">
              <w:t>September</w:t>
            </w:r>
            <w:r>
              <w:fldChar w:fldCharType="end"/>
            </w:r>
            <w:r w:rsidR="00B17CCD">
              <w:t xml:space="preserve"> 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90B46D0" w14:textId="0B1BD0B2" w:rsidR="00D44049" w:rsidRDefault="00D440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</w:p>
          <w:p w14:paraId="7E0940E8" w14:textId="1C8B5259" w:rsidR="00B17CCD" w:rsidRPr="00BA55B2" w:rsidRDefault="00B17CCD" w:rsidP="00BA55B2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242424"/>
                <w:sz w:val="22"/>
                <w:szCs w:val="22"/>
              </w:rPr>
            </w:pPr>
          </w:p>
          <w:p w14:paraId="69266E13" w14:textId="440C0FDF" w:rsidR="009028FD" w:rsidRPr="00B17CCD" w:rsidRDefault="00902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2"/>
                <w:szCs w:val="22"/>
              </w:rPr>
            </w:pPr>
          </w:p>
          <w:p w14:paraId="2118170F" w14:textId="19B442D5" w:rsidR="004F1626" w:rsidRPr="004F1626" w:rsidRDefault="007F2C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b w:val="0"/>
                <w:bCs w:val="0"/>
                <w:color w:val="FFFFFF" w:themeColor="background1"/>
                <w:sz w:val="28"/>
                <w:szCs w:val="28"/>
              </w:rPr>
              <w:t>Father Roy St</w:t>
            </w:r>
            <w:r w:rsidR="009F6D3F">
              <w:rPr>
                <w:b w:val="0"/>
                <w:bCs w:val="0"/>
                <w:color w:val="FFFFFF" w:themeColor="background1"/>
                <w:sz w:val="28"/>
                <w:szCs w:val="28"/>
              </w:rPr>
              <w:t xml:space="preserve">iles - </w:t>
            </w:r>
            <w:r w:rsidR="009F6D3F" w:rsidRPr="009F6D3F">
              <w:rPr>
                <w:b w:val="0"/>
                <w:bCs w:val="0"/>
                <w:color w:val="FFFFFF" w:themeColor="background1"/>
                <w:sz w:val="28"/>
                <w:szCs w:val="28"/>
              </w:rPr>
              <w:t>Sacrament of Anointing of the Sick on Wed., Sept. 11th @ 2:30</w:t>
            </w:r>
            <w:r w:rsidR="00762553">
              <w:rPr>
                <w:b w:val="0"/>
                <w:bCs w:val="0"/>
                <w:color w:val="FFFFFF" w:themeColor="background1"/>
                <w:sz w:val="28"/>
                <w:szCs w:val="28"/>
              </w:rPr>
              <w:t xml:space="preserve"> p</w:t>
            </w:r>
            <w:r w:rsidR="005118BC">
              <w:rPr>
                <w:b w:val="0"/>
                <w:bCs w:val="0"/>
                <w:color w:val="FFFFFF" w:themeColor="background1"/>
                <w:sz w:val="28"/>
                <w:szCs w:val="28"/>
              </w:rPr>
              <w:t>.m.</w:t>
            </w:r>
            <w:r w:rsidR="009F6D3F" w:rsidRPr="009F6D3F">
              <w:rPr>
                <w:b w:val="0"/>
                <w:bCs w:val="0"/>
                <w:color w:val="FFFFFF" w:themeColor="background1"/>
                <w:sz w:val="28"/>
                <w:szCs w:val="28"/>
              </w:rPr>
              <w:t xml:space="preserve"> in the Chapel.</w:t>
            </w:r>
          </w:p>
        </w:tc>
      </w:tr>
      <w:tr w:rsidR="002F6E35" w:rsidRPr="00420111" w14:paraId="6870A67C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BBA8DBA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EDBFC7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F8526B" w14:paraId="26C211A7" w14:textId="77777777" w:rsidTr="006F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sdt>
          <w:sdtPr>
            <w:id w:val="1527134494"/>
            <w:placeholder>
              <w:docPart w:val="02D32CC4729D414EA3429AD9D38E32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44AFD3AA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857FAD3" w14:textId="77777777" w:rsidR="002F6E35" w:rsidRDefault="00290028">
            <w:pPr>
              <w:pStyle w:val="Days"/>
            </w:pPr>
            <w:sdt>
              <w:sdtPr>
                <w:id w:val="8650153"/>
                <w:placeholder>
                  <w:docPart w:val="5C4BF023BA064F3D84E3F1B62E70C27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23E30DD" w14:textId="77777777" w:rsidR="002F6E35" w:rsidRDefault="00290028">
            <w:pPr>
              <w:pStyle w:val="Days"/>
            </w:pPr>
            <w:sdt>
              <w:sdtPr>
                <w:id w:val="-1517691135"/>
                <w:placeholder>
                  <w:docPart w:val="E2EB533E9D7B45EEB5CAF52AB393260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36E581AD" w14:textId="77777777" w:rsidR="002F6E35" w:rsidRDefault="00290028">
            <w:pPr>
              <w:pStyle w:val="Days"/>
            </w:pPr>
            <w:sdt>
              <w:sdtPr>
                <w:id w:val="-1684429625"/>
                <w:placeholder>
                  <w:docPart w:val="411FEA2C01A74167A5189922EED234C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DAC9933" w14:textId="77777777" w:rsidR="002F6E35" w:rsidRDefault="00290028">
            <w:pPr>
              <w:pStyle w:val="Days"/>
            </w:pPr>
            <w:sdt>
              <w:sdtPr>
                <w:id w:val="-1188375605"/>
                <w:placeholder>
                  <w:docPart w:val="8F774FCBE3E14F41B8F5B61A7F1C92B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17DFAB8" w14:textId="77777777" w:rsidR="002F6E35" w:rsidRDefault="00290028">
            <w:pPr>
              <w:pStyle w:val="Days"/>
            </w:pPr>
            <w:sdt>
              <w:sdtPr>
                <w:id w:val="1991825489"/>
                <w:placeholder>
                  <w:docPart w:val="D90948A550EE4FB7BE2328E9631C5AA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908195E" w14:textId="77777777" w:rsidR="002F6E35" w:rsidRDefault="00290028">
            <w:pPr>
              <w:pStyle w:val="Days"/>
            </w:pPr>
            <w:sdt>
              <w:sdtPr>
                <w:id w:val="115736794"/>
                <w:placeholder>
                  <w:docPart w:val="DBEE6BF8C8AF4E27BB2AC4BD7E0D2F5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F8526B" w14:paraId="21F386E2" w14:textId="77777777" w:rsidTr="006F12CC">
        <w:tc>
          <w:tcPr>
            <w:tcW w:w="2054" w:type="dxa"/>
            <w:tcBorders>
              <w:bottom w:val="nil"/>
            </w:tcBorders>
          </w:tcPr>
          <w:p w14:paraId="7E2C0530" w14:textId="66A832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50A5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3F50A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CFF440" w14:textId="1342FE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50A5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F50A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3F50A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50A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F50A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9DA3828" w14:textId="5698E6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50A5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F50A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F50A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50A5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F50A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A92895" w14:textId="72664DA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50A5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F50A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F50A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50A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3F50A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868BA3" w14:textId="5A9FBAFC" w:rsidR="002F6E35" w:rsidRDefault="003F50A5">
            <w:pPr>
              <w:pStyle w:val="Dates"/>
            </w:pPr>
            <w:r w:rsidRPr="003F50A5">
              <w:rPr>
                <w:color w:val="C00000"/>
              </w:rPr>
              <w:t xml:space="preserve">Beauty Shop Day 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>
              <w:instrText>Sunday</w:instrText>
            </w:r>
            <w:r w:rsidR="009035F5">
              <w:fldChar w:fldCharType="end"/>
            </w:r>
            <w:r w:rsidR="009035F5">
              <w:instrText xml:space="preserve">= "Thursday"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=D2 </w:instrText>
            </w:r>
            <w:r w:rsidR="009035F5">
              <w:fldChar w:fldCharType="separate"/>
            </w:r>
            <w:r>
              <w:rPr>
                <w:noProof/>
              </w:rPr>
              <w:instrText>4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=D2+1 </w:instrText>
            </w:r>
            <w:r w:rsidR="009035F5">
              <w:fldChar w:fldCharType="separate"/>
            </w:r>
            <w:r>
              <w:rPr>
                <w:noProof/>
              </w:rPr>
              <w:instrText>5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>
              <w:rPr>
                <w:noProof/>
              </w:rPr>
              <w:instrText>5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5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3A7A5D6" w14:textId="3E0C4C2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50A5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F50A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F50A5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50A5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3F50A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191D05F" w14:textId="053BDF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50A5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F50A5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F50A5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50A5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3F50A5">
              <w:rPr>
                <w:noProof/>
              </w:rPr>
              <w:t>7</w:t>
            </w:r>
            <w:r>
              <w:fldChar w:fldCharType="end"/>
            </w:r>
          </w:p>
        </w:tc>
      </w:tr>
      <w:tr w:rsidR="00F8526B" w14:paraId="1F834FF1" w14:textId="77777777" w:rsidTr="006F12CC">
        <w:trPr>
          <w:trHeight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035FFFE" w14:textId="68CE1EAF" w:rsidR="004C39E0" w:rsidRDefault="004C39E0" w:rsidP="003F5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a.m.- Patio Time</w:t>
            </w:r>
          </w:p>
          <w:p w14:paraId="4953CD55" w14:textId="18633005" w:rsidR="003F50A5" w:rsidRPr="00D42B0D" w:rsidRDefault="003F50A5" w:rsidP="003F50A5">
            <w:pPr>
              <w:rPr>
                <w:sz w:val="16"/>
                <w:szCs w:val="16"/>
              </w:rPr>
            </w:pPr>
            <w:r w:rsidRPr="00D42B0D">
              <w:rPr>
                <w:sz w:val="16"/>
                <w:szCs w:val="16"/>
              </w:rPr>
              <w:t xml:space="preserve">11 a.m. – Mass </w:t>
            </w:r>
          </w:p>
          <w:p w14:paraId="2EF91ABC" w14:textId="77777777" w:rsidR="003F50A5" w:rsidRPr="00D42B0D" w:rsidRDefault="003F50A5" w:rsidP="003F50A5">
            <w:pPr>
              <w:rPr>
                <w:sz w:val="16"/>
                <w:szCs w:val="16"/>
              </w:rPr>
            </w:pPr>
            <w:r w:rsidRPr="00D42B0D">
              <w:rPr>
                <w:sz w:val="16"/>
                <w:szCs w:val="16"/>
              </w:rPr>
              <w:t xml:space="preserve">1:30 p.m.-Classic Movie </w:t>
            </w:r>
          </w:p>
          <w:p w14:paraId="168A52B0" w14:textId="25836482" w:rsidR="00741EC5" w:rsidRDefault="003F50A5" w:rsidP="003F50A5">
            <w:r w:rsidRPr="00D42B0D">
              <w:rPr>
                <w:sz w:val="16"/>
                <w:szCs w:val="16"/>
              </w:rPr>
              <w:t>3:30 p.m. 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6DD8BB" w14:textId="58246B62" w:rsidR="004E1BC0" w:rsidRDefault="003F50A5" w:rsidP="003F50A5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 xml:space="preserve"> </w:t>
            </w:r>
            <w:r w:rsidR="004E1BC0">
              <w:rPr>
                <w:sz w:val="16"/>
                <w:szCs w:val="16"/>
              </w:rPr>
              <w:t>10 a.m.- Patio Time</w:t>
            </w:r>
          </w:p>
          <w:p w14:paraId="4E172761" w14:textId="6BAD2B95" w:rsidR="003F50A5" w:rsidRPr="003F50A5" w:rsidRDefault="003F50A5" w:rsidP="003F50A5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 xml:space="preserve">11 a.m. – Mass </w:t>
            </w:r>
          </w:p>
          <w:p w14:paraId="694E9FE8" w14:textId="77777777" w:rsidR="003F50A5" w:rsidRPr="003F50A5" w:rsidRDefault="003F50A5" w:rsidP="003F50A5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>2 p.m. - Rosary</w:t>
            </w:r>
          </w:p>
          <w:p w14:paraId="5392E175" w14:textId="08598829" w:rsidR="00741EC5" w:rsidRDefault="003F50A5" w:rsidP="003F50A5">
            <w:r w:rsidRPr="003F50A5">
              <w:rPr>
                <w:sz w:val="16"/>
                <w:szCs w:val="16"/>
              </w:rPr>
              <w:t>2:30 p.m. -Musical Fitness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C4B4C0" w14:textId="77777777" w:rsidR="00642004" w:rsidRDefault="00642004" w:rsidP="00642004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11 a.m.- Mass</w:t>
            </w:r>
          </w:p>
          <w:p w14:paraId="4EB93C05" w14:textId="6870C5E0" w:rsidR="00642004" w:rsidRPr="00F85D0A" w:rsidRDefault="00642004" w:rsidP="0064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 p.m.- Rosary</w:t>
            </w:r>
          </w:p>
          <w:p w14:paraId="5F5715F2" w14:textId="53375B37" w:rsidR="00642004" w:rsidRPr="00F85D0A" w:rsidRDefault="005F3703" w:rsidP="00642004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:30 </w:t>
            </w:r>
            <w:r w:rsidRPr="00F85D0A">
              <w:rPr>
                <w:sz w:val="16"/>
                <w:szCs w:val="16"/>
              </w:rPr>
              <w:t>p.m.</w:t>
            </w:r>
            <w:r w:rsidR="00642004" w:rsidRPr="00F85D0A">
              <w:rPr>
                <w:sz w:val="16"/>
                <w:szCs w:val="16"/>
              </w:rPr>
              <w:t xml:space="preserve">- </w:t>
            </w:r>
            <w:r w:rsidR="00642004">
              <w:rPr>
                <w:sz w:val="16"/>
                <w:szCs w:val="16"/>
              </w:rPr>
              <w:t>Art</w:t>
            </w:r>
            <w:r w:rsidR="00766FA0">
              <w:rPr>
                <w:sz w:val="16"/>
                <w:szCs w:val="16"/>
              </w:rPr>
              <w:t xml:space="preserve"> &amp; Trivia</w:t>
            </w:r>
          </w:p>
          <w:p w14:paraId="44E03632" w14:textId="2AF1C9D8" w:rsidR="00DD22B8" w:rsidRDefault="00642004" w:rsidP="00642004">
            <w:r w:rsidRPr="00F85D0A">
              <w:rPr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43129F" w14:textId="7CE207A7" w:rsidR="00C277A8" w:rsidRDefault="00C277A8" w:rsidP="00642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a.m.- Patio Time</w:t>
            </w:r>
          </w:p>
          <w:p w14:paraId="5286907A" w14:textId="2AF24B64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a.m.- Mass</w:t>
            </w:r>
          </w:p>
          <w:p w14:paraId="0F6187E4" w14:textId="77777777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2 p.m.- Games</w:t>
            </w:r>
          </w:p>
          <w:p w14:paraId="688BFD32" w14:textId="2BA6FB10" w:rsidR="003257A0" w:rsidRDefault="00642004" w:rsidP="00642004">
            <w:r w:rsidRPr="00642004">
              <w:rPr>
                <w:rFonts w:ascii="Arial" w:hAnsi="Arial"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2682CD" w14:textId="31EBAB38" w:rsidR="00CD5CE7" w:rsidRDefault="006813C0" w:rsidP="00642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a.m.- Patio </w:t>
            </w:r>
            <w:r w:rsidR="00D47572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2A2671FF" w14:textId="4D1559E5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 – Mass</w:t>
            </w:r>
          </w:p>
          <w:p w14:paraId="1FF01D8E" w14:textId="77777777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1:30 p.m.- Hair &amp; Nails</w:t>
            </w:r>
          </w:p>
          <w:p w14:paraId="5D7D499E" w14:textId="59AA82DD" w:rsidR="008A2EA4" w:rsidRDefault="00642004" w:rsidP="00642004">
            <w:r w:rsidRPr="00642004">
              <w:rPr>
                <w:rFonts w:ascii="Arial" w:hAnsi="Arial"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1AD34A" w14:textId="518C029F" w:rsidR="00D4457D" w:rsidRDefault="0011369F" w:rsidP="006420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a.m.- Patio Time</w:t>
            </w:r>
          </w:p>
          <w:p w14:paraId="2E18E9EA" w14:textId="4AB4E750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11 a.m.-Mass</w:t>
            </w:r>
          </w:p>
          <w:p w14:paraId="0CD292B3" w14:textId="70586923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2:</w:t>
            </w:r>
            <w:r w:rsidR="00011C40" w:rsidRPr="00011C40">
              <w:rPr>
                <w:rFonts w:cs="Arial"/>
                <w:sz w:val="16"/>
                <w:szCs w:val="16"/>
              </w:rPr>
              <w:t>3</w:t>
            </w:r>
            <w:r w:rsidRPr="00011C40">
              <w:rPr>
                <w:rFonts w:cs="Arial"/>
                <w:sz w:val="16"/>
                <w:szCs w:val="16"/>
              </w:rPr>
              <w:t>0 p.m.- Sing Along</w:t>
            </w:r>
            <w:r w:rsidR="00246AC1">
              <w:rPr>
                <w:rFonts w:cs="Arial"/>
                <w:sz w:val="16"/>
                <w:szCs w:val="16"/>
              </w:rPr>
              <w:t>/Trivia</w:t>
            </w:r>
          </w:p>
          <w:p w14:paraId="2A7E262A" w14:textId="05528498" w:rsidR="00741EC5" w:rsidRPr="00757E10" w:rsidRDefault="00642004" w:rsidP="00642004">
            <w:pPr>
              <w:rPr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7189E9" w14:textId="0A4E9022" w:rsidR="006813C0" w:rsidRDefault="006813C0" w:rsidP="00642004">
            <w:pPr>
              <w:rPr>
                <w:rFonts w:cs="Arial"/>
                <w:sz w:val="16"/>
                <w:szCs w:val="16"/>
              </w:rPr>
            </w:pPr>
          </w:p>
          <w:p w14:paraId="7DBC9A55" w14:textId="1AC20065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 xml:space="preserve">10 a.m.- </w:t>
            </w:r>
            <w:r w:rsidR="00D77B2D">
              <w:rPr>
                <w:rFonts w:cs="Arial"/>
                <w:sz w:val="16"/>
                <w:szCs w:val="16"/>
              </w:rPr>
              <w:t>Patio T</w:t>
            </w:r>
            <w:r w:rsidR="00A4370A">
              <w:rPr>
                <w:rFonts w:cs="Arial"/>
                <w:sz w:val="16"/>
                <w:szCs w:val="16"/>
              </w:rPr>
              <w:t>ime</w:t>
            </w:r>
          </w:p>
          <w:p w14:paraId="4779990D" w14:textId="5357A604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</w:t>
            </w:r>
            <w:r w:rsidR="00011C40" w:rsidRPr="00011C40">
              <w:rPr>
                <w:rFonts w:cs="Arial"/>
                <w:sz w:val="16"/>
                <w:szCs w:val="16"/>
              </w:rPr>
              <w:t>:30</w:t>
            </w:r>
            <w:r w:rsidRPr="00011C40">
              <w:rPr>
                <w:rFonts w:cs="Arial"/>
                <w:sz w:val="16"/>
                <w:szCs w:val="16"/>
              </w:rPr>
              <w:t xml:space="preserve"> p.m.- Exploring Topics</w:t>
            </w:r>
          </w:p>
          <w:p w14:paraId="448AE516" w14:textId="1EF17066" w:rsidR="005C2546" w:rsidRDefault="00642004" w:rsidP="00642004">
            <w:r w:rsidRPr="00011C40">
              <w:rPr>
                <w:rFonts w:cs="Arial"/>
                <w:sz w:val="16"/>
                <w:szCs w:val="16"/>
              </w:rPr>
              <w:t>3:30 p.m.- Exercise</w:t>
            </w:r>
          </w:p>
        </w:tc>
      </w:tr>
      <w:tr w:rsidR="00F8526B" w14:paraId="4DDED32F" w14:textId="77777777" w:rsidTr="006F12C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9E86F4" w14:textId="219AE01C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F50A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ABED2B" w14:textId="4E2C4CDC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F50A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B6831A" w14:textId="1447DA85" w:rsidR="00741EC5" w:rsidRPr="00110783" w:rsidRDefault="00741EC5" w:rsidP="00741EC5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11078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10783">
              <w:rPr>
                <w:rFonts w:ascii="Arial" w:hAnsi="Arial" w:cs="Arial"/>
                <w:sz w:val="16"/>
                <w:szCs w:val="16"/>
              </w:rPr>
              <w:instrText xml:space="preserve"> =B4+1 </w:instrText>
            </w:r>
            <w:r w:rsidRPr="001107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F50A5">
              <w:rPr>
                <w:rFonts w:ascii="Arial" w:hAnsi="Arial" w:cs="Arial"/>
                <w:noProof/>
                <w:sz w:val="16"/>
                <w:szCs w:val="16"/>
              </w:rPr>
              <w:t>10</w:t>
            </w:r>
            <w:r w:rsidRPr="001107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D07FA6" w14:textId="6BE908AF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F50A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BDB8E2" w14:textId="5BA5B883" w:rsidR="00741EC5" w:rsidRDefault="003F50A5" w:rsidP="00741EC5">
            <w:pPr>
              <w:pStyle w:val="Dates"/>
            </w:pPr>
            <w:r w:rsidRPr="003F50A5">
              <w:rPr>
                <w:color w:val="C00000" w:themeColor="accent5"/>
              </w:rPr>
              <w:t xml:space="preserve">Beauty Shop Day </w:t>
            </w:r>
            <w:r w:rsidR="00741EC5">
              <w:fldChar w:fldCharType="begin"/>
            </w:r>
            <w:r w:rsidR="00741EC5">
              <w:instrText xml:space="preserve"> =D4+1 </w:instrText>
            </w:r>
            <w:r w:rsidR="00741EC5">
              <w:fldChar w:fldCharType="separate"/>
            </w:r>
            <w:r>
              <w:rPr>
                <w:noProof/>
              </w:rPr>
              <w:t>12</w:t>
            </w:r>
            <w:r w:rsidR="00741EC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A64B6" w14:textId="3D527C07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F50A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A64CD7" w14:textId="0C25E799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F50A5">
              <w:rPr>
                <w:noProof/>
              </w:rPr>
              <w:t>14</w:t>
            </w:r>
            <w:r>
              <w:fldChar w:fldCharType="end"/>
            </w:r>
          </w:p>
        </w:tc>
      </w:tr>
      <w:tr w:rsidR="00F8526B" w14:paraId="78102886" w14:textId="77777777" w:rsidTr="006F12CC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0851A47" w14:textId="38B6A8C6" w:rsidR="004C39E0" w:rsidRDefault="004C39E0" w:rsidP="003F5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a.m.- Patio Time</w:t>
            </w:r>
          </w:p>
          <w:p w14:paraId="31C017F2" w14:textId="467C0D92" w:rsidR="003F50A5" w:rsidRPr="00D42B0D" w:rsidRDefault="003F50A5" w:rsidP="003F50A5">
            <w:pPr>
              <w:rPr>
                <w:sz w:val="16"/>
                <w:szCs w:val="16"/>
              </w:rPr>
            </w:pPr>
            <w:r w:rsidRPr="00D42B0D">
              <w:rPr>
                <w:sz w:val="16"/>
                <w:szCs w:val="16"/>
              </w:rPr>
              <w:t xml:space="preserve">11 a.m. – Mass </w:t>
            </w:r>
          </w:p>
          <w:p w14:paraId="31637E13" w14:textId="1FDF6E3E" w:rsidR="003F50A5" w:rsidRPr="00D42B0D" w:rsidRDefault="00F41E9E" w:rsidP="003F5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F50A5" w:rsidRPr="00D42B0D">
              <w:rPr>
                <w:sz w:val="16"/>
                <w:szCs w:val="16"/>
              </w:rPr>
              <w:t>:30 p.m.-</w:t>
            </w:r>
            <w:r w:rsidR="00D65E27">
              <w:rPr>
                <w:sz w:val="16"/>
                <w:szCs w:val="16"/>
              </w:rPr>
              <w:t>Video Concert</w:t>
            </w:r>
          </w:p>
          <w:p w14:paraId="78588E4F" w14:textId="50E86C9A" w:rsidR="00741EC5" w:rsidRDefault="003F50A5" w:rsidP="003F50A5">
            <w:r w:rsidRPr="00D42B0D">
              <w:rPr>
                <w:sz w:val="16"/>
                <w:szCs w:val="16"/>
              </w:rPr>
              <w:t>3:30 p.m. 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977A7A" w14:textId="0B919927" w:rsidR="004E1BC0" w:rsidRDefault="004E1BC0" w:rsidP="003F50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a.m.- Patio Time</w:t>
            </w:r>
          </w:p>
          <w:p w14:paraId="479A20A2" w14:textId="0DCABF7C" w:rsidR="003F50A5" w:rsidRPr="00011C40" w:rsidRDefault="003F50A5" w:rsidP="003F50A5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 xml:space="preserve">11 a.m. – Mass </w:t>
            </w:r>
          </w:p>
          <w:p w14:paraId="63270A64" w14:textId="01FA5EF5" w:rsidR="00741EC5" w:rsidRPr="00011C40" w:rsidRDefault="003F50A5" w:rsidP="003F50A5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2:30 p.m. -</w:t>
            </w:r>
            <w:r w:rsidR="00011C40" w:rsidRPr="00011C40">
              <w:rPr>
                <w:rFonts w:cs="Arial"/>
                <w:sz w:val="16"/>
                <w:szCs w:val="16"/>
              </w:rPr>
              <w:t>Exploring Topics</w:t>
            </w:r>
          </w:p>
          <w:p w14:paraId="78585D8A" w14:textId="4B6FD5A1" w:rsidR="003F50A5" w:rsidRPr="00011C40" w:rsidRDefault="003F50A5" w:rsidP="003F50A5">
            <w:pPr>
              <w:rPr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DD34F6" w14:textId="77777777" w:rsidR="00642004" w:rsidRDefault="00642004" w:rsidP="00642004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11 a.m.- Mass</w:t>
            </w:r>
          </w:p>
          <w:p w14:paraId="2F459CC8" w14:textId="77777777" w:rsidR="00642004" w:rsidRPr="00F85D0A" w:rsidRDefault="00642004" w:rsidP="0064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 p.m.- Rosary</w:t>
            </w:r>
          </w:p>
          <w:p w14:paraId="1C9C6F36" w14:textId="723482FE" w:rsidR="00642004" w:rsidRPr="00F85D0A" w:rsidRDefault="00642004" w:rsidP="00642004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2</w:t>
            </w:r>
            <w:r w:rsidR="00C03671">
              <w:rPr>
                <w:sz w:val="16"/>
                <w:szCs w:val="16"/>
              </w:rPr>
              <w:t>:30</w:t>
            </w:r>
            <w:r w:rsidRPr="00F85D0A">
              <w:rPr>
                <w:sz w:val="16"/>
                <w:szCs w:val="16"/>
              </w:rPr>
              <w:t xml:space="preserve"> p.m.- </w:t>
            </w:r>
            <w:r w:rsidR="00766FA0">
              <w:rPr>
                <w:sz w:val="16"/>
                <w:szCs w:val="16"/>
              </w:rPr>
              <w:t>Art &amp; Trivia</w:t>
            </w:r>
          </w:p>
          <w:p w14:paraId="71096640" w14:textId="38633A31" w:rsidR="00741EC5" w:rsidRPr="00110783" w:rsidRDefault="00642004" w:rsidP="006420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A1A877" w14:textId="6AA87F60" w:rsidR="00EF630A" w:rsidRDefault="00EF630A" w:rsidP="006420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a.m.- Patio Time</w:t>
            </w:r>
          </w:p>
          <w:p w14:paraId="541A8823" w14:textId="064C92A0" w:rsidR="00642004" w:rsidRPr="00586E97" w:rsidRDefault="00642004" w:rsidP="00642004">
            <w:pPr>
              <w:rPr>
                <w:rFonts w:cs="Arial"/>
                <w:sz w:val="16"/>
                <w:szCs w:val="16"/>
              </w:rPr>
            </w:pPr>
            <w:r w:rsidRPr="00586E97">
              <w:rPr>
                <w:rFonts w:cs="Arial"/>
                <w:sz w:val="16"/>
                <w:szCs w:val="16"/>
              </w:rPr>
              <w:t>11 a.m.- Mass</w:t>
            </w:r>
          </w:p>
          <w:p w14:paraId="18E58FD8" w14:textId="228BB02D" w:rsidR="00642004" w:rsidRPr="00586E97" w:rsidRDefault="00642004" w:rsidP="00642004">
            <w:pPr>
              <w:rPr>
                <w:rFonts w:cs="Arial"/>
                <w:sz w:val="16"/>
                <w:szCs w:val="16"/>
              </w:rPr>
            </w:pPr>
            <w:r w:rsidRPr="00586E97">
              <w:rPr>
                <w:rFonts w:cs="Arial"/>
                <w:sz w:val="16"/>
                <w:szCs w:val="16"/>
              </w:rPr>
              <w:t>2</w:t>
            </w:r>
            <w:r w:rsidR="00586E97" w:rsidRPr="00586E97">
              <w:rPr>
                <w:rFonts w:cs="Arial"/>
                <w:sz w:val="16"/>
                <w:szCs w:val="16"/>
              </w:rPr>
              <w:t>:30</w:t>
            </w:r>
            <w:r w:rsidRPr="00586E97">
              <w:rPr>
                <w:rFonts w:cs="Arial"/>
                <w:sz w:val="16"/>
                <w:szCs w:val="16"/>
              </w:rPr>
              <w:t xml:space="preserve"> p.m.- </w:t>
            </w:r>
            <w:r w:rsidR="00586E97" w:rsidRPr="00586E97">
              <w:rPr>
                <w:rFonts w:cs="Arial"/>
                <w:sz w:val="16"/>
                <w:szCs w:val="16"/>
              </w:rPr>
              <w:t>Anointing of sick</w:t>
            </w:r>
          </w:p>
          <w:p w14:paraId="10A48D7A" w14:textId="39CBFEE0" w:rsidR="005F7A4F" w:rsidRDefault="00642004" w:rsidP="00642004">
            <w:r w:rsidRPr="00586E97">
              <w:rPr>
                <w:rFonts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50FB5D" w14:textId="5DFCBD99" w:rsidR="00642004" w:rsidRPr="00642004" w:rsidRDefault="006813C0" w:rsidP="00642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a.m.- Patio </w:t>
            </w:r>
            <w:r w:rsidR="00D47572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30C7D8C8" w14:textId="77777777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 – Mass</w:t>
            </w:r>
          </w:p>
          <w:p w14:paraId="7DD43AC2" w14:textId="77777777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1:30 p.m.- Hair &amp; Nails</w:t>
            </w:r>
          </w:p>
          <w:p w14:paraId="13D44E46" w14:textId="51DF16F7" w:rsidR="00741EC5" w:rsidRDefault="00642004" w:rsidP="00642004">
            <w:r w:rsidRPr="00642004">
              <w:rPr>
                <w:rFonts w:ascii="Arial" w:hAnsi="Arial"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61328F" w14:textId="69C23590" w:rsidR="0011369F" w:rsidRDefault="0011369F" w:rsidP="006420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a.m.- Patio Time</w:t>
            </w:r>
            <w:r w:rsidR="0043317E">
              <w:rPr>
                <w:rFonts w:cs="Arial"/>
                <w:sz w:val="16"/>
                <w:szCs w:val="16"/>
              </w:rPr>
              <w:t xml:space="preserve"> </w:t>
            </w:r>
          </w:p>
          <w:p w14:paraId="65EA69FD" w14:textId="034D667B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11 a.m.-Mass</w:t>
            </w:r>
          </w:p>
          <w:p w14:paraId="6CF0EEE4" w14:textId="6371C12E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2:</w:t>
            </w:r>
            <w:r w:rsidR="00011C40" w:rsidRPr="00011C40">
              <w:rPr>
                <w:rFonts w:cs="Arial"/>
                <w:sz w:val="16"/>
                <w:szCs w:val="16"/>
              </w:rPr>
              <w:t>3</w:t>
            </w:r>
            <w:r w:rsidRPr="00011C40">
              <w:rPr>
                <w:rFonts w:cs="Arial"/>
                <w:sz w:val="16"/>
                <w:szCs w:val="16"/>
              </w:rPr>
              <w:t>0 p.m.- Concert</w:t>
            </w:r>
          </w:p>
          <w:p w14:paraId="52CB9BCF" w14:textId="720994D0" w:rsidR="00741EC5" w:rsidRDefault="00642004" w:rsidP="00642004"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0F37CA" w14:textId="3EDC3D53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 xml:space="preserve">10 a.m.- </w:t>
            </w:r>
            <w:r w:rsidR="00D77B2D">
              <w:rPr>
                <w:rFonts w:cs="Arial"/>
                <w:sz w:val="16"/>
                <w:szCs w:val="16"/>
              </w:rPr>
              <w:t>Patio Tim</w:t>
            </w:r>
            <w:r w:rsidR="00A4370A">
              <w:rPr>
                <w:rFonts w:cs="Arial"/>
                <w:sz w:val="16"/>
                <w:szCs w:val="16"/>
              </w:rPr>
              <w:t>e</w:t>
            </w:r>
          </w:p>
          <w:p w14:paraId="38DC0FBC" w14:textId="31177298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</w:t>
            </w:r>
            <w:r w:rsidR="00011C40">
              <w:rPr>
                <w:rFonts w:cs="Arial"/>
                <w:sz w:val="16"/>
                <w:szCs w:val="16"/>
              </w:rPr>
              <w:t>:30</w:t>
            </w:r>
            <w:r w:rsidRPr="00011C40">
              <w:rPr>
                <w:rFonts w:cs="Arial"/>
                <w:sz w:val="16"/>
                <w:szCs w:val="16"/>
              </w:rPr>
              <w:t xml:space="preserve"> p.m.- </w:t>
            </w:r>
            <w:r w:rsidR="00F12BC1">
              <w:rPr>
                <w:rFonts w:cs="Arial"/>
                <w:sz w:val="16"/>
                <w:szCs w:val="16"/>
              </w:rPr>
              <w:t>Video Concert</w:t>
            </w:r>
          </w:p>
          <w:p w14:paraId="68253FDE" w14:textId="6D54607B" w:rsidR="00741EC5" w:rsidRDefault="00642004" w:rsidP="00642004">
            <w:r w:rsidRPr="00011C40">
              <w:rPr>
                <w:rFonts w:cs="Arial"/>
                <w:sz w:val="16"/>
                <w:szCs w:val="16"/>
              </w:rPr>
              <w:t>3:30 p.m.- Exercise</w:t>
            </w:r>
          </w:p>
        </w:tc>
      </w:tr>
      <w:tr w:rsidR="00F8526B" w14:paraId="2C42E911" w14:textId="77777777" w:rsidTr="006F12C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EEF86B5" w14:textId="2227EB1C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F50A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0F8220" w14:textId="15591539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F50A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00048D" w14:textId="4E463F28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F50A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BB89E3" w14:textId="0F35429E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F50A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A59C42" w14:textId="041C37F3" w:rsidR="00741EC5" w:rsidRDefault="003F50A5" w:rsidP="00741EC5">
            <w:pPr>
              <w:pStyle w:val="Dates"/>
            </w:pPr>
            <w:r w:rsidRPr="003F50A5">
              <w:rPr>
                <w:color w:val="C00000"/>
              </w:rPr>
              <w:t xml:space="preserve">Beauty Shop Day </w:t>
            </w:r>
            <w:r w:rsidR="00741EC5">
              <w:fldChar w:fldCharType="begin"/>
            </w:r>
            <w:r w:rsidR="00741EC5">
              <w:instrText xml:space="preserve"> =D6+1 </w:instrText>
            </w:r>
            <w:r w:rsidR="00741EC5">
              <w:fldChar w:fldCharType="separate"/>
            </w:r>
            <w:r>
              <w:rPr>
                <w:noProof/>
              </w:rPr>
              <w:t>19</w:t>
            </w:r>
            <w:r w:rsidR="00741EC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68852A" w14:textId="068B35E3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F50A5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C97964" w14:textId="5F847E6D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F50A5">
              <w:rPr>
                <w:noProof/>
              </w:rPr>
              <w:t>21</w:t>
            </w:r>
            <w:r>
              <w:fldChar w:fldCharType="end"/>
            </w:r>
          </w:p>
        </w:tc>
      </w:tr>
      <w:tr w:rsidR="00F8526B" w14:paraId="64150618" w14:textId="77777777" w:rsidTr="006F12CC">
        <w:trPr>
          <w:trHeight w:hRule="exact" w:val="103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795F81" w14:textId="16D046E2" w:rsidR="004C39E0" w:rsidRDefault="004C39E0" w:rsidP="003F5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a.m.- Patio Time</w:t>
            </w:r>
          </w:p>
          <w:p w14:paraId="157C9AEC" w14:textId="527584ED" w:rsidR="003F50A5" w:rsidRPr="00D42B0D" w:rsidRDefault="003F50A5" w:rsidP="003F50A5">
            <w:pPr>
              <w:rPr>
                <w:sz w:val="16"/>
                <w:szCs w:val="16"/>
              </w:rPr>
            </w:pPr>
            <w:r w:rsidRPr="00D42B0D">
              <w:rPr>
                <w:sz w:val="16"/>
                <w:szCs w:val="16"/>
              </w:rPr>
              <w:t xml:space="preserve">11 a.m. – Mass </w:t>
            </w:r>
          </w:p>
          <w:p w14:paraId="685010FF" w14:textId="77777777" w:rsidR="003F50A5" w:rsidRPr="00D42B0D" w:rsidRDefault="003F50A5" w:rsidP="003F50A5">
            <w:pPr>
              <w:rPr>
                <w:sz w:val="16"/>
                <w:szCs w:val="16"/>
              </w:rPr>
            </w:pPr>
            <w:r w:rsidRPr="00D42B0D">
              <w:rPr>
                <w:sz w:val="16"/>
                <w:szCs w:val="16"/>
              </w:rPr>
              <w:t xml:space="preserve">1:30 p.m.-Classic Movie </w:t>
            </w:r>
          </w:p>
          <w:p w14:paraId="1DF3EEB2" w14:textId="62A8E87E" w:rsidR="00741EC5" w:rsidRDefault="003F50A5" w:rsidP="003F50A5">
            <w:r w:rsidRPr="00D42B0D">
              <w:rPr>
                <w:sz w:val="16"/>
                <w:szCs w:val="16"/>
              </w:rPr>
              <w:t>3:30 p.m. 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3318DE" w14:textId="0D4EAEE3" w:rsidR="004E1BC0" w:rsidRDefault="004E1BC0" w:rsidP="003F50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a.m.- Patio T</w:t>
            </w:r>
            <w:r w:rsidR="00FE7601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me</w:t>
            </w:r>
          </w:p>
          <w:p w14:paraId="142A0565" w14:textId="0838842B" w:rsidR="003F50A5" w:rsidRPr="00011C40" w:rsidRDefault="002A2F23" w:rsidP="003F50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F50A5" w:rsidRPr="00011C40">
              <w:rPr>
                <w:rFonts w:cs="Arial"/>
                <w:sz w:val="16"/>
                <w:szCs w:val="16"/>
              </w:rPr>
              <w:t xml:space="preserve">1 a.m. – Mass </w:t>
            </w:r>
          </w:p>
          <w:p w14:paraId="2C45E515" w14:textId="77777777" w:rsidR="00741EC5" w:rsidRPr="00011C40" w:rsidRDefault="003F50A5" w:rsidP="003F50A5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2:30 p.m. -Concert</w:t>
            </w:r>
          </w:p>
          <w:p w14:paraId="3218DB03" w14:textId="086F4EA2" w:rsidR="003F50A5" w:rsidRPr="001E1900" w:rsidRDefault="003F50A5" w:rsidP="003F50A5">
            <w:pPr>
              <w:rPr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07F50F" w14:textId="77777777" w:rsidR="00642004" w:rsidRDefault="00642004" w:rsidP="00642004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11 a.m.- Mass</w:t>
            </w:r>
          </w:p>
          <w:p w14:paraId="0B511100" w14:textId="77777777" w:rsidR="00642004" w:rsidRPr="00F85D0A" w:rsidRDefault="00642004" w:rsidP="0064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 p.m.- Rosary</w:t>
            </w:r>
          </w:p>
          <w:p w14:paraId="4005EA97" w14:textId="3F284870" w:rsidR="00642004" w:rsidRPr="00F85D0A" w:rsidRDefault="00642004" w:rsidP="00642004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2</w:t>
            </w:r>
            <w:r w:rsidR="0084438F">
              <w:rPr>
                <w:sz w:val="16"/>
                <w:szCs w:val="16"/>
              </w:rPr>
              <w:t>:30</w:t>
            </w:r>
            <w:r w:rsidRPr="00F85D0A">
              <w:rPr>
                <w:sz w:val="16"/>
                <w:szCs w:val="16"/>
              </w:rPr>
              <w:t xml:space="preserve"> p.m.- </w:t>
            </w:r>
            <w:r>
              <w:rPr>
                <w:sz w:val="16"/>
                <w:szCs w:val="16"/>
              </w:rPr>
              <w:t>Art</w:t>
            </w:r>
            <w:r w:rsidR="00766FA0">
              <w:rPr>
                <w:sz w:val="16"/>
                <w:szCs w:val="16"/>
              </w:rPr>
              <w:t xml:space="preserve"> &amp; Trivia</w:t>
            </w:r>
          </w:p>
          <w:p w14:paraId="7E96CC57" w14:textId="3E058889" w:rsidR="00741EC5" w:rsidRPr="008E1FDD" w:rsidRDefault="00642004" w:rsidP="00642004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80A0A1" w14:textId="2E84BBEC" w:rsidR="003403BF" w:rsidRDefault="003403BF" w:rsidP="00642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a.m.- Patio Time</w:t>
            </w:r>
          </w:p>
          <w:p w14:paraId="2E237F21" w14:textId="75916FF2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a.m.- Mass</w:t>
            </w:r>
          </w:p>
          <w:p w14:paraId="22D0F2BA" w14:textId="77777777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2 p.m.- Games</w:t>
            </w:r>
          </w:p>
          <w:p w14:paraId="7A2A2608" w14:textId="44FC85F6" w:rsidR="00893022" w:rsidRDefault="00642004" w:rsidP="00642004">
            <w:r w:rsidRPr="00642004">
              <w:rPr>
                <w:rFonts w:ascii="Arial" w:hAnsi="Arial"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F4D7D1" w14:textId="698EA63E" w:rsidR="00642004" w:rsidRPr="00642004" w:rsidRDefault="006813C0" w:rsidP="00642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a.m.- Patio Time</w:t>
            </w:r>
          </w:p>
          <w:p w14:paraId="210848F1" w14:textId="77777777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 – Mass</w:t>
            </w:r>
          </w:p>
          <w:p w14:paraId="55E2FB20" w14:textId="77777777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1:30 p.m.- Hair &amp; Nails</w:t>
            </w:r>
          </w:p>
          <w:p w14:paraId="3E01E7A2" w14:textId="7FC8CF97" w:rsidR="00BA00CA" w:rsidRPr="00BA00CA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AA4424" w14:textId="40F9C03C" w:rsidR="0043317E" w:rsidRDefault="002F7E73" w:rsidP="006420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a.m.- Patio Time</w:t>
            </w:r>
          </w:p>
          <w:p w14:paraId="422A352F" w14:textId="5A8DBD76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11 a.m.-Mass</w:t>
            </w:r>
          </w:p>
          <w:p w14:paraId="684731E6" w14:textId="61569F41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2:</w:t>
            </w:r>
            <w:r w:rsidR="00011C40">
              <w:rPr>
                <w:rFonts w:cs="Arial"/>
                <w:sz w:val="16"/>
                <w:szCs w:val="16"/>
              </w:rPr>
              <w:t>3</w:t>
            </w:r>
            <w:r w:rsidRPr="00011C40">
              <w:rPr>
                <w:rFonts w:cs="Arial"/>
                <w:sz w:val="16"/>
                <w:szCs w:val="16"/>
              </w:rPr>
              <w:t>0 p.m.-</w:t>
            </w:r>
            <w:r w:rsidR="00011C40">
              <w:rPr>
                <w:rFonts w:cs="Arial"/>
                <w:sz w:val="16"/>
                <w:szCs w:val="16"/>
              </w:rPr>
              <w:t>Trivia + Songs</w:t>
            </w:r>
          </w:p>
          <w:p w14:paraId="6A200CE3" w14:textId="0E523EFE" w:rsidR="00741EC5" w:rsidRPr="00011C40" w:rsidRDefault="00642004" w:rsidP="00642004"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D36A66" w14:textId="2E795702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 xml:space="preserve">10 a.m.- </w:t>
            </w:r>
            <w:r w:rsidR="00D77B2D">
              <w:rPr>
                <w:rFonts w:cs="Arial"/>
                <w:sz w:val="16"/>
                <w:szCs w:val="16"/>
              </w:rPr>
              <w:t>Patio Time</w:t>
            </w:r>
          </w:p>
          <w:p w14:paraId="16A58DF8" w14:textId="6AAF9EC5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</w:t>
            </w:r>
            <w:r w:rsidR="00011C40">
              <w:rPr>
                <w:rFonts w:cs="Arial"/>
                <w:sz w:val="16"/>
                <w:szCs w:val="16"/>
              </w:rPr>
              <w:t>:30</w:t>
            </w:r>
            <w:r w:rsidRPr="00011C40">
              <w:rPr>
                <w:rFonts w:cs="Arial"/>
                <w:sz w:val="16"/>
                <w:szCs w:val="16"/>
              </w:rPr>
              <w:t xml:space="preserve"> p.m.- Tea Party</w:t>
            </w:r>
          </w:p>
          <w:p w14:paraId="6A9B54E7" w14:textId="68441E6F" w:rsidR="00BF74B1" w:rsidRDefault="00642004" w:rsidP="00642004">
            <w:r w:rsidRPr="00011C40">
              <w:rPr>
                <w:rFonts w:cs="Arial"/>
                <w:sz w:val="16"/>
                <w:szCs w:val="16"/>
              </w:rPr>
              <w:t>3:30 p.m.- Exercise</w:t>
            </w:r>
          </w:p>
        </w:tc>
      </w:tr>
      <w:tr w:rsidR="00F8526B" w14:paraId="47705845" w14:textId="77777777" w:rsidTr="006F12C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597C14E" w14:textId="1FACAE19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F50A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DF871A" w14:textId="10512DC2" w:rsidR="00741EC5" w:rsidRPr="001E1900" w:rsidRDefault="00741EC5" w:rsidP="00741EC5">
            <w:pPr>
              <w:pStyle w:val="Dates"/>
              <w:rPr>
                <w:sz w:val="16"/>
                <w:szCs w:val="16"/>
              </w:rPr>
            </w:pPr>
            <w:r w:rsidRPr="001E1900">
              <w:rPr>
                <w:sz w:val="16"/>
                <w:szCs w:val="16"/>
              </w:rPr>
              <w:fldChar w:fldCharType="begin"/>
            </w:r>
            <w:r w:rsidRPr="001E1900">
              <w:rPr>
                <w:sz w:val="16"/>
                <w:szCs w:val="16"/>
              </w:rPr>
              <w:instrText xml:space="preserve"> =A8+1 </w:instrText>
            </w:r>
            <w:r w:rsidRPr="001E1900">
              <w:rPr>
                <w:sz w:val="16"/>
                <w:szCs w:val="16"/>
              </w:rPr>
              <w:fldChar w:fldCharType="separate"/>
            </w:r>
            <w:r w:rsidR="003F50A5">
              <w:rPr>
                <w:noProof/>
                <w:sz w:val="16"/>
                <w:szCs w:val="16"/>
              </w:rPr>
              <w:t>23</w:t>
            </w:r>
            <w:r w:rsidRPr="001E1900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4EF260" w14:textId="0076E6F3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F50A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B4FF26" w14:textId="070A4AAF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F50A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AD506F" w14:textId="335A586F" w:rsidR="00741EC5" w:rsidRDefault="003F50A5" w:rsidP="00741EC5">
            <w:pPr>
              <w:pStyle w:val="Dates"/>
            </w:pPr>
            <w:r w:rsidRPr="003F50A5">
              <w:rPr>
                <w:color w:val="C00000"/>
              </w:rPr>
              <w:t xml:space="preserve">Beauty Shop Day </w:t>
            </w:r>
            <w:r w:rsidR="00741EC5">
              <w:fldChar w:fldCharType="begin"/>
            </w:r>
            <w:r w:rsidR="00741EC5">
              <w:instrText xml:space="preserve"> =D8+1 </w:instrText>
            </w:r>
            <w:r w:rsidR="00741EC5">
              <w:fldChar w:fldCharType="separate"/>
            </w:r>
            <w:r>
              <w:rPr>
                <w:noProof/>
              </w:rPr>
              <w:t>26</w:t>
            </w:r>
            <w:r w:rsidR="00741EC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F3A74A" w14:textId="0E2D88D0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F50A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658A1C" w14:textId="3393A411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F50A5">
              <w:rPr>
                <w:noProof/>
              </w:rPr>
              <w:t>28</w:t>
            </w:r>
            <w:r>
              <w:fldChar w:fldCharType="end"/>
            </w:r>
          </w:p>
        </w:tc>
      </w:tr>
      <w:tr w:rsidR="00F8526B" w14:paraId="5634EEF3" w14:textId="77777777" w:rsidTr="00A74BE1">
        <w:trPr>
          <w:trHeight w:hRule="exact" w:val="114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63A5792" w14:textId="13A245A5" w:rsidR="00D4457D" w:rsidRDefault="00D4457D" w:rsidP="003F5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a.m.- Patio </w:t>
            </w:r>
            <w:r w:rsidR="00681EDE">
              <w:rPr>
                <w:sz w:val="16"/>
                <w:szCs w:val="16"/>
              </w:rPr>
              <w:t>T</w:t>
            </w:r>
            <w:r w:rsidR="00AA374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me</w:t>
            </w:r>
          </w:p>
          <w:p w14:paraId="5EC5FA90" w14:textId="20097781" w:rsidR="003F50A5" w:rsidRPr="00D42B0D" w:rsidRDefault="003F50A5" w:rsidP="003F50A5">
            <w:pPr>
              <w:rPr>
                <w:sz w:val="16"/>
                <w:szCs w:val="16"/>
              </w:rPr>
            </w:pPr>
            <w:r w:rsidRPr="00D42B0D">
              <w:rPr>
                <w:sz w:val="16"/>
                <w:szCs w:val="16"/>
              </w:rPr>
              <w:t xml:space="preserve">11 a.m. – Mass </w:t>
            </w:r>
          </w:p>
          <w:p w14:paraId="6C2A5594" w14:textId="25BCD27D" w:rsidR="003F50A5" w:rsidRPr="00D42B0D" w:rsidRDefault="00EC3F62" w:rsidP="003F5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</w:t>
            </w:r>
            <w:r w:rsidR="003F50A5" w:rsidRPr="00D42B0D">
              <w:rPr>
                <w:sz w:val="16"/>
                <w:szCs w:val="16"/>
              </w:rPr>
              <w:t>30 p.m.-</w:t>
            </w:r>
            <w:r w:rsidR="00D65E27">
              <w:rPr>
                <w:sz w:val="16"/>
                <w:szCs w:val="16"/>
              </w:rPr>
              <w:t>Video Concert</w:t>
            </w:r>
            <w:r w:rsidR="003F50A5" w:rsidRPr="00D42B0D">
              <w:rPr>
                <w:sz w:val="16"/>
                <w:szCs w:val="16"/>
              </w:rPr>
              <w:t xml:space="preserve"> </w:t>
            </w:r>
          </w:p>
          <w:p w14:paraId="3BF731E6" w14:textId="25090FCA" w:rsidR="00741EC5" w:rsidRDefault="003F50A5" w:rsidP="003F50A5">
            <w:r w:rsidRPr="00D42B0D">
              <w:rPr>
                <w:sz w:val="16"/>
                <w:szCs w:val="16"/>
              </w:rPr>
              <w:t>3:30 p.m. 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67CA08" w14:textId="5F8F8ECB" w:rsidR="00FE7601" w:rsidRDefault="00FE7601" w:rsidP="003F50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a.m.- Patio Time</w:t>
            </w:r>
          </w:p>
          <w:p w14:paraId="1E3B14AF" w14:textId="1E97ECE5" w:rsidR="003F50A5" w:rsidRPr="00011C40" w:rsidRDefault="003F50A5" w:rsidP="003F50A5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 xml:space="preserve">11 a.m. – Mass </w:t>
            </w:r>
          </w:p>
          <w:p w14:paraId="712BA8DE" w14:textId="77777777" w:rsidR="00741EC5" w:rsidRPr="00011C40" w:rsidRDefault="003F50A5" w:rsidP="003F50A5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2:30 p.m. -Concert</w:t>
            </w:r>
          </w:p>
          <w:p w14:paraId="15420E70" w14:textId="131E029E" w:rsidR="003F50A5" w:rsidRPr="00011C40" w:rsidRDefault="003F50A5" w:rsidP="003F50A5">
            <w:r w:rsidRPr="00011C40">
              <w:rPr>
                <w:rFonts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4E9F32" w14:textId="77777777" w:rsidR="00642004" w:rsidRDefault="00642004" w:rsidP="00642004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11 a.m.- Mass</w:t>
            </w:r>
          </w:p>
          <w:p w14:paraId="373E2A70" w14:textId="77777777" w:rsidR="00642004" w:rsidRPr="00F85D0A" w:rsidRDefault="00642004" w:rsidP="0064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 p.m.- Rosary</w:t>
            </w:r>
          </w:p>
          <w:p w14:paraId="66EEEC64" w14:textId="2B25D760" w:rsidR="00642004" w:rsidRPr="00F85D0A" w:rsidRDefault="00642004" w:rsidP="00642004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2</w:t>
            </w:r>
            <w:r w:rsidR="0084438F">
              <w:rPr>
                <w:sz w:val="16"/>
                <w:szCs w:val="16"/>
              </w:rPr>
              <w:t>:30</w:t>
            </w:r>
            <w:r w:rsidRPr="00F85D0A">
              <w:rPr>
                <w:sz w:val="16"/>
                <w:szCs w:val="16"/>
              </w:rPr>
              <w:t xml:space="preserve"> p.m.- </w:t>
            </w:r>
            <w:r w:rsidR="003A12BF">
              <w:rPr>
                <w:sz w:val="16"/>
                <w:szCs w:val="16"/>
              </w:rPr>
              <w:t>Art &amp; Trivia</w:t>
            </w:r>
          </w:p>
          <w:p w14:paraId="223095E9" w14:textId="76EFB322" w:rsidR="00741EC5" w:rsidRPr="008E1FDD" w:rsidRDefault="00642004" w:rsidP="00642004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E64BCE" w14:textId="1BFDBE2F" w:rsidR="003403BF" w:rsidRDefault="006813C0" w:rsidP="00642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a.m.- Patio Time</w:t>
            </w:r>
          </w:p>
          <w:p w14:paraId="0A540D83" w14:textId="352A114B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a.m.- Mass</w:t>
            </w:r>
          </w:p>
          <w:p w14:paraId="55971602" w14:textId="77777777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2 p.m.- Games</w:t>
            </w:r>
          </w:p>
          <w:p w14:paraId="3CF3E077" w14:textId="20342624" w:rsidR="00741EC5" w:rsidRPr="00A371F8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FDF37F" w14:textId="34DFF1B2" w:rsidR="00642004" w:rsidRPr="00642004" w:rsidRDefault="006813C0" w:rsidP="00642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a.m.- Patio Time</w:t>
            </w:r>
          </w:p>
          <w:p w14:paraId="55731173" w14:textId="77777777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 – Mass</w:t>
            </w:r>
          </w:p>
          <w:p w14:paraId="3A71391A" w14:textId="77777777" w:rsidR="00642004" w:rsidRPr="00642004" w:rsidRDefault="00642004" w:rsidP="00642004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1:30 p.m.- Hair &amp; Nails</w:t>
            </w:r>
          </w:p>
          <w:p w14:paraId="72F70061" w14:textId="24A8697F" w:rsidR="00741EC5" w:rsidRDefault="00642004" w:rsidP="00642004">
            <w:r w:rsidRPr="00642004">
              <w:rPr>
                <w:rFonts w:ascii="Arial" w:hAnsi="Arial"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D64565" w14:textId="06E4EA84" w:rsidR="002F7E73" w:rsidRDefault="002F7E73" w:rsidP="0064200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a.m.- Patio Time</w:t>
            </w:r>
          </w:p>
          <w:p w14:paraId="272413CA" w14:textId="485090F8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11 a.m.-Mass</w:t>
            </w:r>
          </w:p>
          <w:p w14:paraId="2E17F630" w14:textId="340099E2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 xml:space="preserve">2:00 p.m.- </w:t>
            </w:r>
            <w:r w:rsidR="00011C40" w:rsidRPr="00011C40">
              <w:rPr>
                <w:rFonts w:cs="Arial"/>
                <w:sz w:val="16"/>
                <w:szCs w:val="16"/>
              </w:rPr>
              <w:t>Trivia/</w:t>
            </w:r>
            <w:r w:rsidR="00571999">
              <w:rPr>
                <w:rFonts w:cs="Arial"/>
                <w:sz w:val="16"/>
                <w:szCs w:val="16"/>
              </w:rPr>
              <w:t>Music</w:t>
            </w:r>
          </w:p>
          <w:p w14:paraId="08D69090" w14:textId="684C660D" w:rsidR="00B63C34" w:rsidRPr="008E2A0D" w:rsidRDefault="00642004" w:rsidP="00642004">
            <w:pPr>
              <w:rPr>
                <w:rFonts w:ascii="Arial" w:hAnsi="Arial" w:cs="Arial"/>
                <w:b/>
                <w:bCs/>
              </w:rPr>
            </w:pPr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02F3EE" w14:textId="4BF5B38C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 xml:space="preserve">10 a.m.- </w:t>
            </w:r>
            <w:r w:rsidR="00D77B2D">
              <w:rPr>
                <w:rFonts w:cs="Arial"/>
                <w:sz w:val="16"/>
                <w:szCs w:val="16"/>
              </w:rPr>
              <w:t>Patio T</w:t>
            </w:r>
            <w:r w:rsidR="00A4370A">
              <w:rPr>
                <w:rFonts w:cs="Arial"/>
                <w:sz w:val="16"/>
                <w:szCs w:val="16"/>
              </w:rPr>
              <w:t>ime</w:t>
            </w:r>
          </w:p>
          <w:p w14:paraId="3454BF50" w14:textId="22C2FE8A" w:rsidR="00642004" w:rsidRPr="00011C40" w:rsidRDefault="00642004" w:rsidP="00642004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</w:t>
            </w:r>
            <w:r w:rsidR="00011C40" w:rsidRPr="00011C40">
              <w:rPr>
                <w:rFonts w:cs="Arial"/>
                <w:sz w:val="16"/>
                <w:szCs w:val="16"/>
              </w:rPr>
              <w:t>:30</w:t>
            </w:r>
            <w:r w:rsidRPr="00011C40">
              <w:rPr>
                <w:rFonts w:cs="Arial"/>
                <w:sz w:val="16"/>
                <w:szCs w:val="16"/>
              </w:rPr>
              <w:t xml:space="preserve"> p.m.- Exploring Topics</w:t>
            </w:r>
          </w:p>
          <w:p w14:paraId="2A749997" w14:textId="323C2F56" w:rsidR="00741EC5" w:rsidRPr="00E679F9" w:rsidRDefault="00642004" w:rsidP="00642004">
            <w:r w:rsidRPr="00E679F9">
              <w:rPr>
                <w:rFonts w:cs="Arial"/>
                <w:sz w:val="16"/>
                <w:szCs w:val="16"/>
              </w:rPr>
              <w:t>3:30 p.m.- Exercise</w:t>
            </w:r>
          </w:p>
        </w:tc>
      </w:tr>
      <w:tr w:rsidR="00F8526B" w14:paraId="56F58DB8" w14:textId="77777777" w:rsidTr="006F12C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7BFC9DA" w14:textId="6B5063A2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F50A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F50A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50A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F50A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50A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F50A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AF876A" w14:textId="0ED391A7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F50A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F50A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50A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F50A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50A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F50A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EAB178" w14:textId="7A323F7F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F50A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F50A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50A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257A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A718C5" w14:textId="1462C93B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F50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257A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257A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257A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257A0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6DFEAD" w14:textId="2EEC345A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F50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257A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257A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A55B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D02D22" w14:textId="269EE356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F50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A55B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55B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A55B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55B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60359D" w14:textId="1AE897CB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F50A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A55B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55B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A55B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55B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6F12CC" w14:paraId="2C5D1AB0" w14:textId="77777777" w:rsidTr="006F12CC">
        <w:trPr>
          <w:trHeight w:hRule="exact" w:val="116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C1F33CC" w14:textId="5CB688AE" w:rsidR="00AA374C" w:rsidRDefault="00AA374C" w:rsidP="006F1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a.m.- Patio </w:t>
            </w:r>
            <w:proofErr w:type="spellStart"/>
            <w:r>
              <w:rPr>
                <w:sz w:val="16"/>
                <w:szCs w:val="16"/>
              </w:rPr>
              <w:t>TIme</w:t>
            </w:r>
            <w:proofErr w:type="spellEnd"/>
          </w:p>
          <w:p w14:paraId="25FE6090" w14:textId="53569857" w:rsidR="006F12CC" w:rsidRPr="00D42B0D" w:rsidRDefault="006F12CC" w:rsidP="006F12CC">
            <w:pPr>
              <w:rPr>
                <w:sz w:val="16"/>
                <w:szCs w:val="16"/>
              </w:rPr>
            </w:pPr>
            <w:r w:rsidRPr="00D42B0D">
              <w:rPr>
                <w:sz w:val="16"/>
                <w:szCs w:val="16"/>
              </w:rPr>
              <w:t xml:space="preserve">11 a.m. – Mass </w:t>
            </w:r>
          </w:p>
          <w:p w14:paraId="2ACB4DC7" w14:textId="77777777" w:rsidR="006F12CC" w:rsidRPr="00D42B0D" w:rsidRDefault="006F12CC" w:rsidP="006F12CC">
            <w:pPr>
              <w:rPr>
                <w:sz w:val="16"/>
                <w:szCs w:val="16"/>
              </w:rPr>
            </w:pPr>
            <w:r w:rsidRPr="00D42B0D">
              <w:rPr>
                <w:sz w:val="16"/>
                <w:szCs w:val="16"/>
              </w:rPr>
              <w:t xml:space="preserve">1:30 p.m.-Classic Movie </w:t>
            </w:r>
          </w:p>
          <w:p w14:paraId="254AA2D6" w14:textId="5473A07C" w:rsidR="006F12CC" w:rsidRDefault="006F12CC" w:rsidP="006F12CC">
            <w:r w:rsidRPr="00D42B0D">
              <w:rPr>
                <w:sz w:val="16"/>
                <w:szCs w:val="16"/>
              </w:rPr>
              <w:t>3:30 p.m. 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586005" w14:textId="1FCF2666" w:rsidR="00AA374C" w:rsidRDefault="00AA374C" w:rsidP="006F12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 a.m.- Patio </w:t>
            </w:r>
            <w:proofErr w:type="spellStart"/>
            <w:r>
              <w:rPr>
                <w:rFonts w:cs="Arial"/>
                <w:sz w:val="16"/>
                <w:szCs w:val="16"/>
              </w:rPr>
              <w:t>TIme</w:t>
            </w:r>
            <w:proofErr w:type="spellEnd"/>
          </w:p>
          <w:p w14:paraId="5578B95A" w14:textId="61A66AB4" w:rsidR="006F12CC" w:rsidRPr="00011C40" w:rsidRDefault="006F12CC" w:rsidP="006F12CC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 xml:space="preserve">11 a.m. – Mass </w:t>
            </w:r>
          </w:p>
          <w:p w14:paraId="084F76CA" w14:textId="1BF0ED55" w:rsidR="006F12CC" w:rsidRPr="00011C40" w:rsidRDefault="006F12CC" w:rsidP="006F12CC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2:30 p.m. -Sing Along</w:t>
            </w:r>
          </w:p>
          <w:p w14:paraId="3B55C129" w14:textId="2D411135" w:rsidR="006F12CC" w:rsidRDefault="006F12CC" w:rsidP="006F12CC">
            <w:r w:rsidRPr="00011C40">
              <w:rPr>
                <w:rFonts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E01E6E" w14:textId="213C71B1" w:rsidR="006F12CC" w:rsidRPr="009E79AC" w:rsidRDefault="006F12CC" w:rsidP="006F12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FC4851" w14:textId="0653DDC9" w:rsidR="006F12CC" w:rsidRPr="008E2A0D" w:rsidRDefault="003467FC" w:rsidP="006F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1F5437">
              <w:rPr>
                <w:rFonts w:ascii="Arial" w:hAnsi="Arial" w:cs="Arial"/>
              </w:rPr>
              <w:t xml:space="preserve"> </w:t>
            </w:r>
            <w:r w:rsidRPr="001F5437">
              <w:rPr>
                <w:rFonts w:ascii="Arial" w:hAnsi="Arial" w:cs="Arial"/>
                <w:b/>
                <w:bCs/>
              </w:rPr>
              <w:t>Patio Times are subject to weather</w:t>
            </w:r>
            <w:r w:rsidR="001F5437" w:rsidRPr="001F5437">
              <w:rPr>
                <w:rFonts w:ascii="Arial" w:hAnsi="Arial" w:cs="Arial"/>
                <w:b/>
                <w:bCs/>
              </w:rPr>
              <w:t xml:space="preserve"> conditions</w:t>
            </w:r>
            <w:r w:rsidR="001F5437">
              <w:rPr>
                <w:rFonts w:ascii="Arial" w:hAnsi="Arial" w:cs="Arial"/>
              </w:rPr>
              <w:t>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6A5A11" w14:textId="77777777" w:rsidR="006F12CC" w:rsidRPr="00F85D0A" w:rsidRDefault="006F12CC" w:rsidP="006F12CC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  <w:r w:rsidRPr="00F85D0A">
              <w:rPr>
                <w:rFonts w:ascii="ADLaM Display" w:hAnsi="ADLaM Display" w:cs="ADLaM Display"/>
                <w:b/>
                <w:bCs/>
                <w:color w:val="002060"/>
              </w:rPr>
              <w:t xml:space="preserve">Beauty Shop </w:t>
            </w:r>
          </w:p>
          <w:p w14:paraId="6A0E2B32" w14:textId="77777777" w:rsidR="006F12CC" w:rsidRPr="00F85D0A" w:rsidRDefault="006F12CC" w:rsidP="006F12CC">
            <w:pPr>
              <w:rPr>
                <w:rFonts w:ascii="ADLaM Display" w:hAnsi="ADLaM Display" w:cs="ADLaM Display"/>
                <w:b/>
                <w:bCs/>
                <w:color w:val="002060"/>
              </w:rPr>
            </w:pPr>
            <w:r w:rsidRPr="00F85D0A">
              <w:rPr>
                <w:rFonts w:ascii="ADLaM Display" w:hAnsi="ADLaM Display" w:cs="ADLaM Display"/>
                <w:b/>
                <w:bCs/>
                <w:color w:val="002060"/>
              </w:rPr>
              <w:t xml:space="preserve">on Thursdays </w:t>
            </w:r>
          </w:p>
          <w:p w14:paraId="146F038D" w14:textId="3C9C0218" w:rsidR="006F12CC" w:rsidRDefault="006F12CC" w:rsidP="006F12CC">
            <w:r w:rsidRPr="00F85D0A">
              <w:rPr>
                <w:rFonts w:ascii="ADLaM Display" w:hAnsi="ADLaM Display" w:cs="ADLaM Display"/>
                <w:b/>
                <w:bCs/>
                <w:color w:val="002060"/>
              </w:rPr>
              <w:t>1-4 p.m</w:t>
            </w:r>
            <w:r>
              <w:rPr>
                <w:rFonts w:ascii="ADLaM Display" w:hAnsi="ADLaM Display" w:cs="ADLaM Display"/>
                <w:b/>
                <w:bCs/>
                <w:color w:val="002060"/>
              </w:rPr>
              <w:t>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E7ED93" w14:textId="4E059B58" w:rsidR="006F12CC" w:rsidRPr="009E79AC" w:rsidRDefault="006F12CC" w:rsidP="006F12CC">
            <w:pPr>
              <w:rPr>
                <w:rFonts w:ascii="Arial" w:hAnsi="Arial" w:cs="Arial"/>
                <w:b/>
                <w:bCs/>
              </w:rPr>
            </w:pPr>
            <w:r w:rsidRPr="009E79AC">
              <w:rPr>
                <w:rFonts w:ascii="Arial" w:hAnsi="Arial" w:cs="Arial"/>
                <w:b/>
                <w:bCs/>
              </w:rPr>
              <w:t>ALL ACTIVITIES ARE SUBJECT TO CHANGE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91E077" w14:textId="5585F94B" w:rsidR="006F12CC" w:rsidRDefault="006F12CC" w:rsidP="006F12CC"/>
        </w:tc>
      </w:tr>
    </w:tbl>
    <w:p w14:paraId="57CFCA67" w14:textId="59AAC26F" w:rsidR="002F6E35" w:rsidRDefault="003F66BF">
      <w:r>
        <w:t>:</w:t>
      </w: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B2CD6" w14:textId="77777777" w:rsidR="00CD2277" w:rsidRDefault="00CD2277">
      <w:pPr>
        <w:spacing w:before="0" w:after="0"/>
      </w:pPr>
      <w:r>
        <w:separator/>
      </w:r>
    </w:p>
  </w:endnote>
  <w:endnote w:type="continuationSeparator" w:id="0">
    <w:p w14:paraId="23FD0973" w14:textId="77777777" w:rsidR="00CD2277" w:rsidRDefault="00CD22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017C" w14:textId="77777777" w:rsidR="00CD2277" w:rsidRDefault="00CD2277">
      <w:pPr>
        <w:spacing w:before="0" w:after="0"/>
      </w:pPr>
      <w:r>
        <w:separator/>
      </w:r>
    </w:p>
  </w:footnote>
  <w:footnote w:type="continuationSeparator" w:id="0">
    <w:p w14:paraId="5023741B" w14:textId="77777777" w:rsidR="00CD2277" w:rsidRDefault="00CD22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2281251">
    <w:abstractNumId w:val="9"/>
  </w:num>
  <w:num w:numId="2" w16cid:durableId="499009673">
    <w:abstractNumId w:val="7"/>
  </w:num>
  <w:num w:numId="3" w16cid:durableId="935941253">
    <w:abstractNumId w:val="6"/>
  </w:num>
  <w:num w:numId="4" w16cid:durableId="1499223558">
    <w:abstractNumId w:val="5"/>
  </w:num>
  <w:num w:numId="5" w16cid:durableId="2134983080">
    <w:abstractNumId w:val="4"/>
  </w:num>
  <w:num w:numId="6" w16cid:durableId="958804866">
    <w:abstractNumId w:val="8"/>
  </w:num>
  <w:num w:numId="7" w16cid:durableId="545944351">
    <w:abstractNumId w:val="3"/>
  </w:num>
  <w:num w:numId="8" w16cid:durableId="1362243579">
    <w:abstractNumId w:val="2"/>
  </w:num>
  <w:num w:numId="9" w16cid:durableId="1469518596">
    <w:abstractNumId w:val="1"/>
  </w:num>
  <w:num w:numId="10" w16cid:durableId="202049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4"/>
    <w:docVar w:name="MonthStart" w:val="9/1/2024"/>
    <w:docVar w:name="ShowDynamicGuides" w:val="1"/>
    <w:docVar w:name="ShowMarginGuides" w:val="0"/>
    <w:docVar w:name="ShowOutlines" w:val="0"/>
    <w:docVar w:name="ShowStaticGuides" w:val="0"/>
  </w:docVars>
  <w:rsids>
    <w:rsidRoot w:val="003E450F"/>
    <w:rsid w:val="00007C7A"/>
    <w:rsid w:val="00011C40"/>
    <w:rsid w:val="000154B6"/>
    <w:rsid w:val="00034469"/>
    <w:rsid w:val="00040975"/>
    <w:rsid w:val="000429FF"/>
    <w:rsid w:val="0005133A"/>
    <w:rsid w:val="00056814"/>
    <w:rsid w:val="00056C98"/>
    <w:rsid w:val="0006244C"/>
    <w:rsid w:val="00066084"/>
    <w:rsid w:val="000666FE"/>
    <w:rsid w:val="0006779F"/>
    <w:rsid w:val="00071007"/>
    <w:rsid w:val="000A20FE"/>
    <w:rsid w:val="000B308A"/>
    <w:rsid w:val="000C60BE"/>
    <w:rsid w:val="000D3839"/>
    <w:rsid w:val="001068E5"/>
    <w:rsid w:val="00110783"/>
    <w:rsid w:val="0011369F"/>
    <w:rsid w:val="0011772B"/>
    <w:rsid w:val="001204E4"/>
    <w:rsid w:val="00133A20"/>
    <w:rsid w:val="001759C4"/>
    <w:rsid w:val="00186965"/>
    <w:rsid w:val="00196458"/>
    <w:rsid w:val="001A3A8D"/>
    <w:rsid w:val="001B3ACC"/>
    <w:rsid w:val="001C5DC3"/>
    <w:rsid w:val="001D7024"/>
    <w:rsid w:val="001E1900"/>
    <w:rsid w:val="001F5437"/>
    <w:rsid w:val="00203660"/>
    <w:rsid w:val="002317CA"/>
    <w:rsid w:val="00246AC1"/>
    <w:rsid w:val="00246D4C"/>
    <w:rsid w:val="0025292D"/>
    <w:rsid w:val="00257C07"/>
    <w:rsid w:val="0027720C"/>
    <w:rsid w:val="002965AA"/>
    <w:rsid w:val="002A2F23"/>
    <w:rsid w:val="002C75CC"/>
    <w:rsid w:val="002D689D"/>
    <w:rsid w:val="002F6E35"/>
    <w:rsid w:val="002F7E73"/>
    <w:rsid w:val="00305618"/>
    <w:rsid w:val="003257A0"/>
    <w:rsid w:val="00334432"/>
    <w:rsid w:val="003353CF"/>
    <w:rsid w:val="003403BF"/>
    <w:rsid w:val="003421BA"/>
    <w:rsid w:val="003467FC"/>
    <w:rsid w:val="003628E2"/>
    <w:rsid w:val="00381AAA"/>
    <w:rsid w:val="003A12BF"/>
    <w:rsid w:val="003B2EA0"/>
    <w:rsid w:val="003D7DDA"/>
    <w:rsid w:val="003E04AA"/>
    <w:rsid w:val="003E450F"/>
    <w:rsid w:val="003F4F4E"/>
    <w:rsid w:val="003F50A5"/>
    <w:rsid w:val="003F66BF"/>
    <w:rsid w:val="004009C2"/>
    <w:rsid w:val="00406C2A"/>
    <w:rsid w:val="00420111"/>
    <w:rsid w:val="0043317E"/>
    <w:rsid w:val="0044285A"/>
    <w:rsid w:val="00446E79"/>
    <w:rsid w:val="00454FED"/>
    <w:rsid w:val="00474EA1"/>
    <w:rsid w:val="00492A20"/>
    <w:rsid w:val="004A01E8"/>
    <w:rsid w:val="004C39E0"/>
    <w:rsid w:val="004C5B17"/>
    <w:rsid w:val="004D41F6"/>
    <w:rsid w:val="004E1836"/>
    <w:rsid w:val="004E1BC0"/>
    <w:rsid w:val="004E1D0A"/>
    <w:rsid w:val="004E6AC8"/>
    <w:rsid w:val="004F1626"/>
    <w:rsid w:val="0051047F"/>
    <w:rsid w:val="005118BC"/>
    <w:rsid w:val="00521ECA"/>
    <w:rsid w:val="005355FF"/>
    <w:rsid w:val="005546D4"/>
    <w:rsid w:val="00556049"/>
    <w:rsid w:val="005562FE"/>
    <w:rsid w:val="00557989"/>
    <w:rsid w:val="00562C51"/>
    <w:rsid w:val="00571999"/>
    <w:rsid w:val="00571E01"/>
    <w:rsid w:val="005744D1"/>
    <w:rsid w:val="0058358B"/>
    <w:rsid w:val="00586E97"/>
    <w:rsid w:val="0059483A"/>
    <w:rsid w:val="005A56F5"/>
    <w:rsid w:val="005C2546"/>
    <w:rsid w:val="005C4312"/>
    <w:rsid w:val="005D0092"/>
    <w:rsid w:val="005D4078"/>
    <w:rsid w:val="005F13E5"/>
    <w:rsid w:val="005F3703"/>
    <w:rsid w:val="005F7A4F"/>
    <w:rsid w:val="005F7BC0"/>
    <w:rsid w:val="0062714E"/>
    <w:rsid w:val="006369B8"/>
    <w:rsid w:val="00642004"/>
    <w:rsid w:val="006556BE"/>
    <w:rsid w:val="00666A05"/>
    <w:rsid w:val="006716D0"/>
    <w:rsid w:val="006813C0"/>
    <w:rsid w:val="00681EDE"/>
    <w:rsid w:val="00697652"/>
    <w:rsid w:val="006E3FE1"/>
    <w:rsid w:val="006F12CC"/>
    <w:rsid w:val="006F18CD"/>
    <w:rsid w:val="006F443F"/>
    <w:rsid w:val="006F4F44"/>
    <w:rsid w:val="006F57EA"/>
    <w:rsid w:val="00703C31"/>
    <w:rsid w:val="00705AA6"/>
    <w:rsid w:val="0072439F"/>
    <w:rsid w:val="0073037F"/>
    <w:rsid w:val="00741EC5"/>
    <w:rsid w:val="007564A4"/>
    <w:rsid w:val="00757E10"/>
    <w:rsid w:val="00762553"/>
    <w:rsid w:val="00766A0F"/>
    <w:rsid w:val="00766F89"/>
    <w:rsid w:val="00766FA0"/>
    <w:rsid w:val="007702C0"/>
    <w:rsid w:val="007723BA"/>
    <w:rsid w:val="007777B1"/>
    <w:rsid w:val="007A49F2"/>
    <w:rsid w:val="007C14BC"/>
    <w:rsid w:val="007C30E9"/>
    <w:rsid w:val="007C73AE"/>
    <w:rsid w:val="007D255E"/>
    <w:rsid w:val="007D6C5B"/>
    <w:rsid w:val="007F2CC0"/>
    <w:rsid w:val="008033F1"/>
    <w:rsid w:val="00835795"/>
    <w:rsid w:val="00843054"/>
    <w:rsid w:val="0084438F"/>
    <w:rsid w:val="00860B49"/>
    <w:rsid w:val="00874C9A"/>
    <w:rsid w:val="00876842"/>
    <w:rsid w:val="00877A7C"/>
    <w:rsid w:val="00893022"/>
    <w:rsid w:val="00893ED8"/>
    <w:rsid w:val="008A2EA4"/>
    <w:rsid w:val="008B75CD"/>
    <w:rsid w:val="008C3237"/>
    <w:rsid w:val="008D5DB4"/>
    <w:rsid w:val="008D7E8A"/>
    <w:rsid w:val="008E1FDD"/>
    <w:rsid w:val="008E2A0D"/>
    <w:rsid w:val="008E4EB7"/>
    <w:rsid w:val="008F7739"/>
    <w:rsid w:val="009028FD"/>
    <w:rsid w:val="009035F5"/>
    <w:rsid w:val="00903A8F"/>
    <w:rsid w:val="0090622A"/>
    <w:rsid w:val="00944085"/>
    <w:rsid w:val="00946A27"/>
    <w:rsid w:val="0095052E"/>
    <w:rsid w:val="00972C5E"/>
    <w:rsid w:val="0099602A"/>
    <w:rsid w:val="009A0FFF"/>
    <w:rsid w:val="009C73E0"/>
    <w:rsid w:val="009D64F2"/>
    <w:rsid w:val="009E3324"/>
    <w:rsid w:val="009E7482"/>
    <w:rsid w:val="009E79AC"/>
    <w:rsid w:val="009F1C44"/>
    <w:rsid w:val="009F5878"/>
    <w:rsid w:val="009F6D3F"/>
    <w:rsid w:val="00A11DD8"/>
    <w:rsid w:val="00A23569"/>
    <w:rsid w:val="00A24445"/>
    <w:rsid w:val="00A307F2"/>
    <w:rsid w:val="00A371F8"/>
    <w:rsid w:val="00A4370A"/>
    <w:rsid w:val="00A4654E"/>
    <w:rsid w:val="00A51384"/>
    <w:rsid w:val="00A61857"/>
    <w:rsid w:val="00A6290F"/>
    <w:rsid w:val="00A73BBF"/>
    <w:rsid w:val="00A74BE1"/>
    <w:rsid w:val="00A91608"/>
    <w:rsid w:val="00AA11F2"/>
    <w:rsid w:val="00AA25C0"/>
    <w:rsid w:val="00AA374C"/>
    <w:rsid w:val="00AB17DB"/>
    <w:rsid w:val="00AB29FA"/>
    <w:rsid w:val="00AC1BF9"/>
    <w:rsid w:val="00AC5969"/>
    <w:rsid w:val="00AE2114"/>
    <w:rsid w:val="00B01DA0"/>
    <w:rsid w:val="00B17CCD"/>
    <w:rsid w:val="00B3440C"/>
    <w:rsid w:val="00B43FDF"/>
    <w:rsid w:val="00B63C34"/>
    <w:rsid w:val="00B648A4"/>
    <w:rsid w:val="00B70858"/>
    <w:rsid w:val="00B8151A"/>
    <w:rsid w:val="00B94FFA"/>
    <w:rsid w:val="00B9633E"/>
    <w:rsid w:val="00B965D3"/>
    <w:rsid w:val="00BA00CA"/>
    <w:rsid w:val="00BA1BB1"/>
    <w:rsid w:val="00BA55B2"/>
    <w:rsid w:val="00BD540C"/>
    <w:rsid w:val="00BD657E"/>
    <w:rsid w:val="00BE2488"/>
    <w:rsid w:val="00BF422C"/>
    <w:rsid w:val="00BF74B1"/>
    <w:rsid w:val="00C02A0B"/>
    <w:rsid w:val="00C03609"/>
    <w:rsid w:val="00C03671"/>
    <w:rsid w:val="00C11D39"/>
    <w:rsid w:val="00C216AB"/>
    <w:rsid w:val="00C233EF"/>
    <w:rsid w:val="00C249AC"/>
    <w:rsid w:val="00C25132"/>
    <w:rsid w:val="00C277A8"/>
    <w:rsid w:val="00C3359F"/>
    <w:rsid w:val="00C34AD8"/>
    <w:rsid w:val="00C37E0B"/>
    <w:rsid w:val="00C60EF5"/>
    <w:rsid w:val="00C71D73"/>
    <w:rsid w:val="00C7735D"/>
    <w:rsid w:val="00C82E83"/>
    <w:rsid w:val="00C90324"/>
    <w:rsid w:val="00CA2F00"/>
    <w:rsid w:val="00CB1C1C"/>
    <w:rsid w:val="00CC69A8"/>
    <w:rsid w:val="00CD2277"/>
    <w:rsid w:val="00CD5CE7"/>
    <w:rsid w:val="00CE1915"/>
    <w:rsid w:val="00D007DE"/>
    <w:rsid w:val="00D0187E"/>
    <w:rsid w:val="00D01B81"/>
    <w:rsid w:val="00D03425"/>
    <w:rsid w:val="00D04EEF"/>
    <w:rsid w:val="00D13A9D"/>
    <w:rsid w:val="00D170FC"/>
    <w:rsid w:val="00D1749E"/>
    <w:rsid w:val="00D17693"/>
    <w:rsid w:val="00D25597"/>
    <w:rsid w:val="00D35364"/>
    <w:rsid w:val="00D438CB"/>
    <w:rsid w:val="00D44049"/>
    <w:rsid w:val="00D4457D"/>
    <w:rsid w:val="00D47572"/>
    <w:rsid w:val="00D508C7"/>
    <w:rsid w:val="00D54692"/>
    <w:rsid w:val="00D54A45"/>
    <w:rsid w:val="00D60B65"/>
    <w:rsid w:val="00D65E27"/>
    <w:rsid w:val="00D77B2D"/>
    <w:rsid w:val="00D81786"/>
    <w:rsid w:val="00D8749B"/>
    <w:rsid w:val="00D9611D"/>
    <w:rsid w:val="00DB04E3"/>
    <w:rsid w:val="00DC451F"/>
    <w:rsid w:val="00DD22B8"/>
    <w:rsid w:val="00DE6C1E"/>
    <w:rsid w:val="00DF051F"/>
    <w:rsid w:val="00DF32DE"/>
    <w:rsid w:val="00DF4511"/>
    <w:rsid w:val="00DF4B93"/>
    <w:rsid w:val="00E02644"/>
    <w:rsid w:val="00E07008"/>
    <w:rsid w:val="00E3172A"/>
    <w:rsid w:val="00E54E11"/>
    <w:rsid w:val="00E56042"/>
    <w:rsid w:val="00E679F9"/>
    <w:rsid w:val="00E67BC4"/>
    <w:rsid w:val="00E827B1"/>
    <w:rsid w:val="00E97127"/>
    <w:rsid w:val="00EA1691"/>
    <w:rsid w:val="00EB0BBC"/>
    <w:rsid w:val="00EB320B"/>
    <w:rsid w:val="00EC3F62"/>
    <w:rsid w:val="00ED3726"/>
    <w:rsid w:val="00EE0F17"/>
    <w:rsid w:val="00EF630A"/>
    <w:rsid w:val="00F12BC1"/>
    <w:rsid w:val="00F22584"/>
    <w:rsid w:val="00F41E9E"/>
    <w:rsid w:val="00F5011E"/>
    <w:rsid w:val="00F52125"/>
    <w:rsid w:val="00F64F85"/>
    <w:rsid w:val="00F72C7A"/>
    <w:rsid w:val="00F8526B"/>
    <w:rsid w:val="00F909FE"/>
    <w:rsid w:val="00F9520F"/>
    <w:rsid w:val="00FA21CA"/>
    <w:rsid w:val="00FA6517"/>
    <w:rsid w:val="00FA67C9"/>
    <w:rsid w:val="00FC5454"/>
    <w:rsid w:val="00FD1A9E"/>
    <w:rsid w:val="00FD7FE7"/>
    <w:rsid w:val="00FE7601"/>
    <w:rsid w:val="00FF2624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0B8AB"/>
  <w15:docId w15:val="{00768D27-45A3-43B7-A9B1-8FB265D9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17C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1F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n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D32CC4729D414EA3429AD9D38E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902C-B13C-4932-97EC-AA28BBCEBA50}"/>
      </w:docPartPr>
      <w:docPartBody>
        <w:p w:rsidR="005C0FF4" w:rsidRDefault="006F12A1">
          <w:pPr>
            <w:pStyle w:val="02D32CC4729D414EA3429AD9D38E32FA"/>
          </w:pPr>
          <w:r>
            <w:t>Sunday</w:t>
          </w:r>
        </w:p>
      </w:docPartBody>
    </w:docPart>
    <w:docPart>
      <w:docPartPr>
        <w:name w:val="5C4BF023BA064F3D84E3F1B62E70C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7542-0903-4FFD-AE6A-5AD34892543E}"/>
      </w:docPartPr>
      <w:docPartBody>
        <w:p w:rsidR="005C0FF4" w:rsidRDefault="006F12A1">
          <w:pPr>
            <w:pStyle w:val="5C4BF023BA064F3D84E3F1B62E70C273"/>
          </w:pPr>
          <w:r>
            <w:t>Monday</w:t>
          </w:r>
        </w:p>
      </w:docPartBody>
    </w:docPart>
    <w:docPart>
      <w:docPartPr>
        <w:name w:val="E2EB533E9D7B45EEB5CAF52AB3932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BECA-6510-4C03-B7EE-91F172E0ADF9}"/>
      </w:docPartPr>
      <w:docPartBody>
        <w:p w:rsidR="005C0FF4" w:rsidRDefault="006F12A1">
          <w:pPr>
            <w:pStyle w:val="E2EB533E9D7B45EEB5CAF52AB3932600"/>
          </w:pPr>
          <w:r>
            <w:t>Tuesday</w:t>
          </w:r>
        </w:p>
      </w:docPartBody>
    </w:docPart>
    <w:docPart>
      <w:docPartPr>
        <w:name w:val="411FEA2C01A74167A5189922EED23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EAD8-871C-4D73-90EC-C3CCFB73DB90}"/>
      </w:docPartPr>
      <w:docPartBody>
        <w:p w:rsidR="005C0FF4" w:rsidRDefault="006F12A1">
          <w:pPr>
            <w:pStyle w:val="411FEA2C01A74167A5189922EED234C5"/>
          </w:pPr>
          <w:r>
            <w:t>Wednesday</w:t>
          </w:r>
        </w:p>
      </w:docPartBody>
    </w:docPart>
    <w:docPart>
      <w:docPartPr>
        <w:name w:val="8F774FCBE3E14F41B8F5B61A7F1C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01CE6-C240-4AF9-9E92-8A041B7B7379}"/>
      </w:docPartPr>
      <w:docPartBody>
        <w:p w:rsidR="005C0FF4" w:rsidRDefault="006F12A1">
          <w:pPr>
            <w:pStyle w:val="8F774FCBE3E14F41B8F5B61A7F1C92B6"/>
          </w:pPr>
          <w:r>
            <w:t>Thursday</w:t>
          </w:r>
        </w:p>
      </w:docPartBody>
    </w:docPart>
    <w:docPart>
      <w:docPartPr>
        <w:name w:val="D90948A550EE4FB7BE2328E9631C5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D0ED-1837-4FD9-A782-F6B44B19FD29}"/>
      </w:docPartPr>
      <w:docPartBody>
        <w:p w:rsidR="005C0FF4" w:rsidRDefault="006F12A1">
          <w:pPr>
            <w:pStyle w:val="D90948A550EE4FB7BE2328E9631C5AA6"/>
          </w:pPr>
          <w:r>
            <w:t>Friday</w:t>
          </w:r>
        </w:p>
      </w:docPartBody>
    </w:docPart>
    <w:docPart>
      <w:docPartPr>
        <w:name w:val="DBEE6BF8C8AF4E27BB2AC4BD7E0D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8B29-3CB1-44FB-9CC8-D6A4538E2F55}"/>
      </w:docPartPr>
      <w:docPartBody>
        <w:p w:rsidR="005C0FF4" w:rsidRDefault="006F12A1">
          <w:pPr>
            <w:pStyle w:val="DBEE6BF8C8AF4E27BB2AC4BD7E0D2F5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25"/>
    <w:rsid w:val="00062F9E"/>
    <w:rsid w:val="000C60BE"/>
    <w:rsid w:val="00186965"/>
    <w:rsid w:val="00203660"/>
    <w:rsid w:val="00342525"/>
    <w:rsid w:val="00344AA2"/>
    <w:rsid w:val="00365DB3"/>
    <w:rsid w:val="0040028B"/>
    <w:rsid w:val="00415339"/>
    <w:rsid w:val="00455614"/>
    <w:rsid w:val="005C0FF4"/>
    <w:rsid w:val="00603FF8"/>
    <w:rsid w:val="006F12A1"/>
    <w:rsid w:val="006F443F"/>
    <w:rsid w:val="007702C0"/>
    <w:rsid w:val="008761DE"/>
    <w:rsid w:val="008807DC"/>
    <w:rsid w:val="009E3324"/>
    <w:rsid w:val="00A11DD8"/>
    <w:rsid w:val="00A307F2"/>
    <w:rsid w:val="00A61857"/>
    <w:rsid w:val="00A6290F"/>
    <w:rsid w:val="00A813CF"/>
    <w:rsid w:val="00AE4EB3"/>
    <w:rsid w:val="00C82E83"/>
    <w:rsid w:val="00D01B81"/>
    <w:rsid w:val="00D170FC"/>
    <w:rsid w:val="00E42236"/>
    <w:rsid w:val="00E827B1"/>
    <w:rsid w:val="00F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32CC4729D414EA3429AD9D38E32FA">
    <w:name w:val="02D32CC4729D414EA3429AD9D38E32FA"/>
  </w:style>
  <w:style w:type="paragraph" w:customStyle="1" w:styleId="5C4BF023BA064F3D84E3F1B62E70C273">
    <w:name w:val="5C4BF023BA064F3D84E3F1B62E70C273"/>
  </w:style>
  <w:style w:type="paragraph" w:customStyle="1" w:styleId="E2EB533E9D7B45EEB5CAF52AB3932600">
    <w:name w:val="E2EB533E9D7B45EEB5CAF52AB3932600"/>
  </w:style>
  <w:style w:type="paragraph" w:customStyle="1" w:styleId="411FEA2C01A74167A5189922EED234C5">
    <w:name w:val="411FEA2C01A74167A5189922EED234C5"/>
  </w:style>
  <w:style w:type="paragraph" w:customStyle="1" w:styleId="8F774FCBE3E14F41B8F5B61A7F1C92B6">
    <w:name w:val="8F774FCBE3E14F41B8F5B61A7F1C92B6"/>
  </w:style>
  <w:style w:type="paragraph" w:customStyle="1" w:styleId="D90948A550EE4FB7BE2328E9631C5AA6">
    <w:name w:val="D90948A550EE4FB7BE2328E9631C5AA6"/>
  </w:style>
  <w:style w:type="paragraph" w:customStyle="1" w:styleId="DBEE6BF8C8AF4E27BB2AC4BD7E0D2F51">
    <w:name w:val="DBEE6BF8C8AF4E27BB2AC4BD7E0D2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Sound Effects DJ</dc:creator>
  <cp:keywords/>
  <dc:description/>
  <cp:lastModifiedBy>Sound Effects DJ</cp:lastModifiedBy>
  <cp:revision>2</cp:revision>
  <dcterms:created xsi:type="dcterms:W3CDTF">2024-08-16T17:44:00Z</dcterms:created>
  <dcterms:modified xsi:type="dcterms:W3CDTF">2024-08-16T17:44:00Z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